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4FB7" w14:textId="77777777" w:rsidR="00DD2C8F" w:rsidRDefault="00DD2C8F" w:rsidP="00F32711">
      <w:pPr>
        <w:spacing w:after="0"/>
      </w:pPr>
    </w:p>
    <w:p w14:paraId="7D3B786F" w14:textId="77777777" w:rsidR="00F32711" w:rsidRDefault="00F32711" w:rsidP="00F32711">
      <w:pPr>
        <w:spacing w:after="0"/>
      </w:pPr>
    </w:p>
    <w:p w14:paraId="0806D440" w14:textId="44FF8E0C" w:rsidR="00565207" w:rsidRDefault="00565207" w:rsidP="00565207">
      <w:pPr>
        <w:spacing w:after="0"/>
      </w:pPr>
      <w:r w:rsidRPr="00565207">
        <w:rPr>
          <w:b/>
          <w:bCs/>
        </w:rPr>
        <w:t>Kokousaika:</w:t>
      </w:r>
      <w:r>
        <w:tab/>
      </w:r>
      <w:r>
        <w:tab/>
        <w:t xml:space="preserve">18.12.2025 </w:t>
      </w:r>
      <w:proofErr w:type="gramStart"/>
      <w:r>
        <w:t xml:space="preserve">klo 17.30 </w:t>
      </w:r>
      <w:r w:rsidR="007D0473">
        <w:t>– 18.00</w:t>
      </w:r>
      <w:proofErr w:type="gramEnd"/>
      <w:r>
        <w:t xml:space="preserve"> </w:t>
      </w:r>
    </w:p>
    <w:p w14:paraId="6D31833C" w14:textId="77777777" w:rsidR="00C81947" w:rsidRDefault="00C81947" w:rsidP="00565207">
      <w:pPr>
        <w:spacing w:after="0"/>
      </w:pPr>
    </w:p>
    <w:p w14:paraId="09093E05" w14:textId="1A98827D" w:rsidR="00565207" w:rsidRDefault="00565207" w:rsidP="00565207">
      <w:pPr>
        <w:spacing w:after="0"/>
      </w:pPr>
      <w:r w:rsidRPr="00565207">
        <w:rPr>
          <w:b/>
          <w:bCs/>
        </w:rPr>
        <w:t>Kokouspaikka:</w:t>
      </w:r>
      <w:r w:rsidRPr="00565207">
        <w:rPr>
          <w:b/>
          <w:bCs/>
        </w:rPr>
        <w:tab/>
      </w:r>
      <w:r>
        <w:t xml:space="preserve">Vehmaan seurakuntakeskus, </w:t>
      </w:r>
      <w:proofErr w:type="spellStart"/>
      <w:r>
        <w:t>Jampintie</w:t>
      </w:r>
      <w:proofErr w:type="spellEnd"/>
      <w:r>
        <w:t xml:space="preserve"> 10, 23200 </w:t>
      </w:r>
      <w:proofErr w:type="spellStart"/>
      <w:r>
        <w:t>Vinkkilä</w:t>
      </w:r>
      <w:proofErr w:type="spellEnd"/>
    </w:p>
    <w:p w14:paraId="389A9DAF" w14:textId="77777777" w:rsidR="00C81947" w:rsidRDefault="00C81947" w:rsidP="00565207">
      <w:pPr>
        <w:spacing w:after="0"/>
      </w:pPr>
    </w:p>
    <w:p w14:paraId="429D0415" w14:textId="77777777" w:rsidR="00565207" w:rsidRDefault="00565207" w:rsidP="00565207">
      <w:pPr>
        <w:spacing w:after="0"/>
      </w:pPr>
      <w:r w:rsidRPr="00565207">
        <w:rPr>
          <w:b/>
          <w:bCs/>
        </w:rPr>
        <w:t>Asiat:</w:t>
      </w:r>
      <w:r>
        <w:tab/>
      </w:r>
      <w:r>
        <w:tab/>
        <w:t xml:space="preserve">§ </w:t>
      </w:r>
      <w:proofErr w:type="gramStart"/>
      <w:r>
        <w:t>106 - 114</w:t>
      </w:r>
      <w:proofErr w:type="gramEnd"/>
    </w:p>
    <w:p w14:paraId="54A795EC" w14:textId="77777777" w:rsidR="005465E5" w:rsidRDefault="005465E5" w:rsidP="005465E5">
      <w:pPr>
        <w:spacing w:after="0"/>
        <w:rPr>
          <w:sz w:val="16"/>
          <w:szCs w:val="16"/>
        </w:rPr>
      </w:pPr>
    </w:p>
    <w:p w14:paraId="7EF774B3" w14:textId="77777777" w:rsidR="00220DA6" w:rsidRDefault="00220DA6" w:rsidP="005465E5">
      <w:pPr>
        <w:spacing w:after="0"/>
        <w:rPr>
          <w:sz w:val="16"/>
          <w:szCs w:val="16"/>
        </w:rPr>
      </w:pPr>
    </w:p>
    <w:p w14:paraId="3C2F72A6" w14:textId="77777777" w:rsidR="000870D1" w:rsidRPr="005465E5" w:rsidRDefault="000870D1" w:rsidP="005465E5">
      <w:pPr>
        <w:spacing w:after="0"/>
        <w:rPr>
          <w:sz w:val="16"/>
          <w:szCs w:val="16"/>
        </w:rPr>
      </w:pPr>
    </w:p>
    <w:p w14:paraId="034E2413" w14:textId="77777777" w:rsidR="00B66D64" w:rsidRPr="005465E5" w:rsidRDefault="00B66D64" w:rsidP="005465E5">
      <w:pPr>
        <w:rPr>
          <w:b/>
          <w:bCs/>
        </w:rPr>
      </w:pPr>
      <w:r w:rsidRPr="00B66D64">
        <w:rPr>
          <w:b/>
          <w:bCs/>
        </w:rPr>
        <w:t>KÄSITELTÄVÄT ASIAT</w:t>
      </w:r>
    </w:p>
    <w:p w14:paraId="2CB66A8F" w14:textId="77777777" w:rsidR="00C05820" w:rsidRPr="00CB5E06" w:rsidRDefault="00C05820" w:rsidP="00C05820">
      <w:pPr>
        <w:spacing w:after="0" w:line="192" w:lineRule="auto"/>
      </w:pPr>
      <w:r>
        <w:t>106</w:t>
      </w:r>
      <w:r w:rsidRPr="00CB5E06">
        <w:t xml:space="preserve"> § KOKOUKSEN AVAUS</w:t>
      </w:r>
    </w:p>
    <w:p w14:paraId="6D22BCD3" w14:textId="77777777" w:rsidR="00C05820" w:rsidRPr="00CB5E06" w:rsidRDefault="00C05820" w:rsidP="00C05820">
      <w:pPr>
        <w:spacing w:after="0" w:line="192" w:lineRule="auto"/>
      </w:pPr>
    </w:p>
    <w:p w14:paraId="68B2D26D" w14:textId="77777777" w:rsidR="00C05820" w:rsidRPr="00CB5E06" w:rsidRDefault="00C05820" w:rsidP="00C05820">
      <w:pPr>
        <w:spacing w:after="0" w:line="192" w:lineRule="auto"/>
      </w:pPr>
      <w:r>
        <w:t xml:space="preserve">107 </w:t>
      </w:r>
      <w:r w:rsidRPr="00CB5E06">
        <w:t>§ KOKOKSEN LAILLISUUDEN JA PÄÄTÖSVALTAISUUDEN TOTEAMINEN</w:t>
      </w:r>
    </w:p>
    <w:p w14:paraId="2F3F8F78" w14:textId="77777777" w:rsidR="00C05820" w:rsidRPr="00CB5E06" w:rsidRDefault="00C05820" w:rsidP="00C05820">
      <w:pPr>
        <w:spacing w:after="0" w:line="192" w:lineRule="auto"/>
      </w:pPr>
    </w:p>
    <w:p w14:paraId="346FA957" w14:textId="77777777" w:rsidR="00C05820" w:rsidRPr="00CB5E06" w:rsidRDefault="00C05820" w:rsidP="00C05820">
      <w:pPr>
        <w:spacing w:after="0" w:line="192" w:lineRule="auto"/>
      </w:pPr>
      <w:r>
        <w:t>108</w:t>
      </w:r>
      <w:r w:rsidRPr="00CB5E06">
        <w:t xml:space="preserve"> § PÖYTÄKIRJANTARKASTAJIEN VALINTA</w:t>
      </w:r>
    </w:p>
    <w:p w14:paraId="3AC031AB" w14:textId="77777777" w:rsidR="00C05820" w:rsidRPr="00CB5E06" w:rsidRDefault="00C05820" w:rsidP="00C05820">
      <w:pPr>
        <w:spacing w:after="0" w:line="192" w:lineRule="auto"/>
      </w:pPr>
    </w:p>
    <w:p w14:paraId="7A3E3666" w14:textId="77777777" w:rsidR="00C05820" w:rsidRPr="00CB5E06" w:rsidRDefault="00C05820" w:rsidP="00C05820">
      <w:pPr>
        <w:spacing w:after="0" w:line="192" w:lineRule="auto"/>
      </w:pPr>
      <w:r>
        <w:t xml:space="preserve">109 </w:t>
      </w:r>
      <w:r w:rsidRPr="00CB5E06">
        <w:t>§ TYÖJÄRJESTYKSEN HYVÄKSYMINEN</w:t>
      </w:r>
    </w:p>
    <w:p w14:paraId="3FB9D99F" w14:textId="77777777" w:rsidR="00C05820" w:rsidRPr="00CB5E06" w:rsidRDefault="00C05820" w:rsidP="00C05820">
      <w:pPr>
        <w:spacing w:after="0" w:line="192" w:lineRule="auto"/>
      </w:pPr>
    </w:p>
    <w:p w14:paraId="57DE7842" w14:textId="77777777" w:rsidR="00C05820" w:rsidRPr="00CB5E06" w:rsidRDefault="00C05820" w:rsidP="00C05820">
      <w:pPr>
        <w:spacing w:after="0" w:line="192" w:lineRule="auto"/>
        <w:rPr>
          <w:rFonts w:asciiTheme="minorHAnsi" w:eastAsia="Times New Roman" w:hAnsiTheme="minorHAnsi" w:cstheme="minorHAnsi"/>
          <w:color w:val="272833"/>
          <w:lang w:eastAsia="fi-FI"/>
        </w:rPr>
      </w:pPr>
      <w:r>
        <w:t>110</w:t>
      </w:r>
      <w:r w:rsidRPr="00CB5E06">
        <w:t xml:space="preserve"> § </w:t>
      </w:r>
      <w:r>
        <w:t>KIINTEISTÖN KAUPPA – MÄÄRÄALA SENTTILÄ NIMISESTÄ TILASTA RAKENNUKSINEEN</w:t>
      </w:r>
    </w:p>
    <w:p w14:paraId="0CB87178" w14:textId="77777777" w:rsidR="00C05820" w:rsidRPr="00CB5E06" w:rsidRDefault="00C05820" w:rsidP="00C05820">
      <w:pPr>
        <w:spacing w:after="0" w:line="192" w:lineRule="auto"/>
        <w:rPr>
          <w:rFonts w:asciiTheme="minorHAnsi" w:eastAsia="Times New Roman" w:hAnsiTheme="minorHAnsi" w:cstheme="minorHAnsi"/>
          <w:color w:val="272833"/>
          <w:lang w:eastAsia="fi-FI"/>
        </w:rPr>
      </w:pPr>
    </w:p>
    <w:p w14:paraId="1AE5B4E1" w14:textId="77777777" w:rsidR="00C05820" w:rsidRDefault="00C05820" w:rsidP="00C05820">
      <w:pPr>
        <w:spacing w:after="0" w:line="240" w:lineRule="auto"/>
        <w:rPr>
          <w:b/>
          <w:bCs/>
        </w:rPr>
      </w:pPr>
      <w:r>
        <w:t>111</w:t>
      </w:r>
      <w:r w:rsidRPr="00CB5E06">
        <w:t xml:space="preserve"> § </w:t>
      </w:r>
      <w:r w:rsidRPr="009F5E52">
        <w:t>ARKISTOINNIN JÄRJESTÄMINEN JA HENKILÖN PALKKAAMIEN ARKISTOINNIN TOTEUTTAMISEKSI</w:t>
      </w:r>
    </w:p>
    <w:p w14:paraId="7958DC9F" w14:textId="77777777" w:rsidR="00C05820" w:rsidRPr="009F5E52" w:rsidRDefault="00C05820" w:rsidP="00C05820">
      <w:pPr>
        <w:spacing w:after="0" w:line="192" w:lineRule="auto"/>
        <w:rPr>
          <w:b/>
          <w:bCs/>
        </w:rPr>
      </w:pPr>
    </w:p>
    <w:p w14:paraId="6114CB80" w14:textId="77777777" w:rsidR="00C05820" w:rsidRPr="00CB5E06" w:rsidRDefault="00C05820" w:rsidP="00C05820">
      <w:pPr>
        <w:spacing w:after="0" w:line="192" w:lineRule="auto"/>
      </w:pPr>
      <w:r>
        <w:t xml:space="preserve">112 </w:t>
      </w:r>
      <w:r w:rsidRPr="00CB5E06">
        <w:t>§ MUUT ASIAT</w:t>
      </w:r>
    </w:p>
    <w:p w14:paraId="75CFE48F" w14:textId="77777777" w:rsidR="00C05820" w:rsidRPr="00CB5E06" w:rsidRDefault="00C05820" w:rsidP="00C05820">
      <w:pPr>
        <w:spacing w:after="0" w:line="192" w:lineRule="auto"/>
      </w:pPr>
    </w:p>
    <w:p w14:paraId="438033D7" w14:textId="77777777" w:rsidR="00C05820" w:rsidRPr="00CB5E06" w:rsidRDefault="00C05820" w:rsidP="00C05820">
      <w:pPr>
        <w:spacing w:after="0" w:line="192" w:lineRule="auto"/>
      </w:pPr>
      <w:r>
        <w:t>113</w:t>
      </w:r>
      <w:r w:rsidRPr="00CB5E06">
        <w:t xml:space="preserve"> § OIKAISUVAATIMUS JA VALITUSOSOITUS</w:t>
      </w:r>
    </w:p>
    <w:p w14:paraId="28519C8B" w14:textId="77777777" w:rsidR="00C05820" w:rsidRPr="00CB5E06" w:rsidRDefault="00C05820" w:rsidP="00C05820">
      <w:pPr>
        <w:spacing w:after="0" w:line="192" w:lineRule="auto"/>
      </w:pPr>
    </w:p>
    <w:p w14:paraId="5DEF4760" w14:textId="77777777" w:rsidR="00C05820" w:rsidRDefault="00C05820" w:rsidP="00C05820">
      <w:pPr>
        <w:spacing w:line="192" w:lineRule="auto"/>
      </w:pPr>
      <w:r>
        <w:t xml:space="preserve">114 </w:t>
      </w:r>
      <w:r w:rsidRPr="00CB5E06">
        <w:t>§ KOKOUKSEN PÄÄTTÄMINEN</w:t>
      </w:r>
    </w:p>
    <w:p w14:paraId="155A64E5" w14:textId="77777777" w:rsidR="000F7287" w:rsidRDefault="000F7287" w:rsidP="000F7287">
      <w:pPr>
        <w:spacing w:line="192" w:lineRule="auto"/>
      </w:pPr>
    </w:p>
    <w:p w14:paraId="6ACD7E94" w14:textId="77777777" w:rsidR="00E76D9D" w:rsidRDefault="00E76D9D" w:rsidP="00E76D9D">
      <w:pPr>
        <w:spacing w:line="192" w:lineRule="auto"/>
      </w:pPr>
    </w:p>
    <w:p w14:paraId="4D7C32BF" w14:textId="77777777" w:rsidR="00E76D9D" w:rsidRDefault="00E76D9D" w:rsidP="00E76D9D">
      <w:r>
        <w:t xml:space="preserve">Kokouskutsu on lähetetty sähköpostilla kokouksen osallistujille 10.12.2025 ja esityslista 17.12.2025. </w:t>
      </w:r>
    </w:p>
    <w:p w14:paraId="687DE9ED" w14:textId="4DDDB52C" w:rsidR="00E76D9D" w:rsidRDefault="00E76D9D" w:rsidP="00E76D9D">
      <w:r>
        <w:t>Pöytäkirja on nähtävänä kirkkoherranvirastolla 19.12.2025-18.1.2026 ja seurakunnan kotisivuilla.</w:t>
      </w:r>
    </w:p>
    <w:p w14:paraId="0E0ED7D9" w14:textId="77777777" w:rsidR="000F7287" w:rsidRDefault="000F7287"/>
    <w:p w14:paraId="01E66B39" w14:textId="77777777" w:rsidR="00795BDA" w:rsidRDefault="00795BDA" w:rsidP="005379D7">
      <w:pPr>
        <w:spacing w:after="0"/>
      </w:pPr>
    </w:p>
    <w:p w14:paraId="0691399D" w14:textId="77777777" w:rsidR="00B0142B" w:rsidRDefault="00B0142B" w:rsidP="005379D7">
      <w:pPr>
        <w:spacing w:after="0"/>
      </w:pPr>
    </w:p>
    <w:p w14:paraId="3E95BF8A" w14:textId="77777777" w:rsidR="00B0142B" w:rsidRDefault="00B0142B" w:rsidP="005379D7">
      <w:pPr>
        <w:spacing w:after="0"/>
      </w:pPr>
    </w:p>
    <w:p w14:paraId="1F908BB4" w14:textId="77777777" w:rsidR="00B0142B" w:rsidRDefault="00B0142B" w:rsidP="005379D7">
      <w:pPr>
        <w:spacing w:after="0"/>
      </w:pPr>
    </w:p>
    <w:p w14:paraId="152C7C6B" w14:textId="77777777" w:rsidR="00B0142B" w:rsidRDefault="00B0142B" w:rsidP="005379D7">
      <w:pPr>
        <w:spacing w:after="0"/>
      </w:pPr>
    </w:p>
    <w:p w14:paraId="38136027" w14:textId="77777777" w:rsidR="00B0142B" w:rsidRDefault="00B0142B" w:rsidP="005379D7">
      <w:pPr>
        <w:spacing w:after="0"/>
      </w:pPr>
    </w:p>
    <w:p w14:paraId="2DBE985D" w14:textId="77777777" w:rsidR="00B0142B" w:rsidRDefault="00B0142B" w:rsidP="005379D7">
      <w:pPr>
        <w:spacing w:after="0"/>
      </w:pPr>
    </w:p>
    <w:p w14:paraId="74AA7EC8" w14:textId="77777777" w:rsidR="00B0142B" w:rsidRDefault="00B0142B" w:rsidP="005379D7">
      <w:pPr>
        <w:spacing w:after="0"/>
      </w:pPr>
    </w:p>
    <w:p w14:paraId="512D0154" w14:textId="77777777" w:rsidR="00B0142B" w:rsidRDefault="00B0142B" w:rsidP="005379D7">
      <w:pPr>
        <w:spacing w:after="0"/>
      </w:pPr>
    </w:p>
    <w:p w14:paraId="7174F1EC" w14:textId="77777777" w:rsidR="00B0142B" w:rsidRDefault="00B0142B" w:rsidP="005379D7">
      <w:pPr>
        <w:spacing w:after="0"/>
      </w:pPr>
    </w:p>
    <w:p w14:paraId="62B0B1F8" w14:textId="77777777" w:rsidR="00B0142B" w:rsidRDefault="00B0142B" w:rsidP="005379D7">
      <w:pPr>
        <w:spacing w:after="0"/>
      </w:pPr>
    </w:p>
    <w:p w14:paraId="6C5D1722" w14:textId="77777777" w:rsidR="00B0142B" w:rsidRDefault="00B0142B" w:rsidP="005379D7">
      <w:pPr>
        <w:spacing w:after="0"/>
      </w:pPr>
    </w:p>
    <w:p w14:paraId="16825557" w14:textId="77777777" w:rsidR="00B0142B" w:rsidRDefault="00B0142B" w:rsidP="005379D7">
      <w:pPr>
        <w:spacing w:after="0"/>
      </w:pPr>
    </w:p>
    <w:p w14:paraId="186A5C53" w14:textId="77777777" w:rsidR="00B0142B" w:rsidRDefault="00B0142B" w:rsidP="005379D7">
      <w:pPr>
        <w:spacing w:after="0"/>
      </w:pPr>
    </w:p>
    <w:p w14:paraId="07539DB8" w14:textId="77777777" w:rsidR="00B0142B" w:rsidRDefault="00B0142B" w:rsidP="005379D7">
      <w:pPr>
        <w:spacing w:after="0"/>
      </w:pPr>
    </w:p>
    <w:p w14:paraId="12F85F97" w14:textId="77777777" w:rsidR="00B0142B" w:rsidRDefault="00B0142B" w:rsidP="005379D7">
      <w:pPr>
        <w:spacing w:after="0"/>
      </w:pPr>
    </w:p>
    <w:p w14:paraId="5D32DF85" w14:textId="77777777" w:rsidR="00B0142B" w:rsidRDefault="00B0142B" w:rsidP="005379D7">
      <w:pPr>
        <w:spacing w:after="0"/>
      </w:pPr>
    </w:p>
    <w:p w14:paraId="129E9A64" w14:textId="77777777" w:rsidR="00B0142B" w:rsidRDefault="00B0142B" w:rsidP="005379D7">
      <w:pPr>
        <w:spacing w:after="0"/>
      </w:pPr>
    </w:p>
    <w:p w14:paraId="46E0489D" w14:textId="34B1DA6F" w:rsidR="00565207" w:rsidRDefault="00565207" w:rsidP="00565207">
      <w:pPr>
        <w:spacing w:after="0"/>
      </w:pPr>
      <w:r w:rsidRPr="00565207">
        <w:rPr>
          <w:b/>
          <w:bCs/>
        </w:rPr>
        <w:t>Kokousaika:</w:t>
      </w:r>
      <w:r>
        <w:tab/>
      </w:r>
      <w:r>
        <w:tab/>
        <w:t xml:space="preserve">18.12.2025 </w:t>
      </w:r>
      <w:proofErr w:type="gramStart"/>
      <w:r>
        <w:t xml:space="preserve">klo 17.30 </w:t>
      </w:r>
      <w:r w:rsidR="007D0473">
        <w:t>– 18.00</w:t>
      </w:r>
      <w:proofErr w:type="gramEnd"/>
      <w:r>
        <w:t xml:space="preserve"> </w:t>
      </w:r>
    </w:p>
    <w:p w14:paraId="7C8BE416" w14:textId="77777777" w:rsidR="00C81947" w:rsidRDefault="00C81947" w:rsidP="00565207">
      <w:pPr>
        <w:spacing w:after="0"/>
      </w:pPr>
    </w:p>
    <w:p w14:paraId="254E849B" w14:textId="77777777" w:rsidR="00565207" w:rsidRDefault="00565207" w:rsidP="00565207">
      <w:pPr>
        <w:spacing w:after="0"/>
      </w:pPr>
      <w:r w:rsidRPr="00565207">
        <w:rPr>
          <w:b/>
          <w:bCs/>
        </w:rPr>
        <w:t>Kokouspaikka:</w:t>
      </w:r>
      <w:r w:rsidRPr="00565207">
        <w:rPr>
          <w:b/>
          <w:bCs/>
        </w:rPr>
        <w:tab/>
      </w:r>
      <w:r>
        <w:t xml:space="preserve">Vehmaan seurakuntakeskus, </w:t>
      </w:r>
      <w:proofErr w:type="spellStart"/>
      <w:r>
        <w:t>Jampintie</w:t>
      </w:r>
      <w:proofErr w:type="spellEnd"/>
      <w:r>
        <w:t xml:space="preserve"> 10, 23200 </w:t>
      </w:r>
      <w:proofErr w:type="spellStart"/>
      <w:r>
        <w:t>Vinkkilä</w:t>
      </w:r>
      <w:proofErr w:type="spellEnd"/>
    </w:p>
    <w:p w14:paraId="08A2CDA4" w14:textId="77777777" w:rsidR="00C81947" w:rsidRDefault="00C81947" w:rsidP="00565207">
      <w:pPr>
        <w:spacing w:after="0"/>
      </w:pPr>
    </w:p>
    <w:p w14:paraId="5041F26B" w14:textId="77777777" w:rsidR="00565207" w:rsidRDefault="00565207" w:rsidP="00565207">
      <w:pPr>
        <w:spacing w:after="0"/>
      </w:pPr>
      <w:r w:rsidRPr="00565207">
        <w:rPr>
          <w:b/>
          <w:bCs/>
        </w:rPr>
        <w:t>Asiat:</w:t>
      </w:r>
      <w:r>
        <w:tab/>
      </w:r>
      <w:r>
        <w:tab/>
        <w:t xml:space="preserve">§ </w:t>
      </w:r>
      <w:proofErr w:type="gramStart"/>
      <w:r>
        <w:t>106 - 114</w:t>
      </w:r>
      <w:proofErr w:type="gramEnd"/>
    </w:p>
    <w:p w14:paraId="0CFDD0FC" w14:textId="77777777" w:rsidR="00565207" w:rsidRDefault="00565207" w:rsidP="00565207"/>
    <w:p w14:paraId="00470C6C" w14:textId="3BD7755A" w:rsidR="00565207" w:rsidRDefault="00565207" w:rsidP="00565207">
      <w:pPr>
        <w:spacing w:after="0"/>
        <w:ind w:left="2604" w:hanging="2604"/>
      </w:pPr>
      <w:r w:rsidRPr="00DD2C8F">
        <w:rPr>
          <w:b/>
          <w:bCs/>
        </w:rPr>
        <w:t>Paikalla:</w:t>
      </w:r>
      <w:r>
        <w:tab/>
        <w:t>Miika Ahola</w:t>
      </w:r>
      <w:r>
        <w:tab/>
      </w:r>
      <w:r>
        <w:tab/>
      </w:r>
      <w:r>
        <w:tab/>
        <w:t xml:space="preserve">puheenjohtaja                                                                               </w:t>
      </w:r>
      <w:r>
        <w:tab/>
        <w:t>Antti Huovinen</w:t>
      </w:r>
      <w:r>
        <w:tab/>
      </w:r>
      <w:r>
        <w:tab/>
        <w:t xml:space="preserve">varapuheenjohtaja                          </w:t>
      </w:r>
      <w:r>
        <w:tab/>
        <w:t>Olli-Pekka Ahokas</w:t>
      </w:r>
      <w:r>
        <w:tab/>
      </w:r>
      <w:r>
        <w:tab/>
        <w:t xml:space="preserve">jäsen                                                                            </w:t>
      </w:r>
      <w:r>
        <w:tab/>
      </w:r>
      <w:r w:rsidR="007D0473">
        <w:t>Rita Santanen</w:t>
      </w:r>
      <w:r w:rsidR="007D0473">
        <w:tab/>
      </w:r>
      <w:r w:rsidR="007D0473">
        <w:tab/>
      </w:r>
      <w:r w:rsidR="007D0473">
        <w:tab/>
        <w:t>jäsen</w:t>
      </w:r>
      <w:r>
        <w:t xml:space="preserve">   </w:t>
      </w:r>
    </w:p>
    <w:p w14:paraId="740ECD56" w14:textId="77777777" w:rsidR="00FE4F20" w:rsidRDefault="00E338AD" w:rsidP="00565207">
      <w:pPr>
        <w:spacing w:after="0"/>
        <w:ind w:left="2604"/>
      </w:pPr>
      <w:r>
        <w:t>Reija Skog</w:t>
      </w:r>
      <w:r>
        <w:tab/>
      </w:r>
      <w:r w:rsidR="00565207">
        <w:tab/>
      </w:r>
      <w:r w:rsidR="00565207">
        <w:tab/>
      </w:r>
      <w:r>
        <w:t>vara</w:t>
      </w:r>
      <w:r w:rsidR="00565207">
        <w:t>jäsen</w:t>
      </w:r>
      <w:r w:rsidR="00565207">
        <w:tab/>
      </w:r>
      <w:r w:rsidR="00565207">
        <w:tab/>
        <w:t xml:space="preserve">                                                                            </w:t>
      </w:r>
      <w:r w:rsidR="00565207">
        <w:tab/>
        <w:t>Susanna Ranta</w:t>
      </w:r>
      <w:r w:rsidR="00565207">
        <w:tab/>
      </w:r>
      <w:r w:rsidR="00565207">
        <w:tab/>
        <w:t>jäsen</w:t>
      </w:r>
    </w:p>
    <w:p w14:paraId="5D1046B6" w14:textId="10A315CC" w:rsidR="00565207" w:rsidRDefault="00FE4F20" w:rsidP="00FE4F20">
      <w:pPr>
        <w:spacing w:after="0"/>
        <w:ind w:left="2604"/>
      </w:pPr>
      <w:r>
        <w:t>Kaisa Virtala</w:t>
      </w:r>
      <w:r>
        <w:tab/>
      </w:r>
      <w:r>
        <w:tab/>
      </w:r>
      <w:r>
        <w:tab/>
        <w:t>varajäsen</w:t>
      </w:r>
      <w:r w:rsidR="00565207">
        <w:t xml:space="preserve">                                                                      </w:t>
      </w:r>
      <w:r w:rsidR="00565207">
        <w:tab/>
        <w:t>Elina Heino</w:t>
      </w:r>
      <w:r w:rsidR="00565207">
        <w:tab/>
      </w:r>
      <w:r w:rsidR="00565207">
        <w:tab/>
      </w:r>
      <w:r w:rsidR="00565207">
        <w:tab/>
        <w:t xml:space="preserve">kirkkovaltuuston </w:t>
      </w:r>
      <w:proofErr w:type="gramStart"/>
      <w:r w:rsidR="00565207">
        <w:t>pj</w:t>
      </w:r>
      <w:proofErr w:type="gramEnd"/>
    </w:p>
    <w:p w14:paraId="5475ABB4" w14:textId="77777777" w:rsidR="00565207" w:rsidRDefault="00565207" w:rsidP="00565207">
      <w:pPr>
        <w:spacing w:after="0"/>
        <w:ind w:left="2608"/>
      </w:pPr>
      <w:r>
        <w:t>Simo Virtanen</w:t>
      </w:r>
      <w:r>
        <w:tab/>
      </w:r>
      <w:r>
        <w:tab/>
      </w:r>
      <w:r>
        <w:tab/>
        <w:t xml:space="preserve">kirkkovaltuuston </w:t>
      </w:r>
      <w:proofErr w:type="spellStart"/>
      <w:r>
        <w:t>vpj</w:t>
      </w:r>
      <w:proofErr w:type="spellEnd"/>
      <w:r>
        <w:t xml:space="preserve">                                                 Riitta Luotonen</w:t>
      </w:r>
      <w:r>
        <w:tab/>
      </w:r>
      <w:r>
        <w:tab/>
        <w:t xml:space="preserve">talouspäällikkö   </w:t>
      </w:r>
    </w:p>
    <w:p w14:paraId="4148EE55" w14:textId="77777777" w:rsidR="00565207" w:rsidRDefault="00565207" w:rsidP="00565207">
      <w:pPr>
        <w:spacing w:after="0"/>
        <w:ind w:left="2608"/>
      </w:pPr>
    </w:p>
    <w:p w14:paraId="25EC19D5" w14:textId="77777777" w:rsidR="00565207" w:rsidRDefault="00565207" w:rsidP="00565207">
      <w:pPr>
        <w:spacing w:after="0"/>
      </w:pPr>
    </w:p>
    <w:p w14:paraId="6DA7C9E2" w14:textId="3F7E3966" w:rsidR="00565207" w:rsidRDefault="00565207" w:rsidP="00565207">
      <w:pPr>
        <w:spacing w:after="0"/>
      </w:pPr>
      <w:r w:rsidRPr="00DD2C8F">
        <w:rPr>
          <w:b/>
          <w:bCs/>
        </w:rPr>
        <w:t>Poissa:</w:t>
      </w:r>
      <w:r>
        <w:tab/>
      </w:r>
      <w:r>
        <w:tab/>
      </w:r>
      <w:r w:rsidR="00CE0F50">
        <w:t>Bettina Leppälehto-Suomi</w:t>
      </w:r>
      <w:r>
        <w:tab/>
      </w:r>
      <w:r>
        <w:tab/>
        <w:t xml:space="preserve">jäsen                                  </w:t>
      </w:r>
      <w:r>
        <w:tab/>
      </w:r>
      <w:r>
        <w:tab/>
      </w:r>
      <w:r>
        <w:tab/>
        <w:t>Antti Saarinen</w:t>
      </w:r>
      <w:r>
        <w:tab/>
      </w:r>
      <w:r>
        <w:tab/>
      </w:r>
      <w:r>
        <w:tab/>
        <w:t xml:space="preserve">jäsen                                                                            </w:t>
      </w:r>
    </w:p>
    <w:p w14:paraId="67FC710A" w14:textId="77777777" w:rsidR="0035770F" w:rsidRDefault="00565207" w:rsidP="00565207">
      <w:pPr>
        <w:spacing w:after="0"/>
      </w:pPr>
      <w:r>
        <w:tab/>
      </w:r>
      <w:r w:rsidR="00E338AD">
        <w:tab/>
        <w:t xml:space="preserve">Kaarina </w:t>
      </w:r>
      <w:proofErr w:type="spellStart"/>
      <w:r w:rsidR="00E338AD">
        <w:t>Frosterus</w:t>
      </w:r>
      <w:proofErr w:type="spellEnd"/>
      <w:r w:rsidR="00E338AD">
        <w:tab/>
      </w:r>
      <w:r w:rsidR="00E338AD">
        <w:tab/>
        <w:t xml:space="preserve">jäsen          </w:t>
      </w:r>
    </w:p>
    <w:p w14:paraId="58F8C435" w14:textId="5A9A2EA6" w:rsidR="00565207" w:rsidRDefault="00E338AD" w:rsidP="00565207">
      <w:pPr>
        <w:spacing w:after="0"/>
      </w:pPr>
      <w:r>
        <w:t xml:space="preserve">                                                               </w:t>
      </w:r>
    </w:p>
    <w:p w14:paraId="5A8C0EAD" w14:textId="77777777" w:rsidR="00565207" w:rsidRDefault="00565207" w:rsidP="00565207">
      <w:pPr>
        <w:spacing w:after="0"/>
      </w:pPr>
      <w:r>
        <w:tab/>
      </w:r>
    </w:p>
    <w:p w14:paraId="4A1BF27E" w14:textId="77777777" w:rsidR="00565207" w:rsidRDefault="00565207" w:rsidP="00565207">
      <w:pPr>
        <w:spacing w:after="0"/>
      </w:pPr>
      <w:r w:rsidRPr="00DD2C8F">
        <w:rPr>
          <w:b/>
          <w:bCs/>
          <w:sz w:val="24"/>
          <w:szCs w:val="24"/>
        </w:rPr>
        <w:t>Allekirjoitukset:</w:t>
      </w:r>
      <w:r>
        <w:tab/>
        <w:t>Puheenjohtaja</w:t>
      </w:r>
      <w:r>
        <w:tab/>
        <w:t>t</w:t>
      </w:r>
      <w:r>
        <w:tab/>
      </w:r>
      <w:r>
        <w:tab/>
        <w:t>Sihteeri</w:t>
      </w:r>
    </w:p>
    <w:p w14:paraId="2D3297FA" w14:textId="77777777" w:rsidR="00565207" w:rsidRDefault="00565207" w:rsidP="00565207">
      <w:pPr>
        <w:spacing w:after="0"/>
      </w:pPr>
    </w:p>
    <w:p w14:paraId="08FD213F" w14:textId="77777777" w:rsidR="00565207" w:rsidRDefault="00565207" w:rsidP="00565207">
      <w:pPr>
        <w:spacing w:after="0"/>
      </w:pPr>
    </w:p>
    <w:p w14:paraId="71F1360A" w14:textId="77777777" w:rsidR="00565207" w:rsidRDefault="00565207" w:rsidP="00565207">
      <w:pPr>
        <w:spacing w:after="0"/>
      </w:pPr>
      <w:r>
        <w:tab/>
      </w:r>
      <w:r>
        <w:tab/>
      </w:r>
    </w:p>
    <w:p w14:paraId="4DB31AC3" w14:textId="0A3026CD" w:rsidR="00565207" w:rsidRDefault="00565207" w:rsidP="00565207">
      <w:pPr>
        <w:spacing w:after="0"/>
      </w:pPr>
      <w:r>
        <w:tab/>
      </w:r>
      <w:r>
        <w:tab/>
        <w:t>Miika Ahola</w:t>
      </w:r>
      <w:r>
        <w:tab/>
      </w:r>
      <w:r>
        <w:tab/>
      </w:r>
      <w:r w:rsidR="006F6E7C">
        <w:tab/>
      </w:r>
      <w:r>
        <w:t>Riitta Luotonen</w:t>
      </w:r>
    </w:p>
    <w:p w14:paraId="6B1691DD" w14:textId="744D4E67" w:rsidR="00565207" w:rsidRDefault="00565207" w:rsidP="00565207">
      <w:pPr>
        <w:spacing w:after="0"/>
      </w:pPr>
      <w:r>
        <w:tab/>
      </w:r>
      <w:r>
        <w:tab/>
        <w:t xml:space="preserve">vt. kirkkoherra       </w:t>
      </w:r>
      <w:r>
        <w:tab/>
      </w:r>
      <w:r w:rsidR="006F6E7C">
        <w:tab/>
      </w:r>
      <w:r>
        <w:t>talouspäällikkö</w:t>
      </w:r>
    </w:p>
    <w:p w14:paraId="5BE6C21F" w14:textId="57EBD6BC" w:rsidR="00565207" w:rsidRDefault="00565207" w:rsidP="00565207">
      <w:pPr>
        <w:spacing w:after="0"/>
      </w:pPr>
      <w:r>
        <w:tab/>
      </w:r>
      <w:r>
        <w:tab/>
      </w:r>
      <w:r>
        <w:tab/>
        <w:t xml:space="preserve">       </w:t>
      </w:r>
    </w:p>
    <w:p w14:paraId="3EB1FC66" w14:textId="77777777" w:rsidR="00565207" w:rsidRDefault="00565207" w:rsidP="00565207">
      <w:pPr>
        <w:spacing w:after="0"/>
      </w:pPr>
    </w:p>
    <w:p w14:paraId="4D2CA66D" w14:textId="77777777" w:rsidR="00565207" w:rsidRDefault="00565207" w:rsidP="00565207">
      <w:pPr>
        <w:spacing w:after="0"/>
      </w:pPr>
    </w:p>
    <w:p w14:paraId="44F9877A" w14:textId="77777777" w:rsidR="00565207" w:rsidRDefault="00565207" w:rsidP="00565207">
      <w:pPr>
        <w:spacing w:after="0"/>
      </w:pPr>
    </w:p>
    <w:p w14:paraId="33CF3208" w14:textId="77777777" w:rsidR="00565207" w:rsidRPr="00DD2C8F" w:rsidRDefault="00565207" w:rsidP="00565207">
      <w:pPr>
        <w:spacing w:after="0"/>
        <w:rPr>
          <w:b/>
          <w:bCs/>
          <w:sz w:val="24"/>
          <w:szCs w:val="24"/>
        </w:rPr>
      </w:pPr>
      <w:r w:rsidRPr="00DD2C8F">
        <w:rPr>
          <w:b/>
          <w:bCs/>
          <w:sz w:val="24"/>
          <w:szCs w:val="24"/>
        </w:rPr>
        <w:t>Pöytäkirjan tarkastus:</w:t>
      </w:r>
    </w:p>
    <w:p w14:paraId="2EBF2729" w14:textId="77777777" w:rsidR="00565207" w:rsidRDefault="00565207" w:rsidP="00565207">
      <w:pPr>
        <w:spacing w:after="0"/>
      </w:pPr>
    </w:p>
    <w:p w14:paraId="764E29F5" w14:textId="5459FAD4" w:rsidR="00565207" w:rsidRDefault="00565207" w:rsidP="00565207">
      <w:pPr>
        <w:spacing w:after="0"/>
      </w:pPr>
      <w:r w:rsidRPr="00DD2C8F">
        <w:rPr>
          <w:b/>
          <w:bCs/>
        </w:rPr>
        <w:t>Paikka ja aika:</w:t>
      </w:r>
      <w:r w:rsidRPr="00DD2C8F">
        <w:rPr>
          <w:b/>
          <w:bCs/>
        </w:rPr>
        <w:tab/>
      </w:r>
      <w:r>
        <w:tab/>
        <w:t xml:space="preserve">Vehmaa </w:t>
      </w:r>
      <w:r w:rsidR="00CE0F50">
        <w:t>18.12.2025</w:t>
      </w:r>
    </w:p>
    <w:p w14:paraId="2FAC8295" w14:textId="77777777" w:rsidR="00565207" w:rsidRDefault="00565207" w:rsidP="00565207">
      <w:pPr>
        <w:spacing w:after="0"/>
      </w:pPr>
    </w:p>
    <w:p w14:paraId="081A5B3C" w14:textId="77777777" w:rsidR="00565207" w:rsidRDefault="00565207" w:rsidP="00565207">
      <w:pPr>
        <w:spacing w:after="0"/>
      </w:pPr>
    </w:p>
    <w:p w14:paraId="762ABCBF" w14:textId="77777777" w:rsidR="00565207" w:rsidRDefault="00565207" w:rsidP="00565207">
      <w:pPr>
        <w:spacing w:after="0"/>
      </w:pPr>
    </w:p>
    <w:p w14:paraId="6097F52E" w14:textId="77777777" w:rsidR="00565207" w:rsidRDefault="00565207" w:rsidP="00565207">
      <w:pPr>
        <w:spacing w:after="0"/>
      </w:pPr>
    </w:p>
    <w:p w14:paraId="40A5C10C" w14:textId="032F3D32" w:rsidR="00565207" w:rsidRDefault="00565207" w:rsidP="00565207">
      <w:pPr>
        <w:spacing w:after="0"/>
      </w:pPr>
      <w:r>
        <w:tab/>
      </w:r>
      <w:r>
        <w:tab/>
      </w:r>
      <w:r w:rsidR="007D0473">
        <w:t>Rita Santanen</w:t>
      </w:r>
      <w:r>
        <w:tab/>
      </w:r>
      <w:r>
        <w:tab/>
      </w:r>
      <w:r w:rsidR="00C8477D">
        <w:tab/>
        <w:t>Susanna Ranta</w:t>
      </w:r>
    </w:p>
    <w:p w14:paraId="31EBD34F" w14:textId="5BE61ECC" w:rsidR="00565207" w:rsidRDefault="00565207" w:rsidP="00565207">
      <w:pPr>
        <w:spacing w:after="0"/>
      </w:pPr>
      <w:r>
        <w:tab/>
      </w:r>
      <w:r>
        <w:tab/>
        <w:t>jäsen</w:t>
      </w:r>
      <w:r>
        <w:tab/>
      </w:r>
      <w:r>
        <w:tab/>
      </w:r>
      <w:r>
        <w:tab/>
      </w:r>
      <w:proofErr w:type="spellStart"/>
      <w:r>
        <w:t>jäsen</w:t>
      </w:r>
      <w:proofErr w:type="spellEnd"/>
    </w:p>
    <w:p w14:paraId="5EE77607" w14:textId="77777777" w:rsidR="00220DA6" w:rsidRDefault="00220DA6" w:rsidP="005379D7">
      <w:pPr>
        <w:spacing w:after="0"/>
      </w:pPr>
    </w:p>
    <w:p w14:paraId="6D086503" w14:textId="77777777" w:rsidR="000342AA" w:rsidRDefault="000342AA" w:rsidP="000342AA">
      <w:pPr>
        <w:spacing w:after="0" w:line="240" w:lineRule="auto"/>
        <w:rPr>
          <w:b/>
          <w:bCs/>
        </w:rPr>
      </w:pPr>
    </w:p>
    <w:p w14:paraId="76181694" w14:textId="77777777" w:rsidR="000342AA" w:rsidRDefault="000342AA" w:rsidP="000342AA">
      <w:pPr>
        <w:spacing w:after="0" w:line="240" w:lineRule="auto"/>
        <w:rPr>
          <w:b/>
          <w:bCs/>
        </w:rPr>
      </w:pPr>
      <w:r>
        <w:rPr>
          <w:b/>
          <w:bCs/>
        </w:rPr>
        <w:t xml:space="preserve">106 § </w:t>
      </w:r>
    </w:p>
    <w:p w14:paraId="15271A96" w14:textId="77777777" w:rsidR="000342AA" w:rsidRDefault="000342AA" w:rsidP="000342AA">
      <w:pPr>
        <w:spacing w:after="0" w:line="240" w:lineRule="auto"/>
        <w:rPr>
          <w:b/>
          <w:bCs/>
        </w:rPr>
      </w:pPr>
      <w:r>
        <w:rPr>
          <w:b/>
          <w:bCs/>
        </w:rPr>
        <w:t>KOKOUKSEN AVAUS</w:t>
      </w:r>
    </w:p>
    <w:p w14:paraId="1833B8D9" w14:textId="77777777" w:rsidR="000342AA" w:rsidRDefault="000342AA" w:rsidP="000342AA">
      <w:pPr>
        <w:spacing w:after="0" w:line="240" w:lineRule="auto"/>
        <w:rPr>
          <w:b/>
          <w:bCs/>
        </w:rPr>
      </w:pPr>
    </w:p>
    <w:p w14:paraId="28D0924B" w14:textId="58AF24DD" w:rsidR="000342AA" w:rsidRPr="00A710C7" w:rsidRDefault="000342AA" w:rsidP="00A710C7">
      <w:pPr>
        <w:spacing w:line="240" w:lineRule="auto"/>
      </w:pPr>
      <w:r>
        <w:rPr>
          <w:b/>
          <w:bCs/>
        </w:rPr>
        <w:t>ESITYS:</w:t>
      </w:r>
      <w:r>
        <w:rPr>
          <w:b/>
          <w:bCs/>
        </w:rPr>
        <w:tab/>
      </w:r>
      <w:r>
        <w:rPr>
          <w:b/>
          <w:bCs/>
        </w:rPr>
        <w:tab/>
      </w:r>
      <w:r>
        <w:t>Puheenjohtaja avaa kokouksen ja todetaan läsnäolijat.</w:t>
      </w:r>
      <w:r>
        <w:tab/>
      </w:r>
    </w:p>
    <w:p w14:paraId="64891EC3" w14:textId="1974A6D2" w:rsidR="000342AA" w:rsidRPr="00A710C7" w:rsidRDefault="000342AA" w:rsidP="000342AA">
      <w:pPr>
        <w:spacing w:after="0" w:line="240" w:lineRule="auto"/>
      </w:pPr>
      <w:r>
        <w:rPr>
          <w:b/>
          <w:bCs/>
        </w:rPr>
        <w:t>KN PÄÄTÖS:</w:t>
      </w:r>
      <w:r w:rsidR="00A710C7">
        <w:rPr>
          <w:b/>
          <w:bCs/>
        </w:rPr>
        <w:tab/>
      </w:r>
      <w:r w:rsidR="00A710C7">
        <w:rPr>
          <w:b/>
          <w:bCs/>
        </w:rPr>
        <w:tab/>
      </w:r>
      <w:r w:rsidR="00A710C7" w:rsidRPr="00A710C7">
        <w:t>Puheenjohtaja avasi kokouksen ja totesi lä</w:t>
      </w:r>
      <w:r w:rsidR="007D0473">
        <w:t>sn</w:t>
      </w:r>
      <w:r w:rsidR="00A710C7" w:rsidRPr="00A710C7">
        <w:t>äolijat.</w:t>
      </w:r>
    </w:p>
    <w:p w14:paraId="45CFF289" w14:textId="77777777" w:rsidR="000342AA" w:rsidRPr="00295EDC" w:rsidRDefault="000342AA" w:rsidP="000342AA">
      <w:pPr>
        <w:spacing w:line="240" w:lineRule="auto"/>
      </w:pPr>
    </w:p>
    <w:p w14:paraId="55985AE5" w14:textId="77777777" w:rsidR="000342AA" w:rsidRDefault="000342AA" w:rsidP="000342AA">
      <w:pPr>
        <w:spacing w:after="0" w:line="240" w:lineRule="auto"/>
        <w:rPr>
          <w:b/>
          <w:bCs/>
        </w:rPr>
      </w:pPr>
      <w:r>
        <w:rPr>
          <w:b/>
          <w:bCs/>
        </w:rPr>
        <w:t>107 §</w:t>
      </w:r>
    </w:p>
    <w:p w14:paraId="50E3D6F6" w14:textId="77777777" w:rsidR="000342AA" w:rsidRDefault="000342AA" w:rsidP="000342AA">
      <w:pPr>
        <w:spacing w:after="0" w:line="240" w:lineRule="auto"/>
        <w:rPr>
          <w:b/>
          <w:bCs/>
        </w:rPr>
      </w:pPr>
      <w:r>
        <w:rPr>
          <w:b/>
          <w:bCs/>
        </w:rPr>
        <w:t>KOKOUKSEN LAILLISUUDEN JA PÄÄTÖSVALTAISUUDEN TOTEAMINEN</w:t>
      </w:r>
    </w:p>
    <w:p w14:paraId="4FBA780E" w14:textId="77777777" w:rsidR="000342AA" w:rsidRDefault="000342AA" w:rsidP="000342AA">
      <w:pPr>
        <w:spacing w:after="0" w:line="240" w:lineRule="auto"/>
        <w:rPr>
          <w:b/>
          <w:bCs/>
        </w:rPr>
      </w:pPr>
    </w:p>
    <w:p w14:paraId="3F9C7F03" w14:textId="0A4D87DB" w:rsidR="000342AA" w:rsidRDefault="000342AA" w:rsidP="000342AA">
      <w:pPr>
        <w:spacing w:line="240" w:lineRule="auto"/>
      </w:pPr>
      <w:r>
        <w:rPr>
          <w:b/>
          <w:bCs/>
        </w:rPr>
        <w:tab/>
      </w:r>
      <w:r>
        <w:rPr>
          <w:b/>
          <w:bCs/>
        </w:rPr>
        <w:tab/>
      </w:r>
      <w:r>
        <w:t xml:space="preserve">Kirkkoneuvoston ohjesäännön mukaan kirkkoneuvoston kutsuu koolle                                      </w:t>
      </w:r>
      <w:r>
        <w:tab/>
      </w:r>
      <w:r>
        <w:tab/>
        <w:t xml:space="preserve">puheenjohtaja kirkkoneuvoston päättämällä tavalla tai hänen estyneenä                                  </w:t>
      </w:r>
      <w:r>
        <w:tab/>
      </w:r>
      <w:r>
        <w:tab/>
        <w:t xml:space="preserve">ollessaan varapuheenjohtaja, joka määrää kokoontumisen ajan ja </w:t>
      </w:r>
      <w:proofErr w:type="gramStart"/>
      <w:r>
        <w:t xml:space="preserve">paikan,   </w:t>
      </w:r>
      <w:proofErr w:type="gramEnd"/>
      <w:r>
        <w:t xml:space="preserve">        </w:t>
      </w:r>
      <w:r>
        <w:tab/>
      </w:r>
      <w:r>
        <w:tab/>
        <w:t xml:space="preserve">jollei kirkkoneuvosto toisin päätä. Kirkkoneuvosto voi myös etukäteen </w:t>
      </w:r>
      <w:proofErr w:type="spellStart"/>
      <w:r>
        <w:t>vah</w:t>
      </w:r>
      <w:proofErr w:type="spellEnd"/>
      <w:r>
        <w:t xml:space="preserve">-                              </w:t>
      </w:r>
      <w:r>
        <w:tab/>
      </w:r>
      <w:r>
        <w:tab/>
      </w:r>
      <w:proofErr w:type="spellStart"/>
      <w:r>
        <w:t>vistaa</w:t>
      </w:r>
      <w:proofErr w:type="spellEnd"/>
      <w:r>
        <w:t xml:space="preserve"> kokousaikansa suunnitelman. Kirkkoneuvosto on lisäksi kutsuttava                                 </w:t>
      </w:r>
      <w:r>
        <w:tab/>
      </w:r>
      <w:r>
        <w:tab/>
        <w:t xml:space="preserve">koolle, kun vähintään neljäsosa jäsenistä sitä kirjallisesti pyytää ilmoittamansa                        </w:t>
      </w:r>
      <w:r>
        <w:tab/>
      </w:r>
      <w:r>
        <w:tab/>
        <w:t>asian käsittelyä varten (</w:t>
      </w:r>
      <w:proofErr w:type="spellStart"/>
      <w:r>
        <w:t>Kn:n</w:t>
      </w:r>
      <w:proofErr w:type="spellEnd"/>
      <w:r>
        <w:t xml:space="preserve"> ohjesääntö 4§).</w:t>
      </w:r>
    </w:p>
    <w:p w14:paraId="71C16C54" w14:textId="77777777" w:rsidR="000342AA" w:rsidRDefault="000342AA" w:rsidP="000342AA">
      <w:pPr>
        <w:spacing w:line="240" w:lineRule="auto"/>
      </w:pPr>
      <w:r>
        <w:tab/>
      </w:r>
      <w:r>
        <w:tab/>
        <w:t xml:space="preserve">Kutsu toimitetaan jäsenille viimeistään kolme päivää ennen kokousta, jollei                             </w:t>
      </w:r>
      <w:r>
        <w:tab/>
      </w:r>
      <w:r>
        <w:tab/>
        <w:t xml:space="preserve">kirkkoneuvosto toisin päätä. Kutsuun on liitettävä luettelo käsiteltävistä                                   </w:t>
      </w:r>
      <w:r>
        <w:tab/>
      </w:r>
      <w:r>
        <w:tab/>
        <w:t>asioista (</w:t>
      </w:r>
      <w:proofErr w:type="spellStart"/>
      <w:r>
        <w:t>Kn:n</w:t>
      </w:r>
      <w:proofErr w:type="spellEnd"/>
      <w:r>
        <w:t xml:space="preserve"> ohjesääntö 5§). Kirkkojärjestyksen (3:34) perusteella                           </w:t>
      </w:r>
      <w:r>
        <w:tab/>
      </w:r>
      <w:r>
        <w:tab/>
        <w:t xml:space="preserve">kokouksesta on samalla ilmoitettava myös kirkkovaltuuston puheenjohtajalle                         </w:t>
      </w:r>
      <w:r>
        <w:tab/>
      </w:r>
      <w:r>
        <w:tab/>
        <w:t xml:space="preserve">ja varapuheenjohtajalle. </w:t>
      </w:r>
    </w:p>
    <w:p w14:paraId="2465D558" w14:textId="77777777" w:rsidR="000342AA" w:rsidRDefault="000342AA" w:rsidP="000342AA">
      <w:pPr>
        <w:spacing w:line="240" w:lineRule="auto"/>
      </w:pPr>
      <w:r>
        <w:tab/>
      </w:r>
      <w:r>
        <w:tab/>
        <w:t xml:space="preserve">Kirkkolain (10:15) mukaan kirkkoneuvosto on päätösvaltainen, kun                            </w:t>
      </w:r>
      <w:r>
        <w:tab/>
      </w:r>
      <w:r>
        <w:tab/>
        <w:t>saapuvilla on enemmän kuin puolet jäsenistä.</w:t>
      </w:r>
    </w:p>
    <w:p w14:paraId="71B64A23" w14:textId="77777777" w:rsidR="000342AA" w:rsidRDefault="000342AA" w:rsidP="000342AA">
      <w:pPr>
        <w:spacing w:after="0" w:line="240" w:lineRule="auto"/>
      </w:pPr>
      <w:r>
        <w:tab/>
      </w:r>
      <w:r>
        <w:tab/>
        <w:t>Kokouskutsu on lähetetty 10.12. ja esityslista 17.12.2025.</w:t>
      </w:r>
    </w:p>
    <w:p w14:paraId="79471141" w14:textId="77777777" w:rsidR="000342AA" w:rsidRDefault="000342AA" w:rsidP="000342AA">
      <w:pPr>
        <w:spacing w:after="0" w:line="240" w:lineRule="auto"/>
      </w:pPr>
    </w:p>
    <w:p w14:paraId="366DE439" w14:textId="77777777" w:rsidR="000342AA" w:rsidRDefault="000342AA" w:rsidP="000342AA">
      <w:pPr>
        <w:spacing w:line="240" w:lineRule="auto"/>
      </w:pPr>
      <w:r w:rsidRPr="003C4D19">
        <w:rPr>
          <w:b/>
          <w:bCs/>
        </w:rPr>
        <w:t>ESITYS:</w:t>
      </w:r>
      <w:r w:rsidRPr="003C4D19">
        <w:rPr>
          <w:b/>
          <w:bCs/>
        </w:rPr>
        <w:tab/>
      </w:r>
      <w:r>
        <w:rPr>
          <w:b/>
          <w:bCs/>
        </w:rPr>
        <w:tab/>
      </w:r>
      <w:r>
        <w:t xml:space="preserve">Kirkkoneuvoston kokous todetaan laillisesti koolle kutsutuksi ja päätös-       </w:t>
      </w:r>
      <w:r>
        <w:tab/>
      </w:r>
      <w:r>
        <w:tab/>
        <w:t xml:space="preserve">valtaiseksi. </w:t>
      </w:r>
    </w:p>
    <w:p w14:paraId="30D9310E" w14:textId="56E9C947" w:rsidR="000342AA" w:rsidRPr="00E94DB5" w:rsidRDefault="000342AA" w:rsidP="000342AA">
      <w:pPr>
        <w:spacing w:line="240" w:lineRule="auto"/>
        <w:ind w:left="2604" w:hanging="2604"/>
      </w:pPr>
      <w:r>
        <w:rPr>
          <w:b/>
          <w:bCs/>
        </w:rPr>
        <w:t>KN PÄÄTÖS:</w:t>
      </w:r>
      <w:r>
        <w:rPr>
          <w:b/>
          <w:bCs/>
        </w:rPr>
        <w:tab/>
      </w:r>
      <w:r w:rsidR="00A710C7" w:rsidRPr="00A710C7">
        <w:t>Kirkkoneuvoston kokous todettiin laillisesti koolle kutsutuksi ja päätösvaltaiseksi.</w:t>
      </w:r>
    </w:p>
    <w:p w14:paraId="173BB177" w14:textId="77777777" w:rsidR="000342AA" w:rsidRDefault="000342AA" w:rsidP="000342AA">
      <w:pPr>
        <w:spacing w:line="240" w:lineRule="auto"/>
        <w:ind w:left="2604" w:hanging="2604"/>
        <w:rPr>
          <w:b/>
          <w:bCs/>
        </w:rPr>
      </w:pPr>
    </w:p>
    <w:p w14:paraId="6813F1BA" w14:textId="77777777" w:rsidR="000342AA" w:rsidRDefault="000342AA" w:rsidP="000342AA">
      <w:pPr>
        <w:spacing w:line="240" w:lineRule="auto"/>
        <w:ind w:left="2604" w:hanging="2604"/>
        <w:rPr>
          <w:b/>
          <w:bCs/>
        </w:rPr>
      </w:pPr>
      <w:r>
        <w:rPr>
          <w:b/>
          <w:bCs/>
        </w:rPr>
        <w:tab/>
      </w:r>
      <w:r>
        <w:rPr>
          <w:b/>
          <w:bCs/>
        </w:rPr>
        <w:tab/>
      </w:r>
    </w:p>
    <w:p w14:paraId="602D620E" w14:textId="77777777" w:rsidR="000342AA" w:rsidRDefault="000342AA" w:rsidP="000342AA">
      <w:pPr>
        <w:spacing w:after="0" w:line="240" w:lineRule="auto"/>
        <w:rPr>
          <w:b/>
          <w:bCs/>
        </w:rPr>
      </w:pPr>
      <w:r>
        <w:rPr>
          <w:b/>
          <w:bCs/>
        </w:rPr>
        <w:t>108 §</w:t>
      </w:r>
    </w:p>
    <w:p w14:paraId="4817AC18" w14:textId="77777777" w:rsidR="000342AA" w:rsidRDefault="000342AA" w:rsidP="000342AA">
      <w:pPr>
        <w:spacing w:after="0" w:line="240" w:lineRule="auto"/>
        <w:rPr>
          <w:b/>
          <w:bCs/>
        </w:rPr>
      </w:pPr>
      <w:r>
        <w:rPr>
          <w:b/>
          <w:bCs/>
        </w:rPr>
        <w:t>PÖYTÄKIRJANTARKASTAJIEN VALINTA</w:t>
      </w:r>
    </w:p>
    <w:p w14:paraId="4F31FBF8" w14:textId="77777777" w:rsidR="000342AA" w:rsidRDefault="000342AA" w:rsidP="000342AA">
      <w:pPr>
        <w:spacing w:after="0" w:line="240" w:lineRule="auto"/>
        <w:rPr>
          <w:b/>
          <w:bCs/>
        </w:rPr>
      </w:pPr>
    </w:p>
    <w:p w14:paraId="4B9C3E79" w14:textId="77777777" w:rsidR="000342AA" w:rsidRDefault="000342AA" w:rsidP="000342AA">
      <w:pPr>
        <w:spacing w:line="240" w:lineRule="auto"/>
      </w:pPr>
      <w:r>
        <w:rPr>
          <w:b/>
          <w:bCs/>
        </w:rPr>
        <w:tab/>
      </w:r>
      <w:r>
        <w:rPr>
          <w:b/>
          <w:bCs/>
        </w:rPr>
        <w:tab/>
      </w:r>
      <w:r>
        <w:t xml:space="preserve">Pöytäkirjan tarkastaa kaksi kokouksen valitsemaa pöytäkirjantarkastajaa, tai                           </w:t>
      </w:r>
      <w:r>
        <w:tab/>
      </w:r>
      <w:r>
        <w:tab/>
        <w:t xml:space="preserve">jos kokous niin päättää, kirkkoneuvosto kokouksessaan. </w:t>
      </w:r>
    </w:p>
    <w:p w14:paraId="06BFB0B1" w14:textId="2BFACC87" w:rsidR="000342AA" w:rsidRDefault="000342AA" w:rsidP="00A710C7">
      <w:pPr>
        <w:spacing w:line="240" w:lineRule="auto"/>
        <w:ind w:left="2608" w:hanging="2608"/>
      </w:pPr>
      <w:r>
        <w:rPr>
          <w:b/>
          <w:bCs/>
        </w:rPr>
        <w:t>ESITYS:</w:t>
      </w:r>
      <w:r>
        <w:rPr>
          <w:b/>
          <w:bCs/>
        </w:rPr>
        <w:tab/>
      </w:r>
      <w:r>
        <w:t xml:space="preserve">Valitaan pöytäkirjantarkastajiksi Rita Santanen ja Antti Saarinen. </w:t>
      </w:r>
    </w:p>
    <w:p w14:paraId="02EA3180" w14:textId="45BCCFCE" w:rsidR="000342AA" w:rsidRPr="00B149C5" w:rsidRDefault="000342AA" w:rsidP="000342AA">
      <w:pPr>
        <w:spacing w:after="0" w:line="240" w:lineRule="auto"/>
      </w:pPr>
      <w:r>
        <w:rPr>
          <w:b/>
          <w:bCs/>
        </w:rPr>
        <w:t>KN PÄÄTÖS:</w:t>
      </w:r>
      <w:r>
        <w:rPr>
          <w:b/>
          <w:bCs/>
        </w:rPr>
        <w:tab/>
      </w:r>
      <w:r w:rsidR="00A710C7">
        <w:rPr>
          <w:b/>
          <w:bCs/>
        </w:rPr>
        <w:tab/>
      </w:r>
      <w:r w:rsidR="00A710C7" w:rsidRPr="00A710C7">
        <w:t xml:space="preserve">Pöytäkirjantarkastajiksi valittiin Rita Santanen ja </w:t>
      </w:r>
      <w:r w:rsidR="00FE4F20">
        <w:t>Susanna Ranta.</w:t>
      </w:r>
      <w:r w:rsidRPr="00A710C7">
        <w:tab/>
      </w:r>
    </w:p>
    <w:p w14:paraId="6D799BA4" w14:textId="77777777" w:rsidR="000342AA" w:rsidRDefault="000342AA" w:rsidP="000342AA">
      <w:pPr>
        <w:spacing w:after="0" w:line="240" w:lineRule="auto"/>
        <w:rPr>
          <w:b/>
          <w:bCs/>
        </w:rPr>
      </w:pPr>
    </w:p>
    <w:p w14:paraId="6D54DFDC" w14:textId="77777777" w:rsidR="000342AA" w:rsidRPr="00CD3B8D" w:rsidRDefault="000342AA" w:rsidP="000342AA">
      <w:pPr>
        <w:spacing w:after="0" w:line="240" w:lineRule="auto"/>
      </w:pPr>
      <w:r>
        <w:rPr>
          <w:b/>
          <w:bCs/>
        </w:rPr>
        <w:tab/>
      </w:r>
    </w:p>
    <w:p w14:paraId="6C1CE073" w14:textId="77777777" w:rsidR="000342AA" w:rsidRDefault="000342AA" w:rsidP="000342AA">
      <w:pPr>
        <w:spacing w:after="0" w:line="240" w:lineRule="auto"/>
        <w:rPr>
          <w:b/>
          <w:bCs/>
        </w:rPr>
      </w:pPr>
    </w:p>
    <w:p w14:paraId="484CE189" w14:textId="77777777" w:rsidR="007D0473" w:rsidRDefault="007D0473" w:rsidP="000342AA">
      <w:pPr>
        <w:spacing w:after="0" w:line="240" w:lineRule="auto"/>
        <w:rPr>
          <w:b/>
          <w:bCs/>
        </w:rPr>
      </w:pPr>
    </w:p>
    <w:p w14:paraId="52D3196F" w14:textId="77777777" w:rsidR="007D0473" w:rsidRDefault="007D0473" w:rsidP="000342AA">
      <w:pPr>
        <w:spacing w:after="0" w:line="240" w:lineRule="auto"/>
        <w:rPr>
          <w:b/>
          <w:bCs/>
        </w:rPr>
      </w:pPr>
    </w:p>
    <w:p w14:paraId="5F33951B" w14:textId="77777777" w:rsidR="007D0473" w:rsidRDefault="007D0473" w:rsidP="000342AA">
      <w:pPr>
        <w:spacing w:after="0" w:line="240" w:lineRule="auto"/>
        <w:rPr>
          <w:b/>
          <w:bCs/>
        </w:rPr>
      </w:pPr>
    </w:p>
    <w:p w14:paraId="2ADB7A6A" w14:textId="77777777" w:rsidR="000342AA" w:rsidRDefault="000342AA" w:rsidP="000342AA">
      <w:pPr>
        <w:spacing w:after="0" w:line="240" w:lineRule="auto"/>
        <w:rPr>
          <w:b/>
          <w:bCs/>
        </w:rPr>
      </w:pPr>
      <w:r>
        <w:rPr>
          <w:b/>
          <w:bCs/>
        </w:rPr>
        <w:t>109 §</w:t>
      </w:r>
    </w:p>
    <w:p w14:paraId="40F3F7DE" w14:textId="77777777" w:rsidR="000342AA" w:rsidRDefault="000342AA" w:rsidP="000342AA">
      <w:pPr>
        <w:spacing w:after="0" w:line="240" w:lineRule="auto"/>
        <w:rPr>
          <w:b/>
          <w:bCs/>
        </w:rPr>
      </w:pPr>
      <w:r>
        <w:rPr>
          <w:b/>
          <w:bCs/>
        </w:rPr>
        <w:t>TYÖJÄRJESTYKSEN HYVÄKSYMINEN</w:t>
      </w:r>
    </w:p>
    <w:p w14:paraId="6A78E4CD" w14:textId="77777777" w:rsidR="000342AA" w:rsidRDefault="000342AA" w:rsidP="000342AA">
      <w:pPr>
        <w:spacing w:after="0" w:line="240" w:lineRule="auto"/>
        <w:rPr>
          <w:b/>
          <w:bCs/>
        </w:rPr>
      </w:pPr>
    </w:p>
    <w:p w14:paraId="3AEE6E8E" w14:textId="77777777" w:rsidR="000342AA" w:rsidRDefault="000342AA" w:rsidP="000342AA">
      <w:pPr>
        <w:spacing w:line="240" w:lineRule="auto"/>
      </w:pPr>
      <w:r>
        <w:rPr>
          <w:b/>
          <w:bCs/>
        </w:rPr>
        <w:tab/>
      </w:r>
      <w:r>
        <w:rPr>
          <w:b/>
          <w:bCs/>
        </w:rPr>
        <w:tab/>
      </w:r>
      <w:r>
        <w:t xml:space="preserve">Esityslista on kokouksen asialista. Tämän kokouksen päätökset on valmisteltu                         </w:t>
      </w:r>
      <w:r>
        <w:tab/>
      </w:r>
      <w:r>
        <w:tab/>
        <w:t xml:space="preserve">LAVA-ohjeistuksen mukaan (KJ 10:4 §) ja mikäli päätöksellä on vaikutus alle                             </w:t>
      </w:r>
      <w:r>
        <w:tab/>
      </w:r>
      <w:r>
        <w:tab/>
        <w:t xml:space="preserve">18-vuotiaisiin, on se myös ilmoitettu valmistelussa ja otettu huomioon                                      </w:t>
      </w:r>
      <w:r>
        <w:tab/>
      </w:r>
      <w:r>
        <w:tab/>
        <w:t>päätöstä tehtäessä.</w:t>
      </w:r>
    </w:p>
    <w:p w14:paraId="68140E82" w14:textId="77777777" w:rsidR="000342AA" w:rsidRDefault="000342AA" w:rsidP="000342AA">
      <w:pPr>
        <w:spacing w:line="240" w:lineRule="auto"/>
        <w:ind w:left="2608" w:hanging="2608"/>
      </w:pPr>
      <w:r>
        <w:rPr>
          <w:b/>
          <w:bCs/>
        </w:rPr>
        <w:t>ESITYS:</w:t>
      </w:r>
      <w:r>
        <w:rPr>
          <w:b/>
          <w:bCs/>
        </w:rPr>
        <w:tab/>
      </w:r>
      <w:bookmarkStart w:id="0" w:name="_Hlk154645200"/>
      <w:r>
        <w:t>Kirkkoneuvosto hyväksyy esityslistan kokouksen työjärjestykseksi.</w:t>
      </w:r>
    </w:p>
    <w:bookmarkEnd w:id="0"/>
    <w:p w14:paraId="53D4D241" w14:textId="4DED39C3" w:rsidR="007D0473" w:rsidRDefault="000342AA" w:rsidP="007D0473">
      <w:pPr>
        <w:spacing w:line="240" w:lineRule="auto"/>
        <w:ind w:left="2608" w:hanging="2608"/>
      </w:pPr>
      <w:r>
        <w:rPr>
          <w:b/>
          <w:bCs/>
        </w:rPr>
        <w:t>KN PÄÄTÖS:</w:t>
      </w:r>
      <w:r>
        <w:rPr>
          <w:b/>
          <w:bCs/>
        </w:rPr>
        <w:tab/>
      </w:r>
      <w:r w:rsidR="007D0473">
        <w:t>Kirkkoneuvosto hyväksyi esityslistan kokouksen työjärjestykseksi.</w:t>
      </w:r>
    </w:p>
    <w:p w14:paraId="647D71A8" w14:textId="2692D6E4" w:rsidR="000342AA" w:rsidRPr="006B71F0" w:rsidRDefault="000342AA" w:rsidP="000342AA">
      <w:pPr>
        <w:spacing w:line="240" w:lineRule="auto"/>
        <w:ind w:left="2608" w:hanging="2608"/>
        <w:rPr>
          <w:b/>
          <w:bCs/>
        </w:rPr>
      </w:pPr>
    </w:p>
    <w:p w14:paraId="3B7E3178" w14:textId="77777777" w:rsidR="000342AA" w:rsidRDefault="000342AA" w:rsidP="000342AA">
      <w:pPr>
        <w:spacing w:after="0" w:line="240" w:lineRule="auto"/>
        <w:rPr>
          <w:b/>
          <w:bCs/>
        </w:rPr>
      </w:pPr>
    </w:p>
    <w:p w14:paraId="733C9099" w14:textId="77777777" w:rsidR="000342AA" w:rsidRPr="00607A80" w:rsidRDefault="000342AA" w:rsidP="000342AA">
      <w:pPr>
        <w:spacing w:after="0" w:line="240" w:lineRule="auto"/>
        <w:rPr>
          <w:rFonts w:asciiTheme="minorHAnsi" w:hAnsiTheme="minorHAnsi" w:cstheme="minorHAnsi"/>
          <w:b/>
          <w:bCs/>
        </w:rPr>
      </w:pPr>
      <w:r>
        <w:rPr>
          <w:rFonts w:asciiTheme="minorHAnsi" w:hAnsiTheme="minorHAnsi" w:cstheme="minorHAnsi"/>
          <w:b/>
          <w:bCs/>
        </w:rPr>
        <w:t xml:space="preserve">110 </w:t>
      </w:r>
      <w:r w:rsidRPr="00607A80">
        <w:rPr>
          <w:rFonts w:asciiTheme="minorHAnsi" w:hAnsiTheme="minorHAnsi" w:cstheme="minorHAnsi"/>
          <w:b/>
          <w:bCs/>
        </w:rPr>
        <w:t>§</w:t>
      </w:r>
    </w:p>
    <w:p w14:paraId="75842CC6" w14:textId="77777777" w:rsidR="000342AA" w:rsidRDefault="000342AA" w:rsidP="000342AA">
      <w:pPr>
        <w:spacing w:after="100" w:afterAutospacing="1" w:line="240" w:lineRule="auto"/>
        <w:rPr>
          <w:b/>
          <w:bCs/>
        </w:rPr>
      </w:pPr>
      <w:r w:rsidRPr="001F5C3E">
        <w:rPr>
          <w:b/>
          <w:bCs/>
        </w:rPr>
        <w:t>KIINTEISTÖN KAUPPA – MÄÄRÄALA SENTTILÄ NIMISESTÄ TILASTA RAKENNUKSINEEN</w:t>
      </w:r>
    </w:p>
    <w:p w14:paraId="6AB6970C" w14:textId="77777777" w:rsidR="000342AA" w:rsidRDefault="000342AA" w:rsidP="000342AA">
      <w:pPr>
        <w:spacing w:after="100" w:afterAutospacing="1" w:line="240" w:lineRule="auto"/>
        <w:ind w:left="2604"/>
      </w:pPr>
      <w:proofErr w:type="spellStart"/>
      <w:r w:rsidRPr="007315BF">
        <w:t>Senttilän</w:t>
      </w:r>
      <w:proofErr w:type="spellEnd"/>
      <w:r w:rsidRPr="007315BF">
        <w:t xml:space="preserve"> tila</w:t>
      </w:r>
      <w:r>
        <w:t xml:space="preserve">n määräala </w:t>
      </w:r>
      <w:r w:rsidRPr="007315BF">
        <w:t xml:space="preserve">rakennuksineen </w:t>
      </w:r>
      <w:proofErr w:type="gramStart"/>
      <w:r>
        <w:t>( Pappila</w:t>
      </w:r>
      <w:proofErr w:type="gramEnd"/>
      <w:r>
        <w:t xml:space="preserve"> ) </w:t>
      </w:r>
      <w:r w:rsidRPr="007315BF">
        <w:t>on ollut myynnissä</w:t>
      </w:r>
      <w:r>
        <w:t>. Vehmaan seurakunta on saanut kiinteistöstä ostajaehdokkaalta 30.12.2025 saakka voimassa olevan tarjouksen LIITE 1. SALAINEN</w:t>
      </w:r>
    </w:p>
    <w:p w14:paraId="79CD8F95" w14:textId="77777777" w:rsidR="000342AA" w:rsidRDefault="000342AA" w:rsidP="000342AA">
      <w:pPr>
        <w:spacing w:after="100" w:afterAutospacing="1" w:line="240" w:lineRule="auto"/>
        <w:ind w:left="2604"/>
      </w:pPr>
      <w:r>
        <w:t>Talouspäällikkö Riitta Luotonen on pyytänyt OP Koti Oy, Kytömaalta uuden arvion kiinteistöstä muuttuneen markkinatilanteen ja rakennuksessa tehdyn kuntokartoituksen pohjalta. LIITE 2</w:t>
      </w:r>
    </w:p>
    <w:p w14:paraId="5E0A3A5E" w14:textId="77777777" w:rsidR="000342AA" w:rsidRPr="007315BF" w:rsidRDefault="000342AA" w:rsidP="000342AA">
      <w:pPr>
        <w:spacing w:after="100" w:afterAutospacing="1" w:line="240" w:lineRule="auto"/>
        <w:ind w:left="2604"/>
      </w:pPr>
      <w:r>
        <w:t>Liitteet ovat nähtävissä kokouksessa.</w:t>
      </w:r>
    </w:p>
    <w:p w14:paraId="496E1013" w14:textId="77777777" w:rsidR="000342AA" w:rsidRPr="00277E1E" w:rsidRDefault="000342AA" w:rsidP="000342AA">
      <w:pPr>
        <w:ind w:left="1304" w:firstLine="1304"/>
        <w:rPr>
          <w:rFonts w:cs="Calibri"/>
        </w:rPr>
      </w:pPr>
      <w:r w:rsidRPr="00277E1E">
        <w:rPr>
          <w:rFonts w:cs="Calibri"/>
        </w:rPr>
        <w:t xml:space="preserve">Arvio lapsiasiavaikutuksesta </w:t>
      </w:r>
      <w:proofErr w:type="gramStart"/>
      <w:r w:rsidRPr="00277E1E">
        <w:rPr>
          <w:rFonts w:cs="Calibri"/>
        </w:rPr>
        <w:t>( KJ</w:t>
      </w:r>
      <w:proofErr w:type="gramEnd"/>
      <w:r w:rsidRPr="00277E1E">
        <w:rPr>
          <w:rFonts w:cs="Calibri"/>
        </w:rPr>
        <w:t xml:space="preserve"> 23 luku 3§): ei ole välitöntä lapsivaikutusta.</w:t>
      </w:r>
    </w:p>
    <w:p w14:paraId="1E6B8045" w14:textId="77777777" w:rsidR="000342AA" w:rsidRDefault="000342AA" w:rsidP="000342AA">
      <w:pPr>
        <w:pStyle w:val="Default"/>
        <w:suppressLineNumbers/>
        <w:ind w:left="2608" w:hanging="2608"/>
        <w:contextualSpacing/>
        <w:rPr>
          <w:rFonts w:ascii="Calibri" w:hAnsi="Calibri" w:cs="Calibri"/>
          <w:b/>
          <w:bCs/>
          <w:sz w:val="22"/>
          <w:szCs w:val="22"/>
        </w:rPr>
      </w:pPr>
      <w:r w:rsidRPr="00277E1E">
        <w:rPr>
          <w:rFonts w:ascii="Calibri" w:hAnsi="Calibri" w:cs="Calibri"/>
          <w:b/>
          <w:bCs/>
          <w:sz w:val="22"/>
          <w:szCs w:val="22"/>
        </w:rPr>
        <w:t>ESITYS:</w:t>
      </w:r>
      <w:r w:rsidRPr="00277E1E">
        <w:rPr>
          <w:rFonts w:ascii="Calibri" w:hAnsi="Calibri" w:cs="Calibri"/>
          <w:b/>
          <w:bCs/>
          <w:sz w:val="22"/>
          <w:szCs w:val="22"/>
        </w:rPr>
        <w:tab/>
      </w:r>
      <w:r w:rsidRPr="003C748F">
        <w:rPr>
          <w:rFonts w:ascii="Calibri" w:hAnsi="Calibri" w:cs="Calibri"/>
          <w:sz w:val="22"/>
          <w:szCs w:val="22"/>
        </w:rPr>
        <w:t xml:space="preserve">Kirkkoneuvosto keskustelee saadusta tarjouksesta ja hinta-arviosta, ja valtuuttaa talouspäällikön tekemään kauppasopimuksen. </w:t>
      </w:r>
    </w:p>
    <w:p w14:paraId="1D24A8F7" w14:textId="77777777" w:rsidR="000342AA" w:rsidRPr="00D53302" w:rsidRDefault="000342AA" w:rsidP="000342AA">
      <w:pPr>
        <w:pStyle w:val="Default"/>
        <w:suppressLineNumbers/>
        <w:ind w:left="2608"/>
        <w:contextualSpacing/>
        <w:rPr>
          <w:rFonts w:ascii="Calibri" w:hAnsi="Calibri" w:cs="Calibri"/>
          <w:sz w:val="22"/>
          <w:szCs w:val="22"/>
        </w:rPr>
      </w:pPr>
      <w:r w:rsidRPr="00D57EAF">
        <w:rPr>
          <w:rFonts w:ascii="Calibri" w:hAnsi="Calibri" w:cs="Calibri"/>
          <w:sz w:val="22"/>
          <w:szCs w:val="22"/>
        </w:rPr>
        <w:t>K</w:t>
      </w:r>
      <w:r w:rsidRPr="00D53302">
        <w:rPr>
          <w:rFonts w:ascii="Calibri" w:hAnsi="Calibri" w:cs="Calibri"/>
          <w:sz w:val="22"/>
          <w:szCs w:val="22"/>
        </w:rPr>
        <w:t>auppakirja tuodaan neuvostoon</w:t>
      </w:r>
      <w:r>
        <w:rPr>
          <w:rFonts w:ascii="Calibri" w:hAnsi="Calibri" w:cs="Calibri"/>
          <w:sz w:val="22"/>
          <w:szCs w:val="22"/>
        </w:rPr>
        <w:t xml:space="preserve"> käsiteltäväksi ja neuvosto vie</w:t>
      </w:r>
      <w:r w:rsidRPr="00D53302">
        <w:rPr>
          <w:rFonts w:ascii="Calibri" w:hAnsi="Calibri" w:cs="Calibri"/>
          <w:sz w:val="22"/>
          <w:szCs w:val="22"/>
        </w:rPr>
        <w:t xml:space="preserve"> </w:t>
      </w:r>
      <w:r>
        <w:rPr>
          <w:rFonts w:ascii="Calibri" w:hAnsi="Calibri" w:cs="Calibri"/>
          <w:sz w:val="22"/>
          <w:szCs w:val="22"/>
        </w:rPr>
        <w:t xml:space="preserve">sen </w:t>
      </w:r>
      <w:r w:rsidRPr="00D53302">
        <w:rPr>
          <w:rFonts w:ascii="Calibri" w:hAnsi="Calibri" w:cs="Calibri"/>
          <w:sz w:val="22"/>
          <w:szCs w:val="22"/>
        </w:rPr>
        <w:t>edelleen kirkkovaltuustoon hyväksyttäväksi.</w:t>
      </w:r>
    </w:p>
    <w:p w14:paraId="2272D3AA" w14:textId="77777777" w:rsidR="000342AA" w:rsidRDefault="000342AA" w:rsidP="000342AA">
      <w:pPr>
        <w:pStyle w:val="Default"/>
        <w:suppressLineNumbers/>
        <w:contextualSpacing/>
        <w:rPr>
          <w:rFonts w:ascii="Calibri" w:hAnsi="Calibri" w:cs="Calibri"/>
          <w:b/>
          <w:bCs/>
          <w:sz w:val="22"/>
          <w:szCs w:val="22"/>
        </w:rPr>
      </w:pPr>
    </w:p>
    <w:p w14:paraId="2A2EE29F" w14:textId="33D05056" w:rsidR="000342AA" w:rsidRPr="00D57EAF" w:rsidRDefault="000342AA" w:rsidP="000342AA">
      <w:pPr>
        <w:ind w:left="2608" w:hanging="2608"/>
        <w:rPr>
          <w:rFonts w:cs="Calibri"/>
        </w:rPr>
      </w:pPr>
      <w:r w:rsidRPr="00277E1E">
        <w:rPr>
          <w:b/>
          <w:bCs/>
        </w:rPr>
        <w:t>KN PÄÄTÖS:</w:t>
      </w:r>
      <w:r w:rsidRPr="00277E1E">
        <w:rPr>
          <w:b/>
          <w:bCs/>
        </w:rPr>
        <w:tab/>
      </w:r>
      <w:r w:rsidR="00D57EAF" w:rsidRPr="00D57EAF">
        <w:t>Kirkkoneuvosto päätti esityksen mukaan.</w:t>
      </w:r>
      <w:r w:rsidR="00C8477D">
        <w:t xml:space="preserve"> Päätettiin, että tämä pykälä on kokonaan salainen, kunnes kauppa toteutuu.</w:t>
      </w:r>
    </w:p>
    <w:p w14:paraId="63B8BAA3" w14:textId="77777777" w:rsidR="000342AA" w:rsidRPr="00DD294D" w:rsidRDefault="000342AA" w:rsidP="000342AA">
      <w:pPr>
        <w:rPr>
          <w:rFonts w:cs="Calibri"/>
        </w:rPr>
      </w:pPr>
      <w:r w:rsidRPr="007A7106">
        <w:rPr>
          <w:rFonts w:cs="Calibri"/>
          <w:b/>
          <w:bCs/>
        </w:rPr>
        <w:tab/>
      </w:r>
      <w:r w:rsidRPr="007A7106">
        <w:rPr>
          <w:rFonts w:cs="Calibri"/>
        </w:rPr>
        <w:tab/>
        <w:t xml:space="preserve"> </w:t>
      </w:r>
      <w:r w:rsidRPr="007A7106">
        <w:rPr>
          <w:rFonts w:cs="Calibri"/>
          <w:b/>
          <w:bCs/>
        </w:rPr>
        <w:tab/>
      </w:r>
      <w:r w:rsidRPr="007A7106">
        <w:rPr>
          <w:rFonts w:cs="Calibri"/>
        </w:rPr>
        <w:tab/>
      </w:r>
      <w:r w:rsidRPr="007A7106">
        <w:rPr>
          <w:rFonts w:cs="Calibri"/>
        </w:rPr>
        <w:tab/>
      </w:r>
    </w:p>
    <w:p w14:paraId="40DCE6FE" w14:textId="77777777" w:rsidR="000342AA" w:rsidRDefault="000342AA" w:rsidP="000342AA">
      <w:pPr>
        <w:spacing w:after="0" w:line="240" w:lineRule="auto"/>
        <w:rPr>
          <w:b/>
          <w:bCs/>
        </w:rPr>
      </w:pPr>
      <w:r>
        <w:rPr>
          <w:b/>
          <w:bCs/>
        </w:rPr>
        <w:t xml:space="preserve">111 §  </w:t>
      </w:r>
    </w:p>
    <w:p w14:paraId="759667B3" w14:textId="77777777" w:rsidR="000342AA" w:rsidRDefault="000342AA" w:rsidP="000342AA">
      <w:pPr>
        <w:spacing w:after="0" w:line="240" w:lineRule="auto"/>
        <w:rPr>
          <w:b/>
          <w:bCs/>
        </w:rPr>
      </w:pPr>
      <w:r w:rsidRPr="001F5C3E">
        <w:rPr>
          <w:b/>
          <w:bCs/>
        </w:rPr>
        <w:t>ARKISTOINNIN JÄRJESTÄMINEN</w:t>
      </w:r>
      <w:r>
        <w:rPr>
          <w:b/>
          <w:bCs/>
        </w:rPr>
        <w:t xml:space="preserve"> JA HENKILÖN PALKKAAMIEN ARKISTOINNIN TOTEUTTAMISEKSI</w:t>
      </w:r>
    </w:p>
    <w:p w14:paraId="26153E88" w14:textId="77777777" w:rsidR="000342AA" w:rsidRDefault="000342AA" w:rsidP="000342AA">
      <w:pPr>
        <w:spacing w:after="0" w:line="240" w:lineRule="auto"/>
        <w:ind w:left="2604"/>
      </w:pPr>
      <w:proofErr w:type="spellStart"/>
      <w:r w:rsidRPr="00BE3B5E">
        <w:t>Senttilän</w:t>
      </w:r>
      <w:proofErr w:type="spellEnd"/>
      <w:r w:rsidRPr="00BE3B5E">
        <w:t xml:space="preserve"> kiinteistöllä Pappilan rakennuksen varastossa on vanhaa aineistoa, </w:t>
      </w:r>
      <w:r>
        <w:t>joka tulee hävittää tai siirtää muualle varastoitavaksi tai toimittaa Maakunta-arkistoon, koska Pappilan kiinteistö tullaan myymään.</w:t>
      </w:r>
    </w:p>
    <w:p w14:paraId="180CAEAA" w14:textId="77777777" w:rsidR="000342AA" w:rsidRDefault="000342AA" w:rsidP="000342AA">
      <w:pPr>
        <w:spacing w:after="0" w:line="240" w:lineRule="auto"/>
        <w:ind w:left="2604"/>
      </w:pPr>
      <w:r>
        <w:t>Vehmaan kunnalta on tiedusteltu, että seurakunta voi halutessaan saada kolme hyllyä käyttöönsä kunnantalon alakerran varastosta ja tarvittaessa myös entisen Suomen Kiviteollisuuden varastosta, joka on kunnan omistuksessa.</w:t>
      </w:r>
    </w:p>
    <w:p w14:paraId="39957FA2" w14:textId="77777777" w:rsidR="000342AA" w:rsidRPr="00BE3B5E" w:rsidRDefault="000342AA" w:rsidP="000342AA">
      <w:pPr>
        <w:spacing w:after="0" w:line="240" w:lineRule="auto"/>
        <w:ind w:left="2604"/>
      </w:pPr>
    </w:p>
    <w:p w14:paraId="374E3574" w14:textId="77777777" w:rsidR="000342AA" w:rsidRDefault="000342AA" w:rsidP="000342AA">
      <w:pPr>
        <w:spacing w:after="0" w:line="240" w:lineRule="auto"/>
        <w:ind w:left="2608"/>
      </w:pPr>
      <w:r>
        <w:lastRenderedPageBreak/>
        <w:t>Pappilan varastossa oleva aineisto</w:t>
      </w:r>
      <w:r w:rsidRPr="00BE3B5E">
        <w:t xml:space="preserve"> on </w:t>
      </w:r>
      <w:r>
        <w:t xml:space="preserve">saadun tiedon mukaan </w:t>
      </w:r>
      <w:r w:rsidRPr="00BE3B5E">
        <w:t xml:space="preserve">digitoitu, mutta </w:t>
      </w:r>
      <w:r>
        <w:t xml:space="preserve">ennen aineiston siirtoa tai tuhoamista, </w:t>
      </w:r>
      <w:r w:rsidRPr="00BE3B5E">
        <w:t>tulee kuitenkin varmistaa, että kaikki aineisto on</w:t>
      </w:r>
      <w:r>
        <w:t xml:space="preserve"> varmasti</w:t>
      </w:r>
      <w:r w:rsidRPr="00BE3B5E">
        <w:t xml:space="preserve"> sähköisessä muodossa</w:t>
      </w:r>
      <w:r>
        <w:t>.</w:t>
      </w:r>
    </w:p>
    <w:p w14:paraId="4E65878B" w14:textId="77777777" w:rsidR="000342AA" w:rsidRDefault="000342AA" w:rsidP="000342AA">
      <w:pPr>
        <w:spacing w:after="0" w:line="240" w:lineRule="auto"/>
        <w:ind w:left="2608"/>
      </w:pPr>
    </w:p>
    <w:p w14:paraId="280DC89F" w14:textId="77777777" w:rsidR="000342AA" w:rsidRDefault="000342AA" w:rsidP="000342AA">
      <w:pPr>
        <w:spacing w:after="0" w:line="240" w:lineRule="auto"/>
        <w:ind w:left="2608"/>
      </w:pPr>
    </w:p>
    <w:p w14:paraId="33D64F88" w14:textId="77777777" w:rsidR="000342AA" w:rsidRDefault="000342AA" w:rsidP="000342AA">
      <w:pPr>
        <w:spacing w:after="0" w:line="240" w:lineRule="auto"/>
        <w:ind w:left="2608"/>
      </w:pPr>
      <w:r>
        <w:t>Kulttuuriperintöasiantuntija Salla Tenkasen kanssa on alustavasti keskusteltu, että hän voi tulla tammikuun 2026 aikana tekemään arkistointia, ja selvittää mikä osa aineistosta tuhotaan tai siirretään edelleen seurakuntakeskuksen tai kunnan varastoihin ja mikä osa viedään Turun maakunta-arkistoon.</w:t>
      </w:r>
    </w:p>
    <w:p w14:paraId="3FB5F118" w14:textId="77777777" w:rsidR="000342AA" w:rsidRDefault="000342AA" w:rsidP="000342AA">
      <w:pPr>
        <w:spacing w:after="0" w:line="240" w:lineRule="auto"/>
        <w:ind w:left="2608"/>
      </w:pPr>
    </w:p>
    <w:p w14:paraId="41EEF3A5" w14:textId="77777777" w:rsidR="000342AA" w:rsidRDefault="000342AA" w:rsidP="000342AA">
      <w:pPr>
        <w:spacing w:after="0" w:line="240" w:lineRule="auto"/>
        <w:ind w:left="2608"/>
      </w:pPr>
      <w:r>
        <w:t xml:space="preserve">Salla Tenkanen voi päivittää myös seurakunnan omistaman irtaimiston </w:t>
      </w:r>
      <w:proofErr w:type="spellStart"/>
      <w:r>
        <w:t>Basic-</w:t>
      </w:r>
      <w:proofErr w:type="spellEnd"/>
      <w:r>
        <w:t xml:space="preserve"> järjestelmän esinelistalle.</w:t>
      </w:r>
    </w:p>
    <w:p w14:paraId="0705D730" w14:textId="77777777" w:rsidR="000342AA" w:rsidRPr="00BE3B5E" w:rsidRDefault="000342AA" w:rsidP="000342AA">
      <w:pPr>
        <w:spacing w:after="0" w:line="240" w:lineRule="auto"/>
        <w:ind w:left="2608"/>
      </w:pPr>
    </w:p>
    <w:p w14:paraId="061D028A" w14:textId="77777777" w:rsidR="000342AA" w:rsidRPr="00EA3DD1" w:rsidRDefault="000342AA" w:rsidP="000342AA">
      <w:pPr>
        <w:ind w:left="1304" w:firstLine="1304"/>
        <w:rPr>
          <w:rFonts w:cs="Calibri"/>
        </w:rPr>
      </w:pPr>
      <w:r w:rsidRPr="001E3FD1">
        <w:rPr>
          <w:rFonts w:cs="Calibri"/>
        </w:rPr>
        <w:t xml:space="preserve">Arvio lapsiasiavaikutuksesta </w:t>
      </w:r>
      <w:proofErr w:type="gramStart"/>
      <w:r w:rsidRPr="001E3FD1">
        <w:rPr>
          <w:rFonts w:cs="Calibri"/>
        </w:rPr>
        <w:t>( KJ</w:t>
      </w:r>
      <w:proofErr w:type="gramEnd"/>
      <w:r w:rsidRPr="001E3FD1">
        <w:rPr>
          <w:rFonts w:cs="Calibri"/>
        </w:rPr>
        <w:t xml:space="preserve"> 23 luku 3§): </w:t>
      </w:r>
      <w:r>
        <w:rPr>
          <w:rFonts w:cs="Calibri"/>
        </w:rPr>
        <w:t>ei ole välitöntä</w:t>
      </w:r>
      <w:r w:rsidRPr="001E3FD1">
        <w:rPr>
          <w:rFonts w:cs="Calibri"/>
        </w:rPr>
        <w:t xml:space="preserve"> lapsivaikutusta</w:t>
      </w:r>
    </w:p>
    <w:p w14:paraId="21F72128" w14:textId="77777777" w:rsidR="000342AA" w:rsidRDefault="000342AA" w:rsidP="000342AA">
      <w:pPr>
        <w:ind w:left="2608" w:hanging="2608"/>
        <w:rPr>
          <w:b/>
          <w:bCs/>
        </w:rPr>
      </w:pPr>
    </w:p>
    <w:p w14:paraId="20BFB7C7" w14:textId="7CBB07DE" w:rsidR="000342AA" w:rsidRDefault="000342AA" w:rsidP="000342AA">
      <w:pPr>
        <w:ind w:left="2608" w:hanging="2608"/>
      </w:pPr>
      <w:r w:rsidRPr="000D21E2">
        <w:rPr>
          <w:b/>
          <w:bCs/>
        </w:rPr>
        <w:t>ESITYS:</w:t>
      </w:r>
      <w:r>
        <w:rPr>
          <w:b/>
          <w:bCs/>
          <w:sz w:val="24"/>
          <w:szCs w:val="24"/>
        </w:rPr>
        <w:tab/>
      </w:r>
      <w:r w:rsidRPr="000D21E2">
        <w:t xml:space="preserve">Kirkkoneuvosto </w:t>
      </w:r>
      <w:r>
        <w:t xml:space="preserve">päättää, että Pappilan kiinteistön varastossa olevat vanhat säilytettävät kirjat ja muu säilytettävä aineisto voidaan siirtää joko kunnan </w:t>
      </w:r>
      <w:r w:rsidR="00C8477D">
        <w:t xml:space="preserve">hallinnoimiin </w:t>
      </w:r>
      <w:r>
        <w:t>varastoihin ja seurakuntakeskuksen alakerran varastoon tai Turun maakunta-arkistoon.</w:t>
      </w:r>
    </w:p>
    <w:p w14:paraId="75FA0244" w14:textId="77777777" w:rsidR="000342AA" w:rsidRPr="00450245" w:rsidRDefault="000342AA" w:rsidP="000342AA">
      <w:pPr>
        <w:ind w:left="2608" w:hanging="2608"/>
      </w:pPr>
      <w:r>
        <w:rPr>
          <w:b/>
          <w:bCs/>
        </w:rPr>
        <w:tab/>
      </w:r>
      <w:r w:rsidRPr="00450245">
        <w:t xml:space="preserve">Kirkkoneuvosto päättää, että seurakunnan irtaimistoluettelo päivitetään ajantasaiseksi </w:t>
      </w:r>
      <w:proofErr w:type="gramStart"/>
      <w:r w:rsidRPr="00450245">
        <w:t>BAS</w:t>
      </w:r>
      <w:r>
        <w:t>I</w:t>
      </w:r>
      <w:r w:rsidRPr="00450245">
        <w:t xml:space="preserve">C </w:t>
      </w:r>
      <w:r>
        <w:t>-</w:t>
      </w:r>
      <w:r w:rsidRPr="00450245">
        <w:t>järjestelmään</w:t>
      </w:r>
      <w:proofErr w:type="gramEnd"/>
      <w:r w:rsidRPr="00450245">
        <w:t>.</w:t>
      </w:r>
    </w:p>
    <w:p w14:paraId="1335D4A8" w14:textId="77777777" w:rsidR="000342AA" w:rsidRPr="009D3BFA" w:rsidRDefault="000342AA" w:rsidP="000342AA">
      <w:pPr>
        <w:ind w:left="2608" w:hanging="2608"/>
      </w:pPr>
      <w:r>
        <w:rPr>
          <w:b/>
          <w:bCs/>
        </w:rPr>
        <w:tab/>
      </w:r>
      <w:r w:rsidRPr="009D3BFA">
        <w:t>Lisäksi kirkkoneuvosto päättää, että arkistoinnin toteuttajaksi</w:t>
      </w:r>
      <w:r>
        <w:t xml:space="preserve"> ja irtaimistotietojen päivittämiseksi</w:t>
      </w:r>
      <w:r w:rsidRPr="009D3BFA">
        <w:t xml:space="preserve"> palkataan kulttuuriperintöasiantuntija Salla Tenkanen noin kuukauden ajaksi tammikuussa 2026 tuntipalkkaisena työntekijänä, palkkaluokka </w:t>
      </w:r>
      <w:proofErr w:type="spellStart"/>
      <w:r w:rsidRPr="009D3BFA">
        <w:t>KirVesTes</w:t>
      </w:r>
      <w:proofErr w:type="spellEnd"/>
      <w:r w:rsidRPr="009D3BFA">
        <w:t xml:space="preserve"> 503. </w:t>
      </w:r>
    </w:p>
    <w:p w14:paraId="132BDE84" w14:textId="20377A18" w:rsidR="000342AA" w:rsidRPr="000D21E2" w:rsidRDefault="000342AA" w:rsidP="000342AA">
      <w:pPr>
        <w:ind w:left="2608" w:hanging="2608"/>
        <w:rPr>
          <w:b/>
          <w:bCs/>
        </w:rPr>
      </w:pPr>
      <w:r w:rsidRPr="000D21E2">
        <w:rPr>
          <w:b/>
          <w:bCs/>
        </w:rPr>
        <w:t>KN PÄÄTÖS</w:t>
      </w:r>
      <w:r>
        <w:rPr>
          <w:b/>
          <w:bCs/>
        </w:rPr>
        <w:t>:</w:t>
      </w:r>
      <w:r w:rsidR="00C8477D">
        <w:rPr>
          <w:b/>
          <w:bCs/>
        </w:rPr>
        <w:tab/>
      </w:r>
      <w:r w:rsidR="00C8477D" w:rsidRPr="00C8477D">
        <w:t>Kirkkoneuvosto päätti esityksen mukaan.</w:t>
      </w:r>
    </w:p>
    <w:p w14:paraId="15042B3F" w14:textId="77777777" w:rsidR="000342AA" w:rsidRDefault="000342AA" w:rsidP="000342AA">
      <w:pPr>
        <w:spacing w:after="0"/>
        <w:rPr>
          <w:b/>
          <w:bCs/>
        </w:rPr>
      </w:pPr>
    </w:p>
    <w:p w14:paraId="5BFBD9B1" w14:textId="77777777" w:rsidR="000342AA" w:rsidRPr="00137C5F" w:rsidRDefault="000342AA" w:rsidP="000342AA">
      <w:pPr>
        <w:ind w:left="2608" w:hanging="2608"/>
      </w:pPr>
      <w:r>
        <w:tab/>
      </w:r>
      <w:r>
        <w:tab/>
      </w:r>
    </w:p>
    <w:p w14:paraId="67DB31EA" w14:textId="77777777" w:rsidR="000342AA" w:rsidRDefault="000342AA" w:rsidP="000342AA">
      <w:pPr>
        <w:spacing w:after="0"/>
        <w:rPr>
          <w:b/>
          <w:bCs/>
        </w:rPr>
      </w:pPr>
      <w:r>
        <w:rPr>
          <w:b/>
          <w:bCs/>
        </w:rPr>
        <w:t>112 §</w:t>
      </w:r>
    </w:p>
    <w:p w14:paraId="5F16DD4F" w14:textId="1A60BF5C" w:rsidR="000342AA" w:rsidRDefault="000342AA" w:rsidP="000342AA">
      <w:pPr>
        <w:spacing w:after="0"/>
      </w:pPr>
      <w:r>
        <w:rPr>
          <w:b/>
          <w:bCs/>
        </w:rPr>
        <w:t>MUUT ASIAT</w:t>
      </w:r>
      <w:r>
        <w:rPr>
          <w:b/>
          <w:bCs/>
        </w:rPr>
        <w:tab/>
      </w:r>
      <w:r w:rsidR="00C8477D">
        <w:rPr>
          <w:b/>
          <w:bCs/>
        </w:rPr>
        <w:tab/>
      </w:r>
      <w:r w:rsidR="00C8477D" w:rsidRPr="00C8477D">
        <w:t>Kokous ei käsitellyt muita asioita.</w:t>
      </w:r>
      <w:r>
        <w:rPr>
          <w:b/>
          <w:bCs/>
        </w:rPr>
        <w:tab/>
        <w:t xml:space="preserve"> </w:t>
      </w:r>
    </w:p>
    <w:p w14:paraId="0B3510D8" w14:textId="77777777" w:rsidR="000342AA" w:rsidRDefault="000342AA" w:rsidP="000342AA"/>
    <w:p w14:paraId="0DD3EC96" w14:textId="77777777" w:rsidR="000342AA" w:rsidRDefault="000342AA" w:rsidP="000342AA">
      <w:pPr>
        <w:spacing w:after="0"/>
        <w:rPr>
          <w:b/>
          <w:bCs/>
        </w:rPr>
      </w:pPr>
    </w:p>
    <w:p w14:paraId="16280039" w14:textId="77777777" w:rsidR="000342AA" w:rsidRPr="002F3B3A" w:rsidRDefault="000342AA" w:rsidP="000342AA">
      <w:pPr>
        <w:spacing w:after="0"/>
        <w:rPr>
          <w:b/>
          <w:bCs/>
        </w:rPr>
      </w:pPr>
      <w:r>
        <w:rPr>
          <w:b/>
          <w:bCs/>
        </w:rPr>
        <w:t xml:space="preserve">113 </w:t>
      </w:r>
      <w:r w:rsidRPr="002F3B3A">
        <w:rPr>
          <w:b/>
          <w:bCs/>
        </w:rPr>
        <w:t>§</w:t>
      </w:r>
    </w:p>
    <w:p w14:paraId="179D5A5C" w14:textId="77777777" w:rsidR="000342AA" w:rsidRDefault="000342AA" w:rsidP="000342AA">
      <w:pPr>
        <w:spacing w:after="0"/>
        <w:rPr>
          <w:b/>
          <w:bCs/>
        </w:rPr>
      </w:pPr>
      <w:r>
        <w:rPr>
          <w:b/>
          <w:bCs/>
        </w:rPr>
        <w:t>OIKAISUVAATIMUS JA VALITUSOSOITUS</w:t>
      </w:r>
    </w:p>
    <w:p w14:paraId="0AA03220" w14:textId="77777777" w:rsidR="000342AA" w:rsidRPr="004364B0" w:rsidRDefault="000342AA" w:rsidP="000342AA">
      <w:pPr>
        <w:ind w:left="2608" w:hanging="2608"/>
      </w:pPr>
      <w:r>
        <w:rPr>
          <w:b/>
          <w:bCs/>
        </w:rPr>
        <w:tab/>
      </w:r>
      <w:r>
        <w:t>Pöytäkirjaan liitetään oikaisuvaatimusohjeet ja valitusosoitus.</w:t>
      </w:r>
    </w:p>
    <w:p w14:paraId="3EAF99AA" w14:textId="77777777" w:rsidR="000342AA" w:rsidRDefault="000342AA" w:rsidP="000342AA">
      <w:pPr>
        <w:spacing w:after="0"/>
        <w:ind w:left="2608" w:hanging="2608"/>
        <w:rPr>
          <w:b/>
          <w:bCs/>
        </w:rPr>
      </w:pPr>
      <w:r>
        <w:rPr>
          <w:b/>
          <w:bCs/>
        </w:rPr>
        <w:t>114 §</w:t>
      </w:r>
    </w:p>
    <w:p w14:paraId="71A6F6C1" w14:textId="77777777" w:rsidR="000342AA" w:rsidRDefault="000342AA" w:rsidP="000342AA">
      <w:pPr>
        <w:spacing w:after="0"/>
        <w:ind w:left="2608" w:hanging="2608"/>
      </w:pPr>
      <w:r>
        <w:rPr>
          <w:b/>
          <w:bCs/>
        </w:rPr>
        <w:t>KOKOUKSEN PÄÄTTÄMINEN</w:t>
      </w:r>
      <w:r>
        <w:t xml:space="preserve">                </w:t>
      </w:r>
    </w:p>
    <w:p w14:paraId="5919B98E" w14:textId="19D95F7B" w:rsidR="002E5A5D" w:rsidRDefault="007D0473" w:rsidP="007D0473">
      <w:pPr>
        <w:spacing w:after="0"/>
        <w:ind w:left="2608"/>
      </w:pPr>
      <w:r>
        <w:t>Puheenjohtaja päätti kokouksen klo</w:t>
      </w:r>
      <w:r w:rsidR="00C8477D">
        <w:t xml:space="preserve"> 17.52.</w:t>
      </w:r>
    </w:p>
    <w:sectPr w:rsidR="002E5A5D" w:rsidSect="00957D24">
      <w:headerReference w:type="default" r:id="rId11"/>
      <w:headerReference w:type="first" r:id="rId12"/>
      <w:footerReference w:type="first" r:id="rId13"/>
      <w:pgSz w:w="11906" w:h="16838"/>
      <w:pgMar w:top="1417" w:right="1134" w:bottom="1417" w:left="1134"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24B1" w14:textId="77777777" w:rsidR="00A2344B" w:rsidRDefault="00A2344B" w:rsidP="00F34265">
      <w:pPr>
        <w:spacing w:after="0" w:line="240" w:lineRule="auto"/>
      </w:pPr>
      <w:r>
        <w:separator/>
      </w:r>
    </w:p>
  </w:endnote>
  <w:endnote w:type="continuationSeparator" w:id="0">
    <w:p w14:paraId="76100294" w14:textId="77777777" w:rsidR="00A2344B" w:rsidRDefault="00A2344B" w:rsidP="00F34265">
      <w:pPr>
        <w:spacing w:after="0" w:line="240" w:lineRule="auto"/>
      </w:pPr>
      <w:r>
        <w:continuationSeparator/>
      </w:r>
    </w:p>
  </w:endnote>
  <w:endnote w:type="continuationNotice" w:id="1">
    <w:p w14:paraId="3225E1AB" w14:textId="77777777" w:rsidR="00A2344B" w:rsidRDefault="00A23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25A3C13" w:rsidRPr="007A7106" w14:paraId="634CD6C6" w14:textId="77777777" w:rsidTr="625A3C13">
      <w:trPr>
        <w:trHeight w:val="300"/>
      </w:trPr>
      <w:tc>
        <w:tcPr>
          <w:tcW w:w="3210" w:type="dxa"/>
        </w:tcPr>
        <w:p w14:paraId="73AFF6D4" w14:textId="77777777" w:rsidR="625A3C13" w:rsidRPr="007A7106" w:rsidRDefault="625A3C13" w:rsidP="625A3C13">
          <w:pPr>
            <w:pStyle w:val="Yltunniste"/>
            <w:ind w:left="-115"/>
          </w:pPr>
        </w:p>
      </w:tc>
      <w:tc>
        <w:tcPr>
          <w:tcW w:w="3210" w:type="dxa"/>
        </w:tcPr>
        <w:p w14:paraId="409D211F" w14:textId="77777777" w:rsidR="625A3C13" w:rsidRPr="007A7106" w:rsidRDefault="625A3C13" w:rsidP="625A3C13">
          <w:pPr>
            <w:pStyle w:val="Yltunniste"/>
            <w:jc w:val="center"/>
          </w:pPr>
        </w:p>
      </w:tc>
      <w:tc>
        <w:tcPr>
          <w:tcW w:w="3210" w:type="dxa"/>
        </w:tcPr>
        <w:p w14:paraId="670C70B6" w14:textId="77777777" w:rsidR="625A3C13" w:rsidRPr="007A7106" w:rsidRDefault="625A3C13" w:rsidP="625A3C13">
          <w:pPr>
            <w:pStyle w:val="Yltunniste"/>
            <w:ind w:right="-115"/>
            <w:jc w:val="right"/>
          </w:pPr>
        </w:p>
      </w:tc>
    </w:tr>
  </w:tbl>
  <w:p w14:paraId="15D84FE9" w14:textId="77777777" w:rsidR="625A3C13" w:rsidRDefault="625A3C13" w:rsidP="625A3C1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473C" w14:textId="77777777" w:rsidR="00A2344B" w:rsidRDefault="00A2344B" w:rsidP="00F34265">
      <w:pPr>
        <w:spacing w:after="0" w:line="240" w:lineRule="auto"/>
      </w:pPr>
      <w:r>
        <w:separator/>
      </w:r>
    </w:p>
  </w:footnote>
  <w:footnote w:type="continuationSeparator" w:id="0">
    <w:p w14:paraId="26D185F4" w14:textId="77777777" w:rsidR="00A2344B" w:rsidRDefault="00A2344B" w:rsidP="00F34265">
      <w:pPr>
        <w:spacing w:after="0" w:line="240" w:lineRule="auto"/>
      </w:pPr>
      <w:r>
        <w:continuationSeparator/>
      </w:r>
    </w:p>
  </w:footnote>
  <w:footnote w:type="continuationNotice" w:id="1">
    <w:p w14:paraId="360B54A9" w14:textId="77777777" w:rsidR="00A2344B" w:rsidRDefault="00A234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6823" w14:textId="1B72D656" w:rsidR="00590AF4" w:rsidRDefault="00F163AC" w:rsidP="00F163AC">
    <w:pPr>
      <w:pStyle w:val="Yltunniste"/>
    </w:pPr>
    <w:r w:rsidRPr="00D53EE2">
      <w:rPr>
        <w:b/>
        <w:bCs/>
      </w:rPr>
      <w:t>VEHMAAN SEU</w:t>
    </w:r>
    <w:r w:rsidR="00D53EE2" w:rsidRPr="00D53EE2">
      <w:rPr>
        <w:b/>
        <w:bCs/>
      </w:rPr>
      <w:t>RAKUNTA</w:t>
    </w:r>
    <w:r w:rsidR="001B137A">
      <w:t xml:space="preserve"> </w:t>
    </w:r>
    <w:r w:rsidR="001B137A">
      <w:tab/>
    </w:r>
    <w:r w:rsidR="00D23468">
      <w:t>PÖYTÄKIRJA</w:t>
    </w:r>
    <w:r w:rsidR="005534D5">
      <w:t xml:space="preserve"> 0</w:t>
    </w:r>
    <w:r w:rsidR="00565207">
      <w:t>8</w:t>
    </w:r>
    <w:r w:rsidR="005534D5">
      <w:t>/202</w:t>
    </w:r>
    <w:r w:rsidR="00681396">
      <w:t>5</w:t>
    </w:r>
    <w:r w:rsidR="0042132B">
      <w:tab/>
    </w:r>
    <w:r w:rsidR="004D0071">
      <w:t>SIVU</w:t>
    </w:r>
    <w:r w:rsidR="00590AF4">
      <w:t xml:space="preserve"> </w:t>
    </w:r>
  </w:p>
  <w:p w14:paraId="71FEF8FA" w14:textId="77777777" w:rsidR="00003E55" w:rsidRDefault="00003E55" w:rsidP="00003E55">
    <w:pPr>
      <w:pStyle w:val="Yltunniste"/>
      <w:tabs>
        <w:tab w:val="left" w:pos="8760"/>
      </w:tabs>
    </w:pPr>
    <w:r>
      <w:tab/>
    </w:r>
    <w:r>
      <w:tab/>
    </w:r>
  </w:p>
  <w:p w14:paraId="5DA28F19" w14:textId="3DB2A93D" w:rsidR="00003E55" w:rsidRDefault="00003E55" w:rsidP="00003E55">
    <w:pPr>
      <w:pStyle w:val="Yltunniste"/>
      <w:tabs>
        <w:tab w:val="left" w:pos="8760"/>
      </w:tabs>
    </w:pPr>
    <w:r>
      <w:t>Kirkkoneuvosto</w:t>
    </w:r>
    <w:r>
      <w:tab/>
    </w:r>
    <w:r w:rsidR="00565207">
      <w:t>18.12.2025</w:t>
    </w:r>
    <w:r>
      <w:tab/>
    </w:r>
    <w:r>
      <w:tab/>
    </w:r>
    <w:r w:rsidR="00F22D27">
      <w:fldChar w:fldCharType="begin"/>
    </w:r>
    <w:r w:rsidR="00F22D27">
      <w:instrText>PAGE   \* MERGEFORMAT</w:instrText>
    </w:r>
    <w:r w:rsidR="00F22D27">
      <w:fldChar w:fldCharType="separate"/>
    </w:r>
    <w:r w:rsidR="00F22D27">
      <w:t>2</w:t>
    </w:r>
    <w:r w:rsidR="00F22D27">
      <w:fldChar w:fldCharType="end"/>
    </w:r>
  </w:p>
  <w:p w14:paraId="40588AB9" w14:textId="77777777" w:rsidR="005534D5" w:rsidRPr="00225AAF" w:rsidRDefault="0042132B" w:rsidP="00825A6D">
    <w:pPr>
      <w:pStyle w:val="Yltunniste"/>
      <w:tabs>
        <w:tab w:val="left" w:pos="8760"/>
      </w:tabs>
    </w:pPr>
    <w:r>
      <w:t>_______________________________________________________________________________________</w:t>
    </w:r>
    <w:r w:rsidR="0077317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06EB" w14:textId="2314DC55" w:rsidR="006500B8" w:rsidRDefault="006500B8" w:rsidP="00D37C93">
    <w:pPr>
      <w:pStyle w:val="Yltunniste"/>
    </w:pPr>
    <w:r w:rsidRPr="00D53EE2">
      <w:rPr>
        <w:b/>
        <w:bCs/>
      </w:rPr>
      <w:t>VEHMAAN SEURAKUNTA</w:t>
    </w:r>
    <w:r>
      <w:t xml:space="preserve"> </w:t>
    </w:r>
    <w:r>
      <w:tab/>
    </w:r>
    <w:r w:rsidR="006053DF">
      <w:t>PÖYTÄKIRJA</w:t>
    </w:r>
    <w:r w:rsidR="003B1FFF">
      <w:t xml:space="preserve"> </w:t>
    </w:r>
    <w:r w:rsidR="00303000">
      <w:t xml:space="preserve"> 0</w:t>
    </w:r>
    <w:r w:rsidR="00565207">
      <w:t>8</w:t>
    </w:r>
    <w:r w:rsidR="00303000">
      <w:t>/202</w:t>
    </w:r>
    <w:r w:rsidR="00063F04">
      <w:t>5</w:t>
    </w:r>
    <w:r>
      <w:tab/>
    </w:r>
    <w:r w:rsidR="003521D5">
      <w:t>SIVU</w:t>
    </w:r>
  </w:p>
  <w:p w14:paraId="73F753F6" w14:textId="77777777" w:rsidR="00003E55" w:rsidRDefault="00003E55" w:rsidP="00D37C93">
    <w:pPr>
      <w:pStyle w:val="Yltunniste"/>
    </w:pPr>
  </w:p>
  <w:p w14:paraId="725D0877" w14:textId="79D6E027" w:rsidR="006500B8" w:rsidRPr="00225AAF" w:rsidRDefault="006500B8" w:rsidP="006500B8">
    <w:pPr>
      <w:pStyle w:val="Yltunniste"/>
    </w:pPr>
    <w:r>
      <w:t>K</w:t>
    </w:r>
    <w:r w:rsidR="001525F8">
      <w:t>irkkoneuvosto</w:t>
    </w:r>
    <w:r>
      <w:tab/>
    </w:r>
    <w:r w:rsidR="00565207">
      <w:t>18.12.2025</w:t>
    </w:r>
    <w:r w:rsidR="003521D5">
      <w:tab/>
      <w:t>1</w:t>
    </w:r>
  </w:p>
  <w:p w14:paraId="761AA00F" w14:textId="77777777" w:rsidR="001B74B1" w:rsidRDefault="0042132B">
    <w:pPr>
      <w:pStyle w:val="Yltunniste"/>
    </w:pPr>
    <w: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56C"/>
    <w:multiLevelType w:val="hybridMultilevel"/>
    <w:tmpl w:val="DF7C5BE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38B22A3"/>
    <w:multiLevelType w:val="hybridMultilevel"/>
    <w:tmpl w:val="815C4A36"/>
    <w:lvl w:ilvl="0" w:tplc="3D008504">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2" w15:restartNumberingAfterBreak="0">
    <w:nsid w:val="07EA58E9"/>
    <w:multiLevelType w:val="multilevel"/>
    <w:tmpl w:val="787EF89C"/>
    <w:lvl w:ilvl="0">
      <w:start w:val="1"/>
      <w:numFmt w:val="bullet"/>
      <w:lvlText w:val=""/>
      <w:lvlJc w:val="left"/>
      <w:pPr>
        <w:tabs>
          <w:tab w:val="num" w:pos="2968"/>
        </w:tabs>
        <w:ind w:left="2968" w:hanging="360"/>
      </w:pPr>
      <w:rPr>
        <w:rFonts w:ascii="Symbol" w:hAnsi="Symbol" w:hint="default"/>
        <w:sz w:val="20"/>
      </w:rPr>
    </w:lvl>
    <w:lvl w:ilvl="1">
      <w:start w:val="1"/>
      <w:numFmt w:val="bullet"/>
      <w:lvlText w:val="o"/>
      <w:lvlJc w:val="left"/>
      <w:pPr>
        <w:tabs>
          <w:tab w:val="num" w:pos="3688"/>
        </w:tabs>
        <w:ind w:left="3688" w:hanging="360"/>
      </w:pPr>
      <w:rPr>
        <w:rFonts w:ascii="Courier New" w:hAnsi="Courier New" w:hint="default"/>
        <w:sz w:val="20"/>
      </w:rPr>
    </w:lvl>
    <w:lvl w:ilvl="2" w:tentative="1">
      <w:start w:val="1"/>
      <w:numFmt w:val="bullet"/>
      <w:lvlText w:val=""/>
      <w:lvlJc w:val="left"/>
      <w:pPr>
        <w:tabs>
          <w:tab w:val="num" w:pos="4408"/>
        </w:tabs>
        <w:ind w:left="4408" w:hanging="360"/>
      </w:pPr>
      <w:rPr>
        <w:rFonts w:ascii="Wingdings" w:hAnsi="Wingdings" w:hint="default"/>
        <w:sz w:val="20"/>
      </w:rPr>
    </w:lvl>
    <w:lvl w:ilvl="3" w:tentative="1">
      <w:start w:val="1"/>
      <w:numFmt w:val="bullet"/>
      <w:lvlText w:val=""/>
      <w:lvlJc w:val="left"/>
      <w:pPr>
        <w:tabs>
          <w:tab w:val="num" w:pos="5128"/>
        </w:tabs>
        <w:ind w:left="5128" w:hanging="360"/>
      </w:pPr>
      <w:rPr>
        <w:rFonts w:ascii="Wingdings" w:hAnsi="Wingdings" w:hint="default"/>
        <w:sz w:val="20"/>
      </w:rPr>
    </w:lvl>
    <w:lvl w:ilvl="4" w:tentative="1">
      <w:start w:val="1"/>
      <w:numFmt w:val="bullet"/>
      <w:lvlText w:val=""/>
      <w:lvlJc w:val="left"/>
      <w:pPr>
        <w:tabs>
          <w:tab w:val="num" w:pos="5848"/>
        </w:tabs>
        <w:ind w:left="5848" w:hanging="360"/>
      </w:pPr>
      <w:rPr>
        <w:rFonts w:ascii="Wingdings" w:hAnsi="Wingdings" w:hint="default"/>
        <w:sz w:val="20"/>
      </w:rPr>
    </w:lvl>
    <w:lvl w:ilvl="5" w:tentative="1">
      <w:start w:val="1"/>
      <w:numFmt w:val="bullet"/>
      <w:lvlText w:val=""/>
      <w:lvlJc w:val="left"/>
      <w:pPr>
        <w:tabs>
          <w:tab w:val="num" w:pos="6568"/>
        </w:tabs>
        <w:ind w:left="6568" w:hanging="360"/>
      </w:pPr>
      <w:rPr>
        <w:rFonts w:ascii="Wingdings" w:hAnsi="Wingdings" w:hint="default"/>
        <w:sz w:val="20"/>
      </w:rPr>
    </w:lvl>
    <w:lvl w:ilvl="6" w:tentative="1">
      <w:start w:val="1"/>
      <w:numFmt w:val="bullet"/>
      <w:lvlText w:val=""/>
      <w:lvlJc w:val="left"/>
      <w:pPr>
        <w:tabs>
          <w:tab w:val="num" w:pos="7288"/>
        </w:tabs>
        <w:ind w:left="7288" w:hanging="360"/>
      </w:pPr>
      <w:rPr>
        <w:rFonts w:ascii="Wingdings" w:hAnsi="Wingdings" w:hint="default"/>
        <w:sz w:val="20"/>
      </w:rPr>
    </w:lvl>
    <w:lvl w:ilvl="7" w:tentative="1">
      <w:start w:val="1"/>
      <w:numFmt w:val="bullet"/>
      <w:lvlText w:val=""/>
      <w:lvlJc w:val="left"/>
      <w:pPr>
        <w:tabs>
          <w:tab w:val="num" w:pos="8008"/>
        </w:tabs>
        <w:ind w:left="8008" w:hanging="360"/>
      </w:pPr>
      <w:rPr>
        <w:rFonts w:ascii="Wingdings" w:hAnsi="Wingdings" w:hint="default"/>
        <w:sz w:val="20"/>
      </w:rPr>
    </w:lvl>
    <w:lvl w:ilvl="8" w:tentative="1">
      <w:start w:val="1"/>
      <w:numFmt w:val="bullet"/>
      <w:lvlText w:val=""/>
      <w:lvlJc w:val="left"/>
      <w:pPr>
        <w:tabs>
          <w:tab w:val="num" w:pos="8728"/>
        </w:tabs>
        <w:ind w:left="8728" w:hanging="360"/>
      </w:pPr>
      <w:rPr>
        <w:rFonts w:ascii="Wingdings" w:hAnsi="Wingdings" w:hint="default"/>
        <w:sz w:val="20"/>
      </w:rPr>
    </w:lvl>
  </w:abstractNum>
  <w:abstractNum w:abstractNumId="3" w15:restartNumberingAfterBreak="0">
    <w:nsid w:val="08B52645"/>
    <w:multiLevelType w:val="hybridMultilevel"/>
    <w:tmpl w:val="B44E8964"/>
    <w:lvl w:ilvl="0" w:tplc="2590924A">
      <w:start w:val="300"/>
      <w:numFmt w:val="bullet"/>
      <w:lvlText w:val="-"/>
      <w:lvlJc w:val="left"/>
      <w:pPr>
        <w:ind w:left="2970" w:hanging="360"/>
      </w:pPr>
      <w:rPr>
        <w:rFonts w:ascii="Calibri" w:eastAsia="Calibri" w:hAnsi="Calibri" w:cs="Calibri" w:hint="default"/>
      </w:rPr>
    </w:lvl>
    <w:lvl w:ilvl="1" w:tplc="040B0003" w:tentative="1">
      <w:start w:val="1"/>
      <w:numFmt w:val="bullet"/>
      <w:lvlText w:val="o"/>
      <w:lvlJc w:val="left"/>
      <w:pPr>
        <w:ind w:left="3690" w:hanging="360"/>
      </w:pPr>
      <w:rPr>
        <w:rFonts w:ascii="Courier New" w:hAnsi="Courier New" w:cs="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cs="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cs="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4" w15:restartNumberingAfterBreak="0">
    <w:nsid w:val="0C13741D"/>
    <w:multiLevelType w:val="hybridMultilevel"/>
    <w:tmpl w:val="0A7C77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8E5509"/>
    <w:multiLevelType w:val="hybridMultilevel"/>
    <w:tmpl w:val="AB0EB4D6"/>
    <w:lvl w:ilvl="0" w:tplc="0FFE020A">
      <w:start w:val="1"/>
      <w:numFmt w:val="decimal"/>
      <w:lvlText w:val="%1."/>
      <w:lvlJc w:val="left"/>
      <w:pPr>
        <w:ind w:left="510" w:hanging="360"/>
      </w:pPr>
      <w:rPr>
        <w:rFonts w:hint="default"/>
      </w:rPr>
    </w:lvl>
    <w:lvl w:ilvl="1" w:tplc="040B0019" w:tentative="1">
      <w:start w:val="1"/>
      <w:numFmt w:val="lowerLetter"/>
      <w:lvlText w:val="%2."/>
      <w:lvlJc w:val="left"/>
      <w:pPr>
        <w:ind w:left="1230" w:hanging="360"/>
      </w:pPr>
    </w:lvl>
    <w:lvl w:ilvl="2" w:tplc="040B001B" w:tentative="1">
      <w:start w:val="1"/>
      <w:numFmt w:val="lowerRoman"/>
      <w:lvlText w:val="%3."/>
      <w:lvlJc w:val="right"/>
      <w:pPr>
        <w:ind w:left="1950" w:hanging="180"/>
      </w:pPr>
    </w:lvl>
    <w:lvl w:ilvl="3" w:tplc="040B000F" w:tentative="1">
      <w:start w:val="1"/>
      <w:numFmt w:val="decimal"/>
      <w:lvlText w:val="%4."/>
      <w:lvlJc w:val="left"/>
      <w:pPr>
        <w:ind w:left="2670" w:hanging="360"/>
      </w:pPr>
    </w:lvl>
    <w:lvl w:ilvl="4" w:tplc="040B0019" w:tentative="1">
      <w:start w:val="1"/>
      <w:numFmt w:val="lowerLetter"/>
      <w:lvlText w:val="%5."/>
      <w:lvlJc w:val="left"/>
      <w:pPr>
        <w:ind w:left="3390" w:hanging="360"/>
      </w:pPr>
    </w:lvl>
    <w:lvl w:ilvl="5" w:tplc="040B001B" w:tentative="1">
      <w:start w:val="1"/>
      <w:numFmt w:val="lowerRoman"/>
      <w:lvlText w:val="%6."/>
      <w:lvlJc w:val="right"/>
      <w:pPr>
        <w:ind w:left="4110" w:hanging="180"/>
      </w:pPr>
    </w:lvl>
    <w:lvl w:ilvl="6" w:tplc="040B000F" w:tentative="1">
      <w:start w:val="1"/>
      <w:numFmt w:val="decimal"/>
      <w:lvlText w:val="%7."/>
      <w:lvlJc w:val="left"/>
      <w:pPr>
        <w:ind w:left="4830" w:hanging="360"/>
      </w:pPr>
    </w:lvl>
    <w:lvl w:ilvl="7" w:tplc="040B0019" w:tentative="1">
      <w:start w:val="1"/>
      <w:numFmt w:val="lowerLetter"/>
      <w:lvlText w:val="%8."/>
      <w:lvlJc w:val="left"/>
      <w:pPr>
        <w:ind w:left="5550" w:hanging="360"/>
      </w:pPr>
    </w:lvl>
    <w:lvl w:ilvl="8" w:tplc="040B001B" w:tentative="1">
      <w:start w:val="1"/>
      <w:numFmt w:val="lowerRoman"/>
      <w:lvlText w:val="%9."/>
      <w:lvlJc w:val="right"/>
      <w:pPr>
        <w:ind w:left="6270" w:hanging="180"/>
      </w:pPr>
    </w:lvl>
  </w:abstractNum>
  <w:abstractNum w:abstractNumId="6" w15:restartNumberingAfterBreak="0">
    <w:nsid w:val="0E810BFF"/>
    <w:multiLevelType w:val="multilevel"/>
    <w:tmpl w:val="D14A7FD0"/>
    <w:lvl w:ilvl="0">
      <w:start w:val="1"/>
      <w:numFmt w:val="bullet"/>
      <w:lvlText w:val=""/>
      <w:lvlJc w:val="left"/>
      <w:pPr>
        <w:tabs>
          <w:tab w:val="num" w:pos="2968"/>
        </w:tabs>
        <w:ind w:left="2968" w:hanging="360"/>
      </w:pPr>
      <w:rPr>
        <w:rFonts w:ascii="Symbol" w:hAnsi="Symbol" w:hint="default"/>
        <w:sz w:val="20"/>
      </w:rPr>
    </w:lvl>
    <w:lvl w:ilvl="1">
      <w:start w:val="1"/>
      <w:numFmt w:val="bullet"/>
      <w:lvlText w:val="o"/>
      <w:lvlJc w:val="left"/>
      <w:pPr>
        <w:tabs>
          <w:tab w:val="num" w:pos="3688"/>
        </w:tabs>
        <w:ind w:left="3688" w:hanging="360"/>
      </w:pPr>
      <w:rPr>
        <w:rFonts w:ascii="Courier New" w:hAnsi="Courier New" w:hint="default"/>
        <w:sz w:val="20"/>
      </w:rPr>
    </w:lvl>
    <w:lvl w:ilvl="2" w:tentative="1">
      <w:start w:val="1"/>
      <w:numFmt w:val="bullet"/>
      <w:lvlText w:val=""/>
      <w:lvlJc w:val="left"/>
      <w:pPr>
        <w:tabs>
          <w:tab w:val="num" w:pos="4408"/>
        </w:tabs>
        <w:ind w:left="4408" w:hanging="360"/>
      </w:pPr>
      <w:rPr>
        <w:rFonts w:ascii="Wingdings" w:hAnsi="Wingdings" w:hint="default"/>
        <w:sz w:val="20"/>
      </w:rPr>
    </w:lvl>
    <w:lvl w:ilvl="3" w:tentative="1">
      <w:start w:val="1"/>
      <w:numFmt w:val="bullet"/>
      <w:lvlText w:val=""/>
      <w:lvlJc w:val="left"/>
      <w:pPr>
        <w:tabs>
          <w:tab w:val="num" w:pos="5128"/>
        </w:tabs>
        <w:ind w:left="5128" w:hanging="360"/>
      </w:pPr>
      <w:rPr>
        <w:rFonts w:ascii="Wingdings" w:hAnsi="Wingdings" w:hint="default"/>
        <w:sz w:val="20"/>
      </w:rPr>
    </w:lvl>
    <w:lvl w:ilvl="4" w:tentative="1">
      <w:start w:val="1"/>
      <w:numFmt w:val="bullet"/>
      <w:lvlText w:val=""/>
      <w:lvlJc w:val="left"/>
      <w:pPr>
        <w:tabs>
          <w:tab w:val="num" w:pos="5848"/>
        </w:tabs>
        <w:ind w:left="5848" w:hanging="360"/>
      </w:pPr>
      <w:rPr>
        <w:rFonts w:ascii="Wingdings" w:hAnsi="Wingdings" w:hint="default"/>
        <w:sz w:val="20"/>
      </w:rPr>
    </w:lvl>
    <w:lvl w:ilvl="5" w:tentative="1">
      <w:start w:val="1"/>
      <w:numFmt w:val="bullet"/>
      <w:lvlText w:val=""/>
      <w:lvlJc w:val="left"/>
      <w:pPr>
        <w:tabs>
          <w:tab w:val="num" w:pos="6568"/>
        </w:tabs>
        <w:ind w:left="6568" w:hanging="360"/>
      </w:pPr>
      <w:rPr>
        <w:rFonts w:ascii="Wingdings" w:hAnsi="Wingdings" w:hint="default"/>
        <w:sz w:val="20"/>
      </w:rPr>
    </w:lvl>
    <w:lvl w:ilvl="6" w:tentative="1">
      <w:start w:val="1"/>
      <w:numFmt w:val="bullet"/>
      <w:lvlText w:val=""/>
      <w:lvlJc w:val="left"/>
      <w:pPr>
        <w:tabs>
          <w:tab w:val="num" w:pos="7288"/>
        </w:tabs>
        <w:ind w:left="7288" w:hanging="360"/>
      </w:pPr>
      <w:rPr>
        <w:rFonts w:ascii="Wingdings" w:hAnsi="Wingdings" w:hint="default"/>
        <w:sz w:val="20"/>
      </w:rPr>
    </w:lvl>
    <w:lvl w:ilvl="7" w:tentative="1">
      <w:start w:val="1"/>
      <w:numFmt w:val="bullet"/>
      <w:lvlText w:val=""/>
      <w:lvlJc w:val="left"/>
      <w:pPr>
        <w:tabs>
          <w:tab w:val="num" w:pos="8008"/>
        </w:tabs>
        <w:ind w:left="8008" w:hanging="360"/>
      </w:pPr>
      <w:rPr>
        <w:rFonts w:ascii="Wingdings" w:hAnsi="Wingdings" w:hint="default"/>
        <w:sz w:val="20"/>
      </w:rPr>
    </w:lvl>
    <w:lvl w:ilvl="8" w:tentative="1">
      <w:start w:val="1"/>
      <w:numFmt w:val="bullet"/>
      <w:lvlText w:val=""/>
      <w:lvlJc w:val="left"/>
      <w:pPr>
        <w:tabs>
          <w:tab w:val="num" w:pos="8728"/>
        </w:tabs>
        <w:ind w:left="8728" w:hanging="360"/>
      </w:pPr>
      <w:rPr>
        <w:rFonts w:ascii="Wingdings" w:hAnsi="Wingdings" w:hint="default"/>
        <w:sz w:val="20"/>
      </w:rPr>
    </w:lvl>
  </w:abstractNum>
  <w:abstractNum w:abstractNumId="7" w15:restartNumberingAfterBreak="0">
    <w:nsid w:val="113C6FB1"/>
    <w:multiLevelType w:val="multilevel"/>
    <w:tmpl w:val="74264E32"/>
    <w:lvl w:ilvl="0">
      <w:start w:val="1"/>
      <w:numFmt w:val="bullet"/>
      <w:lvlText w:val=""/>
      <w:lvlJc w:val="left"/>
      <w:pPr>
        <w:tabs>
          <w:tab w:val="num" w:pos="2968"/>
        </w:tabs>
        <w:ind w:left="2968" w:hanging="360"/>
      </w:pPr>
      <w:rPr>
        <w:rFonts w:ascii="Symbol" w:hAnsi="Symbol" w:hint="default"/>
        <w:sz w:val="20"/>
      </w:rPr>
    </w:lvl>
    <w:lvl w:ilvl="1">
      <w:start w:val="1"/>
      <w:numFmt w:val="bullet"/>
      <w:lvlText w:val="o"/>
      <w:lvlJc w:val="left"/>
      <w:pPr>
        <w:tabs>
          <w:tab w:val="num" w:pos="3688"/>
        </w:tabs>
        <w:ind w:left="3688" w:hanging="360"/>
      </w:pPr>
      <w:rPr>
        <w:rFonts w:ascii="Courier New" w:hAnsi="Courier New" w:hint="default"/>
        <w:sz w:val="20"/>
      </w:rPr>
    </w:lvl>
    <w:lvl w:ilvl="2" w:tentative="1">
      <w:start w:val="1"/>
      <w:numFmt w:val="bullet"/>
      <w:lvlText w:val=""/>
      <w:lvlJc w:val="left"/>
      <w:pPr>
        <w:tabs>
          <w:tab w:val="num" w:pos="4408"/>
        </w:tabs>
        <w:ind w:left="4408" w:hanging="360"/>
      </w:pPr>
      <w:rPr>
        <w:rFonts w:ascii="Wingdings" w:hAnsi="Wingdings" w:hint="default"/>
        <w:sz w:val="20"/>
      </w:rPr>
    </w:lvl>
    <w:lvl w:ilvl="3" w:tentative="1">
      <w:start w:val="1"/>
      <w:numFmt w:val="bullet"/>
      <w:lvlText w:val=""/>
      <w:lvlJc w:val="left"/>
      <w:pPr>
        <w:tabs>
          <w:tab w:val="num" w:pos="5128"/>
        </w:tabs>
        <w:ind w:left="5128" w:hanging="360"/>
      </w:pPr>
      <w:rPr>
        <w:rFonts w:ascii="Wingdings" w:hAnsi="Wingdings" w:hint="default"/>
        <w:sz w:val="20"/>
      </w:rPr>
    </w:lvl>
    <w:lvl w:ilvl="4" w:tentative="1">
      <w:start w:val="1"/>
      <w:numFmt w:val="bullet"/>
      <w:lvlText w:val=""/>
      <w:lvlJc w:val="left"/>
      <w:pPr>
        <w:tabs>
          <w:tab w:val="num" w:pos="5848"/>
        </w:tabs>
        <w:ind w:left="5848" w:hanging="360"/>
      </w:pPr>
      <w:rPr>
        <w:rFonts w:ascii="Wingdings" w:hAnsi="Wingdings" w:hint="default"/>
        <w:sz w:val="20"/>
      </w:rPr>
    </w:lvl>
    <w:lvl w:ilvl="5" w:tentative="1">
      <w:start w:val="1"/>
      <w:numFmt w:val="bullet"/>
      <w:lvlText w:val=""/>
      <w:lvlJc w:val="left"/>
      <w:pPr>
        <w:tabs>
          <w:tab w:val="num" w:pos="6568"/>
        </w:tabs>
        <w:ind w:left="6568" w:hanging="360"/>
      </w:pPr>
      <w:rPr>
        <w:rFonts w:ascii="Wingdings" w:hAnsi="Wingdings" w:hint="default"/>
        <w:sz w:val="20"/>
      </w:rPr>
    </w:lvl>
    <w:lvl w:ilvl="6" w:tentative="1">
      <w:start w:val="1"/>
      <w:numFmt w:val="bullet"/>
      <w:lvlText w:val=""/>
      <w:lvlJc w:val="left"/>
      <w:pPr>
        <w:tabs>
          <w:tab w:val="num" w:pos="7288"/>
        </w:tabs>
        <w:ind w:left="7288" w:hanging="360"/>
      </w:pPr>
      <w:rPr>
        <w:rFonts w:ascii="Wingdings" w:hAnsi="Wingdings" w:hint="default"/>
        <w:sz w:val="20"/>
      </w:rPr>
    </w:lvl>
    <w:lvl w:ilvl="7" w:tentative="1">
      <w:start w:val="1"/>
      <w:numFmt w:val="bullet"/>
      <w:lvlText w:val=""/>
      <w:lvlJc w:val="left"/>
      <w:pPr>
        <w:tabs>
          <w:tab w:val="num" w:pos="8008"/>
        </w:tabs>
        <w:ind w:left="8008" w:hanging="360"/>
      </w:pPr>
      <w:rPr>
        <w:rFonts w:ascii="Wingdings" w:hAnsi="Wingdings" w:hint="default"/>
        <w:sz w:val="20"/>
      </w:rPr>
    </w:lvl>
    <w:lvl w:ilvl="8" w:tentative="1">
      <w:start w:val="1"/>
      <w:numFmt w:val="bullet"/>
      <w:lvlText w:val=""/>
      <w:lvlJc w:val="left"/>
      <w:pPr>
        <w:tabs>
          <w:tab w:val="num" w:pos="8728"/>
        </w:tabs>
        <w:ind w:left="8728" w:hanging="360"/>
      </w:pPr>
      <w:rPr>
        <w:rFonts w:ascii="Wingdings" w:hAnsi="Wingdings" w:hint="default"/>
        <w:sz w:val="20"/>
      </w:rPr>
    </w:lvl>
  </w:abstractNum>
  <w:abstractNum w:abstractNumId="8" w15:restartNumberingAfterBreak="0">
    <w:nsid w:val="16A14D3C"/>
    <w:multiLevelType w:val="hybridMultilevel"/>
    <w:tmpl w:val="91CA6C6E"/>
    <w:lvl w:ilvl="0" w:tplc="DCF2E004">
      <w:start w:val="1"/>
      <w:numFmt w:val="decimal"/>
      <w:lvlText w:val="%1."/>
      <w:lvlJc w:val="left"/>
      <w:pPr>
        <w:ind w:left="1664" w:hanging="360"/>
      </w:pPr>
      <w:rPr>
        <w:rFonts w:hint="default"/>
        <w:b w:val="0"/>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9" w15:restartNumberingAfterBreak="0">
    <w:nsid w:val="1A8B0214"/>
    <w:multiLevelType w:val="multilevel"/>
    <w:tmpl w:val="F33E5532"/>
    <w:lvl w:ilvl="0">
      <w:start w:val="1"/>
      <w:numFmt w:val="bullet"/>
      <w:lvlText w:val=""/>
      <w:lvlJc w:val="left"/>
      <w:pPr>
        <w:tabs>
          <w:tab w:val="num" w:pos="2968"/>
        </w:tabs>
        <w:ind w:left="2968" w:hanging="360"/>
      </w:pPr>
      <w:rPr>
        <w:rFonts w:ascii="Symbol" w:hAnsi="Symbol" w:hint="default"/>
        <w:sz w:val="20"/>
      </w:rPr>
    </w:lvl>
    <w:lvl w:ilvl="1">
      <w:start w:val="1"/>
      <w:numFmt w:val="bullet"/>
      <w:lvlText w:val="o"/>
      <w:lvlJc w:val="left"/>
      <w:pPr>
        <w:tabs>
          <w:tab w:val="num" w:pos="3688"/>
        </w:tabs>
        <w:ind w:left="3688" w:hanging="360"/>
      </w:pPr>
      <w:rPr>
        <w:rFonts w:ascii="Courier New" w:hAnsi="Courier New" w:hint="default"/>
        <w:sz w:val="20"/>
      </w:rPr>
    </w:lvl>
    <w:lvl w:ilvl="2" w:tentative="1">
      <w:start w:val="1"/>
      <w:numFmt w:val="bullet"/>
      <w:lvlText w:val=""/>
      <w:lvlJc w:val="left"/>
      <w:pPr>
        <w:tabs>
          <w:tab w:val="num" w:pos="4408"/>
        </w:tabs>
        <w:ind w:left="4408" w:hanging="360"/>
      </w:pPr>
      <w:rPr>
        <w:rFonts w:ascii="Wingdings" w:hAnsi="Wingdings" w:hint="default"/>
        <w:sz w:val="20"/>
      </w:rPr>
    </w:lvl>
    <w:lvl w:ilvl="3" w:tentative="1">
      <w:start w:val="1"/>
      <w:numFmt w:val="bullet"/>
      <w:lvlText w:val=""/>
      <w:lvlJc w:val="left"/>
      <w:pPr>
        <w:tabs>
          <w:tab w:val="num" w:pos="5128"/>
        </w:tabs>
        <w:ind w:left="5128" w:hanging="360"/>
      </w:pPr>
      <w:rPr>
        <w:rFonts w:ascii="Wingdings" w:hAnsi="Wingdings" w:hint="default"/>
        <w:sz w:val="20"/>
      </w:rPr>
    </w:lvl>
    <w:lvl w:ilvl="4" w:tentative="1">
      <w:start w:val="1"/>
      <w:numFmt w:val="bullet"/>
      <w:lvlText w:val=""/>
      <w:lvlJc w:val="left"/>
      <w:pPr>
        <w:tabs>
          <w:tab w:val="num" w:pos="5848"/>
        </w:tabs>
        <w:ind w:left="5848" w:hanging="360"/>
      </w:pPr>
      <w:rPr>
        <w:rFonts w:ascii="Wingdings" w:hAnsi="Wingdings" w:hint="default"/>
        <w:sz w:val="20"/>
      </w:rPr>
    </w:lvl>
    <w:lvl w:ilvl="5" w:tentative="1">
      <w:start w:val="1"/>
      <w:numFmt w:val="bullet"/>
      <w:lvlText w:val=""/>
      <w:lvlJc w:val="left"/>
      <w:pPr>
        <w:tabs>
          <w:tab w:val="num" w:pos="6568"/>
        </w:tabs>
        <w:ind w:left="6568" w:hanging="360"/>
      </w:pPr>
      <w:rPr>
        <w:rFonts w:ascii="Wingdings" w:hAnsi="Wingdings" w:hint="default"/>
        <w:sz w:val="20"/>
      </w:rPr>
    </w:lvl>
    <w:lvl w:ilvl="6" w:tentative="1">
      <w:start w:val="1"/>
      <w:numFmt w:val="bullet"/>
      <w:lvlText w:val=""/>
      <w:lvlJc w:val="left"/>
      <w:pPr>
        <w:tabs>
          <w:tab w:val="num" w:pos="7288"/>
        </w:tabs>
        <w:ind w:left="7288" w:hanging="360"/>
      </w:pPr>
      <w:rPr>
        <w:rFonts w:ascii="Wingdings" w:hAnsi="Wingdings" w:hint="default"/>
        <w:sz w:val="20"/>
      </w:rPr>
    </w:lvl>
    <w:lvl w:ilvl="7" w:tentative="1">
      <w:start w:val="1"/>
      <w:numFmt w:val="bullet"/>
      <w:lvlText w:val=""/>
      <w:lvlJc w:val="left"/>
      <w:pPr>
        <w:tabs>
          <w:tab w:val="num" w:pos="8008"/>
        </w:tabs>
        <w:ind w:left="8008" w:hanging="360"/>
      </w:pPr>
      <w:rPr>
        <w:rFonts w:ascii="Wingdings" w:hAnsi="Wingdings" w:hint="default"/>
        <w:sz w:val="20"/>
      </w:rPr>
    </w:lvl>
    <w:lvl w:ilvl="8" w:tentative="1">
      <w:start w:val="1"/>
      <w:numFmt w:val="bullet"/>
      <w:lvlText w:val=""/>
      <w:lvlJc w:val="left"/>
      <w:pPr>
        <w:tabs>
          <w:tab w:val="num" w:pos="8728"/>
        </w:tabs>
        <w:ind w:left="8728" w:hanging="360"/>
      </w:pPr>
      <w:rPr>
        <w:rFonts w:ascii="Wingdings" w:hAnsi="Wingdings" w:hint="default"/>
        <w:sz w:val="20"/>
      </w:rPr>
    </w:lvl>
  </w:abstractNum>
  <w:abstractNum w:abstractNumId="10" w15:restartNumberingAfterBreak="0">
    <w:nsid w:val="1B787872"/>
    <w:multiLevelType w:val="multilevel"/>
    <w:tmpl w:val="124E95CC"/>
    <w:lvl w:ilvl="0">
      <w:start w:val="1"/>
      <w:numFmt w:val="bullet"/>
      <w:lvlText w:val=""/>
      <w:lvlJc w:val="left"/>
      <w:pPr>
        <w:tabs>
          <w:tab w:val="num" w:pos="2968"/>
        </w:tabs>
        <w:ind w:left="2968" w:hanging="360"/>
      </w:pPr>
      <w:rPr>
        <w:rFonts w:ascii="Symbol" w:hAnsi="Symbol" w:hint="default"/>
        <w:sz w:val="20"/>
      </w:rPr>
    </w:lvl>
    <w:lvl w:ilvl="1">
      <w:start w:val="1"/>
      <w:numFmt w:val="bullet"/>
      <w:lvlText w:val="o"/>
      <w:lvlJc w:val="left"/>
      <w:pPr>
        <w:tabs>
          <w:tab w:val="num" w:pos="3688"/>
        </w:tabs>
        <w:ind w:left="3688" w:hanging="360"/>
      </w:pPr>
      <w:rPr>
        <w:rFonts w:ascii="Courier New" w:hAnsi="Courier New" w:hint="default"/>
        <w:sz w:val="20"/>
      </w:rPr>
    </w:lvl>
    <w:lvl w:ilvl="2" w:tentative="1">
      <w:start w:val="1"/>
      <w:numFmt w:val="bullet"/>
      <w:lvlText w:val=""/>
      <w:lvlJc w:val="left"/>
      <w:pPr>
        <w:tabs>
          <w:tab w:val="num" w:pos="4408"/>
        </w:tabs>
        <w:ind w:left="4408" w:hanging="360"/>
      </w:pPr>
      <w:rPr>
        <w:rFonts w:ascii="Wingdings" w:hAnsi="Wingdings" w:hint="default"/>
        <w:sz w:val="20"/>
      </w:rPr>
    </w:lvl>
    <w:lvl w:ilvl="3" w:tentative="1">
      <w:start w:val="1"/>
      <w:numFmt w:val="bullet"/>
      <w:lvlText w:val=""/>
      <w:lvlJc w:val="left"/>
      <w:pPr>
        <w:tabs>
          <w:tab w:val="num" w:pos="5128"/>
        </w:tabs>
        <w:ind w:left="5128" w:hanging="360"/>
      </w:pPr>
      <w:rPr>
        <w:rFonts w:ascii="Wingdings" w:hAnsi="Wingdings" w:hint="default"/>
        <w:sz w:val="20"/>
      </w:rPr>
    </w:lvl>
    <w:lvl w:ilvl="4" w:tentative="1">
      <w:start w:val="1"/>
      <w:numFmt w:val="bullet"/>
      <w:lvlText w:val=""/>
      <w:lvlJc w:val="left"/>
      <w:pPr>
        <w:tabs>
          <w:tab w:val="num" w:pos="5848"/>
        </w:tabs>
        <w:ind w:left="5848" w:hanging="360"/>
      </w:pPr>
      <w:rPr>
        <w:rFonts w:ascii="Wingdings" w:hAnsi="Wingdings" w:hint="default"/>
        <w:sz w:val="20"/>
      </w:rPr>
    </w:lvl>
    <w:lvl w:ilvl="5" w:tentative="1">
      <w:start w:val="1"/>
      <w:numFmt w:val="bullet"/>
      <w:lvlText w:val=""/>
      <w:lvlJc w:val="left"/>
      <w:pPr>
        <w:tabs>
          <w:tab w:val="num" w:pos="6568"/>
        </w:tabs>
        <w:ind w:left="6568" w:hanging="360"/>
      </w:pPr>
      <w:rPr>
        <w:rFonts w:ascii="Wingdings" w:hAnsi="Wingdings" w:hint="default"/>
        <w:sz w:val="20"/>
      </w:rPr>
    </w:lvl>
    <w:lvl w:ilvl="6" w:tentative="1">
      <w:start w:val="1"/>
      <w:numFmt w:val="bullet"/>
      <w:lvlText w:val=""/>
      <w:lvlJc w:val="left"/>
      <w:pPr>
        <w:tabs>
          <w:tab w:val="num" w:pos="7288"/>
        </w:tabs>
        <w:ind w:left="7288" w:hanging="360"/>
      </w:pPr>
      <w:rPr>
        <w:rFonts w:ascii="Wingdings" w:hAnsi="Wingdings" w:hint="default"/>
        <w:sz w:val="20"/>
      </w:rPr>
    </w:lvl>
    <w:lvl w:ilvl="7" w:tentative="1">
      <w:start w:val="1"/>
      <w:numFmt w:val="bullet"/>
      <w:lvlText w:val=""/>
      <w:lvlJc w:val="left"/>
      <w:pPr>
        <w:tabs>
          <w:tab w:val="num" w:pos="8008"/>
        </w:tabs>
        <w:ind w:left="8008" w:hanging="360"/>
      </w:pPr>
      <w:rPr>
        <w:rFonts w:ascii="Wingdings" w:hAnsi="Wingdings" w:hint="default"/>
        <w:sz w:val="20"/>
      </w:rPr>
    </w:lvl>
    <w:lvl w:ilvl="8" w:tentative="1">
      <w:start w:val="1"/>
      <w:numFmt w:val="bullet"/>
      <w:lvlText w:val=""/>
      <w:lvlJc w:val="left"/>
      <w:pPr>
        <w:tabs>
          <w:tab w:val="num" w:pos="8728"/>
        </w:tabs>
        <w:ind w:left="8728" w:hanging="360"/>
      </w:pPr>
      <w:rPr>
        <w:rFonts w:ascii="Wingdings" w:hAnsi="Wingdings" w:hint="default"/>
        <w:sz w:val="20"/>
      </w:rPr>
    </w:lvl>
  </w:abstractNum>
  <w:abstractNum w:abstractNumId="11" w15:restartNumberingAfterBreak="0">
    <w:nsid w:val="1C01129B"/>
    <w:multiLevelType w:val="hybridMultilevel"/>
    <w:tmpl w:val="F7BA309E"/>
    <w:lvl w:ilvl="0" w:tplc="7F545A62">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12" w15:restartNumberingAfterBreak="0">
    <w:nsid w:val="1C51153E"/>
    <w:multiLevelType w:val="multilevel"/>
    <w:tmpl w:val="1C5EC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D41D13"/>
    <w:multiLevelType w:val="hybridMultilevel"/>
    <w:tmpl w:val="C8FCFB9E"/>
    <w:lvl w:ilvl="0" w:tplc="5AE2F508">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4" w15:restartNumberingAfterBreak="0">
    <w:nsid w:val="1DE466ED"/>
    <w:multiLevelType w:val="hybridMultilevel"/>
    <w:tmpl w:val="F216C8AA"/>
    <w:lvl w:ilvl="0" w:tplc="A5EA9168">
      <w:start w:val="1"/>
      <w:numFmt w:val="decimal"/>
      <w:lvlText w:val="%1."/>
      <w:lvlJc w:val="left"/>
      <w:pPr>
        <w:ind w:left="2968" w:hanging="360"/>
      </w:pPr>
      <w:rPr>
        <w:rFonts w:ascii="Calibri" w:eastAsia="Calibri" w:hAnsi="Calibri" w:cs="Calibri"/>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5" w15:restartNumberingAfterBreak="0">
    <w:nsid w:val="1FC80394"/>
    <w:multiLevelType w:val="hybridMultilevel"/>
    <w:tmpl w:val="8014DC3C"/>
    <w:lvl w:ilvl="0" w:tplc="0C8CBCE8">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16" w15:restartNumberingAfterBreak="0">
    <w:nsid w:val="2337352E"/>
    <w:multiLevelType w:val="hybridMultilevel"/>
    <w:tmpl w:val="D7125E6E"/>
    <w:lvl w:ilvl="0" w:tplc="6BD8CF64">
      <w:start w:val="1"/>
      <w:numFmt w:val="decimal"/>
      <w:lvlText w:val="%1."/>
      <w:lvlJc w:val="left"/>
      <w:pPr>
        <w:ind w:left="510" w:hanging="360"/>
      </w:pPr>
      <w:rPr>
        <w:rFonts w:hint="default"/>
      </w:rPr>
    </w:lvl>
    <w:lvl w:ilvl="1" w:tplc="040B0019" w:tentative="1">
      <w:start w:val="1"/>
      <w:numFmt w:val="lowerLetter"/>
      <w:lvlText w:val="%2."/>
      <w:lvlJc w:val="left"/>
      <w:pPr>
        <w:ind w:left="1230" w:hanging="360"/>
      </w:pPr>
    </w:lvl>
    <w:lvl w:ilvl="2" w:tplc="040B001B" w:tentative="1">
      <w:start w:val="1"/>
      <w:numFmt w:val="lowerRoman"/>
      <w:lvlText w:val="%3."/>
      <w:lvlJc w:val="right"/>
      <w:pPr>
        <w:ind w:left="1950" w:hanging="180"/>
      </w:pPr>
    </w:lvl>
    <w:lvl w:ilvl="3" w:tplc="040B000F" w:tentative="1">
      <w:start w:val="1"/>
      <w:numFmt w:val="decimal"/>
      <w:lvlText w:val="%4."/>
      <w:lvlJc w:val="left"/>
      <w:pPr>
        <w:ind w:left="2670" w:hanging="360"/>
      </w:pPr>
    </w:lvl>
    <w:lvl w:ilvl="4" w:tplc="040B0019" w:tentative="1">
      <w:start w:val="1"/>
      <w:numFmt w:val="lowerLetter"/>
      <w:lvlText w:val="%5."/>
      <w:lvlJc w:val="left"/>
      <w:pPr>
        <w:ind w:left="3390" w:hanging="360"/>
      </w:pPr>
    </w:lvl>
    <w:lvl w:ilvl="5" w:tplc="040B001B" w:tentative="1">
      <w:start w:val="1"/>
      <w:numFmt w:val="lowerRoman"/>
      <w:lvlText w:val="%6."/>
      <w:lvlJc w:val="right"/>
      <w:pPr>
        <w:ind w:left="4110" w:hanging="180"/>
      </w:pPr>
    </w:lvl>
    <w:lvl w:ilvl="6" w:tplc="040B000F" w:tentative="1">
      <w:start w:val="1"/>
      <w:numFmt w:val="decimal"/>
      <w:lvlText w:val="%7."/>
      <w:lvlJc w:val="left"/>
      <w:pPr>
        <w:ind w:left="4830" w:hanging="360"/>
      </w:pPr>
    </w:lvl>
    <w:lvl w:ilvl="7" w:tplc="040B0019" w:tentative="1">
      <w:start w:val="1"/>
      <w:numFmt w:val="lowerLetter"/>
      <w:lvlText w:val="%8."/>
      <w:lvlJc w:val="left"/>
      <w:pPr>
        <w:ind w:left="5550" w:hanging="360"/>
      </w:pPr>
    </w:lvl>
    <w:lvl w:ilvl="8" w:tplc="040B001B" w:tentative="1">
      <w:start w:val="1"/>
      <w:numFmt w:val="lowerRoman"/>
      <w:lvlText w:val="%9."/>
      <w:lvlJc w:val="right"/>
      <w:pPr>
        <w:ind w:left="6270" w:hanging="180"/>
      </w:pPr>
    </w:lvl>
  </w:abstractNum>
  <w:abstractNum w:abstractNumId="17" w15:restartNumberingAfterBreak="0">
    <w:nsid w:val="29671A41"/>
    <w:multiLevelType w:val="hybridMultilevel"/>
    <w:tmpl w:val="BF3E5042"/>
    <w:lvl w:ilvl="0" w:tplc="040B000F">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8" w15:restartNumberingAfterBreak="0">
    <w:nsid w:val="426A26DB"/>
    <w:multiLevelType w:val="hybridMultilevel"/>
    <w:tmpl w:val="45A2ADC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4AA975D1"/>
    <w:multiLevelType w:val="hybridMultilevel"/>
    <w:tmpl w:val="B402461E"/>
    <w:lvl w:ilvl="0" w:tplc="B60EE514">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20" w15:restartNumberingAfterBreak="0">
    <w:nsid w:val="4D3F4173"/>
    <w:multiLevelType w:val="hybridMultilevel"/>
    <w:tmpl w:val="7406A9B6"/>
    <w:lvl w:ilvl="0" w:tplc="AE22F700">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21" w15:restartNumberingAfterBreak="0">
    <w:nsid w:val="623302CF"/>
    <w:multiLevelType w:val="hybridMultilevel"/>
    <w:tmpl w:val="F12A9DA0"/>
    <w:lvl w:ilvl="0" w:tplc="040B000F">
      <w:start w:val="1"/>
      <w:numFmt w:val="decimal"/>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22" w15:restartNumberingAfterBreak="0">
    <w:nsid w:val="62367CCB"/>
    <w:multiLevelType w:val="hybridMultilevel"/>
    <w:tmpl w:val="72DE43AA"/>
    <w:lvl w:ilvl="0" w:tplc="040B000F">
      <w:start w:val="1"/>
      <w:numFmt w:val="decimal"/>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23" w15:restartNumberingAfterBreak="0">
    <w:nsid w:val="6299475A"/>
    <w:multiLevelType w:val="multilevel"/>
    <w:tmpl w:val="22C8C8FE"/>
    <w:lvl w:ilvl="0">
      <w:start w:val="1"/>
      <w:numFmt w:val="bullet"/>
      <w:lvlText w:val=""/>
      <w:lvlJc w:val="left"/>
      <w:pPr>
        <w:tabs>
          <w:tab w:val="num" w:pos="2968"/>
        </w:tabs>
        <w:ind w:left="2968" w:hanging="360"/>
      </w:pPr>
      <w:rPr>
        <w:rFonts w:ascii="Symbol" w:hAnsi="Symbol" w:hint="default"/>
        <w:sz w:val="20"/>
      </w:rPr>
    </w:lvl>
    <w:lvl w:ilvl="1" w:tentative="1">
      <w:start w:val="1"/>
      <w:numFmt w:val="bullet"/>
      <w:lvlText w:val="o"/>
      <w:lvlJc w:val="left"/>
      <w:pPr>
        <w:tabs>
          <w:tab w:val="num" w:pos="3688"/>
        </w:tabs>
        <w:ind w:left="3688" w:hanging="360"/>
      </w:pPr>
      <w:rPr>
        <w:rFonts w:ascii="Courier New" w:hAnsi="Courier New" w:hint="default"/>
        <w:sz w:val="20"/>
      </w:rPr>
    </w:lvl>
    <w:lvl w:ilvl="2" w:tentative="1">
      <w:start w:val="1"/>
      <w:numFmt w:val="bullet"/>
      <w:lvlText w:val=""/>
      <w:lvlJc w:val="left"/>
      <w:pPr>
        <w:tabs>
          <w:tab w:val="num" w:pos="4408"/>
        </w:tabs>
        <w:ind w:left="4408" w:hanging="360"/>
      </w:pPr>
      <w:rPr>
        <w:rFonts w:ascii="Wingdings" w:hAnsi="Wingdings" w:hint="default"/>
        <w:sz w:val="20"/>
      </w:rPr>
    </w:lvl>
    <w:lvl w:ilvl="3" w:tentative="1">
      <w:start w:val="1"/>
      <w:numFmt w:val="bullet"/>
      <w:lvlText w:val=""/>
      <w:lvlJc w:val="left"/>
      <w:pPr>
        <w:tabs>
          <w:tab w:val="num" w:pos="5128"/>
        </w:tabs>
        <w:ind w:left="5128" w:hanging="360"/>
      </w:pPr>
      <w:rPr>
        <w:rFonts w:ascii="Wingdings" w:hAnsi="Wingdings" w:hint="default"/>
        <w:sz w:val="20"/>
      </w:rPr>
    </w:lvl>
    <w:lvl w:ilvl="4" w:tentative="1">
      <w:start w:val="1"/>
      <w:numFmt w:val="bullet"/>
      <w:lvlText w:val=""/>
      <w:lvlJc w:val="left"/>
      <w:pPr>
        <w:tabs>
          <w:tab w:val="num" w:pos="5848"/>
        </w:tabs>
        <w:ind w:left="5848" w:hanging="360"/>
      </w:pPr>
      <w:rPr>
        <w:rFonts w:ascii="Wingdings" w:hAnsi="Wingdings" w:hint="default"/>
        <w:sz w:val="20"/>
      </w:rPr>
    </w:lvl>
    <w:lvl w:ilvl="5" w:tentative="1">
      <w:start w:val="1"/>
      <w:numFmt w:val="bullet"/>
      <w:lvlText w:val=""/>
      <w:lvlJc w:val="left"/>
      <w:pPr>
        <w:tabs>
          <w:tab w:val="num" w:pos="6568"/>
        </w:tabs>
        <w:ind w:left="6568" w:hanging="360"/>
      </w:pPr>
      <w:rPr>
        <w:rFonts w:ascii="Wingdings" w:hAnsi="Wingdings" w:hint="default"/>
        <w:sz w:val="20"/>
      </w:rPr>
    </w:lvl>
    <w:lvl w:ilvl="6" w:tentative="1">
      <w:start w:val="1"/>
      <w:numFmt w:val="bullet"/>
      <w:lvlText w:val=""/>
      <w:lvlJc w:val="left"/>
      <w:pPr>
        <w:tabs>
          <w:tab w:val="num" w:pos="7288"/>
        </w:tabs>
        <w:ind w:left="7288" w:hanging="360"/>
      </w:pPr>
      <w:rPr>
        <w:rFonts w:ascii="Wingdings" w:hAnsi="Wingdings" w:hint="default"/>
        <w:sz w:val="20"/>
      </w:rPr>
    </w:lvl>
    <w:lvl w:ilvl="7" w:tentative="1">
      <w:start w:val="1"/>
      <w:numFmt w:val="bullet"/>
      <w:lvlText w:val=""/>
      <w:lvlJc w:val="left"/>
      <w:pPr>
        <w:tabs>
          <w:tab w:val="num" w:pos="8008"/>
        </w:tabs>
        <w:ind w:left="8008" w:hanging="360"/>
      </w:pPr>
      <w:rPr>
        <w:rFonts w:ascii="Wingdings" w:hAnsi="Wingdings" w:hint="default"/>
        <w:sz w:val="20"/>
      </w:rPr>
    </w:lvl>
    <w:lvl w:ilvl="8" w:tentative="1">
      <w:start w:val="1"/>
      <w:numFmt w:val="bullet"/>
      <w:lvlText w:val=""/>
      <w:lvlJc w:val="left"/>
      <w:pPr>
        <w:tabs>
          <w:tab w:val="num" w:pos="8728"/>
        </w:tabs>
        <w:ind w:left="8728" w:hanging="360"/>
      </w:pPr>
      <w:rPr>
        <w:rFonts w:ascii="Wingdings" w:hAnsi="Wingdings" w:hint="default"/>
        <w:sz w:val="20"/>
      </w:rPr>
    </w:lvl>
  </w:abstractNum>
  <w:abstractNum w:abstractNumId="24" w15:restartNumberingAfterBreak="0">
    <w:nsid w:val="69C31E2D"/>
    <w:multiLevelType w:val="multilevel"/>
    <w:tmpl w:val="B2502FEA"/>
    <w:lvl w:ilvl="0">
      <w:start w:val="1"/>
      <w:numFmt w:val="bullet"/>
      <w:lvlText w:val=""/>
      <w:lvlJc w:val="left"/>
      <w:pPr>
        <w:tabs>
          <w:tab w:val="num" w:pos="2968"/>
        </w:tabs>
        <w:ind w:left="2968" w:hanging="360"/>
      </w:pPr>
      <w:rPr>
        <w:rFonts w:ascii="Symbol" w:hAnsi="Symbol" w:hint="default"/>
        <w:sz w:val="20"/>
      </w:rPr>
    </w:lvl>
    <w:lvl w:ilvl="1">
      <w:start w:val="1"/>
      <w:numFmt w:val="bullet"/>
      <w:lvlText w:val="o"/>
      <w:lvlJc w:val="left"/>
      <w:pPr>
        <w:tabs>
          <w:tab w:val="num" w:pos="3688"/>
        </w:tabs>
        <w:ind w:left="3688" w:hanging="360"/>
      </w:pPr>
      <w:rPr>
        <w:rFonts w:ascii="Courier New" w:hAnsi="Courier New" w:hint="default"/>
        <w:sz w:val="20"/>
      </w:rPr>
    </w:lvl>
    <w:lvl w:ilvl="2" w:tentative="1">
      <w:start w:val="1"/>
      <w:numFmt w:val="bullet"/>
      <w:lvlText w:val=""/>
      <w:lvlJc w:val="left"/>
      <w:pPr>
        <w:tabs>
          <w:tab w:val="num" w:pos="4408"/>
        </w:tabs>
        <w:ind w:left="4408" w:hanging="360"/>
      </w:pPr>
      <w:rPr>
        <w:rFonts w:ascii="Wingdings" w:hAnsi="Wingdings" w:hint="default"/>
        <w:sz w:val="20"/>
      </w:rPr>
    </w:lvl>
    <w:lvl w:ilvl="3" w:tentative="1">
      <w:start w:val="1"/>
      <w:numFmt w:val="bullet"/>
      <w:lvlText w:val=""/>
      <w:lvlJc w:val="left"/>
      <w:pPr>
        <w:tabs>
          <w:tab w:val="num" w:pos="5128"/>
        </w:tabs>
        <w:ind w:left="5128" w:hanging="360"/>
      </w:pPr>
      <w:rPr>
        <w:rFonts w:ascii="Wingdings" w:hAnsi="Wingdings" w:hint="default"/>
        <w:sz w:val="20"/>
      </w:rPr>
    </w:lvl>
    <w:lvl w:ilvl="4" w:tentative="1">
      <w:start w:val="1"/>
      <w:numFmt w:val="bullet"/>
      <w:lvlText w:val=""/>
      <w:lvlJc w:val="left"/>
      <w:pPr>
        <w:tabs>
          <w:tab w:val="num" w:pos="5848"/>
        </w:tabs>
        <w:ind w:left="5848" w:hanging="360"/>
      </w:pPr>
      <w:rPr>
        <w:rFonts w:ascii="Wingdings" w:hAnsi="Wingdings" w:hint="default"/>
        <w:sz w:val="20"/>
      </w:rPr>
    </w:lvl>
    <w:lvl w:ilvl="5" w:tentative="1">
      <w:start w:val="1"/>
      <w:numFmt w:val="bullet"/>
      <w:lvlText w:val=""/>
      <w:lvlJc w:val="left"/>
      <w:pPr>
        <w:tabs>
          <w:tab w:val="num" w:pos="6568"/>
        </w:tabs>
        <w:ind w:left="6568" w:hanging="360"/>
      </w:pPr>
      <w:rPr>
        <w:rFonts w:ascii="Wingdings" w:hAnsi="Wingdings" w:hint="default"/>
        <w:sz w:val="20"/>
      </w:rPr>
    </w:lvl>
    <w:lvl w:ilvl="6" w:tentative="1">
      <w:start w:val="1"/>
      <w:numFmt w:val="bullet"/>
      <w:lvlText w:val=""/>
      <w:lvlJc w:val="left"/>
      <w:pPr>
        <w:tabs>
          <w:tab w:val="num" w:pos="7288"/>
        </w:tabs>
        <w:ind w:left="7288" w:hanging="360"/>
      </w:pPr>
      <w:rPr>
        <w:rFonts w:ascii="Wingdings" w:hAnsi="Wingdings" w:hint="default"/>
        <w:sz w:val="20"/>
      </w:rPr>
    </w:lvl>
    <w:lvl w:ilvl="7" w:tentative="1">
      <w:start w:val="1"/>
      <w:numFmt w:val="bullet"/>
      <w:lvlText w:val=""/>
      <w:lvlJc w:val="left"/>
      <w:pPr>
        <w:tabs>
          <w:tab w:val="num" w:pos="8008"/>
        </w:tabs>
        <w:ind w:left="8008" w:hanging="360"/>
      </w:pPr>
      <w:rPr>
        <w:rFonts w:ascii="Wingdings" w:hAnsi="Wingdings" w:hint="default"/>
        <w:sz w:val="20"/>
      </w:rPr>
    </w:lvl>
    <w:lvl w:ilvl="8" w:tentative="1">
      <w:start w:val="1"/>
      <w:numFmt w:val="bullet"/>
      <w:lvlText w:val=""/>
      <w:lvlJc w:val="left"/>
      <w:pPr>
        <w:tabs>
          <w:tab w:val="num" w:pos="8728"/>
        </w:tabs>
        <w:ind w:left="8728" w:hanging="360"/>
      </w:pPr>
      <w:rPr>
        <w:rFonts w:ascii="Wingdings" w:hAnsi="Wingdings" w:hint="default"/>
        <w:sz w:val="20"/>
      </w:rPr>
    </w:lvl>
  </w:abstractNum>
  <w:abstractNum w:abstractNumId="25" w15:restartNumberingAfterBreak="0">
    <w:nsid w:val="6EB025B9"/>
    <w:multiLevelType w:val="hybridMultilevel"/>
    <w:tmpl w:val="BA42F350"/>
    <w:lvl w:ilvl="0" w:tplc="B8FE86CC">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26" w15:restartNumberingAfterBreak="0">
    <w:nsid w:val="719F41DB"/>
    <w:multiLevelType w:val="hybridMultilevel"/>
    <w:tmpl w:val="8B5CEEFA"/>
    <w:lvl w:ilvl="0" w:tplc="C7B2975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7" w15:restartNumberingAfterBreak="0">
    <w:nsid w:val="7E084007"/>
    <w:multiLevelType w:val="multilevel"/>
    <w:tmpl w:val="3B544EE4"/>
    <w:lvl w:ilvl="0">
      <w:start w:val="1"/>
      <w:numFmt w:val="bullet"/>
      <w:lvlText w:val=""/>
      <w:lvlJc w:val="left"/>
      <w:pPr>
        <w:tabs>
          <w:tab w:val="num" w:pos="2968"/>
        </w:tabs>
        <w:ind w:left="2968" w:hanging="360"/>
      </w:pPr>
      <w:rPr>
        <w:rFonts w:ascii="Symbol" w:hAnsi="Symbol" w:hint="default"/>
        <w:sz w:val="20"/>
      </w:rPr>
    </w:lvl>
    <w:lvl w:ilvl="1">
      <w:start w:val="1"/>
      <w:numFmt w:val="bullet"/>
      <w:lvlText w:val="o"/>
      <w:lvlJc w:val="left"/>
      <w:pPr>
        <w:tabs>
          <w:tab w:val="num" w:pos="3688"/>
        </w:tabs>
        <w:ind w:left="3688" w:hanging="360"/>
      </w:pPr>
      <w:rPr>
        <w:rFonts w:ascii="Courier New" w:hAnsi="Courier New" w:hint="default"/>
        <w:sz w:val="20"/>
      </w:rPr>
    </w:lvl>
    <w:lvl w:ilvl="2" w:tentative="1">
      <w:start w:val="1"/>
      <w:numFmt w:val="bullet"/>
      <w:lvlText w:val=""/>
      <w:lvlJc w:val="left"/>
      <w:pPr>
        <w:tabs>
          <w:tab w:val="num" w:pos="4408"/>
        </w:tabs>
        <w:ind w:left="4408" w:hanging="360"/>
      </w:pPr>
      <w:rPr>
        <w:rFonts w:ascii="Wingdings" w:hAnsi="Wingdings" w:hint="default"/>
        <w:sz w:val="20"/>
      </w:rPr>
    </w:lvl>
    <w:lvl w:ilvl="3" w:tentative="1">
      <w:start w:val="1"/>
      <w:numFmt w:val="bullet"/>
      <w:lvlText w:val=""/>
      <w:lvlJc w:val="left"/>
      <w:pPr>
        <w:tabs>
          <w:tab w:val="num" w:pos="5128"/>
        </w:tabs>
        <w:ind w:left="5128" w:hanging="360"/>
      </w:pPr>
      <w:rPr>
        <w:rFonts w:ascii="Wingdings" w:hAnsi="Wingdings" w:hint="default"/>
        <w:sz w:val="20"/>
      </w:rPr>
    </w:lvl>
    <w:lvl w:ilvl="4" w:tentative="1">
      <w:start w:val="1"/>
      <w:numFmt w:val="bullet"/>
      <w:lvlText w:val=""/>
      <w:lvlJc w:val="left"/>
      <w:pPr>
        <w:tabs>
          <w:tab w:val="num" w:pos="5848"/>
        </w:tabs>
        <w:ind w:left="5848" w:hanging="360"/>
      </w:pPr>
      <w:rPr>
        <w:rFonts w:ascii="Wingdings" w:hAnsi="Wingdings" w:hint="default"/>
        <w:sz w:val="20"/>
      </w:rPr>
    </w:lvl>
    <w:lvl w:ilvl="5" w:tentative="1">
      <w:start w:val="1"/>
      <w:numFmt w:val="bullet"/>
      <w:lvlText w:val=""/>
      <w:lvlJc w:val="left"/>
      <w:pPr>
        <w:tabs>
          <w:tab w:val="num" w:pos="6568"/>
        </w:tabs>
        <w:ind w:left="6568" w:hanging="360"/>
      </w:pPr>
      <w:rPr>
        <w:rFonts w:ascii="Wingdings" w:hAnsi="Wingdings" w:hint="default"/>
        <w:sz w:val="20"/>
      </w:rPr>
    </w:lvl>
    <w:lvl w:ilvl="6" w:tentative="1">
      <w:start w:val="1"/>
      <w:numFmt w:val="bullet"/>
      <w:lvlText w:val=""/>
      <w:lvlJc w:val="left"/>
      <w:pPr>
        <w:tabs>
          <w:tab w:val="num" w:pos="7288"/>
        </w:tabs>
        <w:ind w:left="7288" w:hanging="360"/>
      </w:pPr>
      <w:rPr>
        <w:rFonts w:ascii="Wingdings" w:hAnsi="Wingdings" w:hint="default"/>
        <w:sz w:val="20"/>
      </w:rPr>
    </w:lvl>
    <w:lvl w:ilvl="7" w:tentative="1">
      <w:start w:val="1"/>
      <w:numFmt w:val="bullet"/>
      <w:lvlText w:val=""/>
      <w:lvlJc w:val="left"/>
      <w:pPr>
        <w:tabs>
          <w:tab w:val="num" w:pos="8008"/>
        </w:tabs>
        <w:ind w:left="8008" w:hanging="360"/>
      </w:pPr>
      <w:rPr>
        <w:rFonts w:ascii="Wingdings" w:hAnsi="Wingdings" w:hint="default"/>
        <w:sz w:val="20"/>
      </w:rPr>
    </w:lvl>
    <w:lvl w:ilvl="8" w:tentative="1">
      <w:start w:val="1"/>
      <w:numFmt w:val="bullet"/>
      <w:lvlText w:val=""/>
      <w:lvlJc w:val="left"/>
      <w:pPr>
        <w:tabs>
          <w:tab w:val="num" w:pos="8728"/>
        </w:tabs>
        <w:ind w:left="8728" w:hanging="360"/>
      </w:pPr>
      <w:rPr>
        <w:rFonts w:ascii="Wingdings" w:hAnsi="Wingdings" w:hint="default"/>
        <w:sz w:val="20"/>
      </w:rPr>
    </w:lvl>
  </w:abstractNum>
  <w:abstractNum w:abstractNumId="28" w15:restartNumberingAfterBreak="0">
    <w:nsid w:val="7EA73068"/>
    <w:multiLevelType w:val="multilevel"/>
    <w:tmpl w:val="67602608"/>
    <w:lvl w:ilvl="0">
      <w:start w:val="1"/>
      <w:numFmt w:val="decimal"/>
      <w:lvlText w:val="%1."/>
      <w:lvlJc w:val="left"/>
      <w:pPr>
        <w:ind w:left="360" w:hanging="360"/>
      </w:pPr>
      <w:rPr>
        <w:rFonts w:hint="default"/>
      </w:rPr>
    </w:lvl>
    <w:lvl w:ilvl="1">
      <w:start w:val="1"/>
      <w:numFmt w:val="decimal"/>
      <w:lvlText w:val="%1.%2."/>
      <w:lvlJc w:val="left"/>
      <w:pPr>
        <w:ind w:left="2964" w:hanging="360"/>
      </w:pPr>
      <w:rPr>
        <w:rFonts w:hint="default"/>
      </w:rPr>
    </w:lvl>
    <w:lvl w:ilvl="2">
      <w:start w:val="1"/>
      <w:numFmt w:val="decimal"/>
      <w:lvlText w:val="%1.%2.%3."/>
      <w:lvlJc w:val="left"/>
      <w:pPr>
        <w:ind w:left="5928" w:hanging="720"/>
      </w:pPr>
      <w:rPr>
        <w:rFonts w:hint="default"/>
      </w:rPr>
    </w:lvl>
    <w:lvl w:ilvl="3">
      <w:start w:val="1"/>
      <w:numFmt w:val="decimal"/>
      <w:lvlText w:val="%1.%2.%3.%4."/>
      <w:lvlJc w:val="left"/>
      <w:pPr>
        <w:ind w:left="8532" w:hanging="720"/>
      </w:pPr>
      <w:rPr>
        <w:rFonts w:hint="default"/>
      </w:rPr>
    </w:lvl>
    <w:lvl w:ilvl="4">
      <w:start w:val="1"/>
      <w:numFmt w:val="decimal"/>
      <w:lvlText w:val="%1.%2.%3.%4.%5."/>
      <w:lvlJc w:val="left"/>
      <w:pPr>
        <w:ind w:left="11496" w:hanging="1080"/>
      </w:pPr>
      <w:rPr>
        <w:rFonts w:hint="default"/>
      </w:rPr>
    </w:lvl>
    <w:lvl w:ilvl="5">
      <w:start w:val="1"/>
      <w:numFmt w:val="decimal"/>
      <w:lvlText w:val="%1.%2.%3.%4.%5.%6."/>
      <w:lvlJc w:val="left"/>
      <w:pPr>
        <w:ind w:left="14100" w:hanging="1080"/>
      </w:pPr>
      <w:rPr>
        <w:rFonts w:hint="default"/>
      </w:rPr>
    </w:lvl>
    <w:lvl w:ilvl="6">
      <w:start w:val="1"/>
      <w:numFmt w:val="decimal"/>
      <w:lvlText w:val="%1.%2.%3.%4.%5.%6.%7."/>
      <w:lvlJc w:val="left"/>
      <w:pPr>
        <w:ind w:left="17064" w:hanging="1440"/>
      </w:pPr>
      <w:rPr>
        <w:rFonts w:hint="default"/>
      </w:rPr>
    </w:lvl>
    <w:lvl w:ilvl="7">
      <w:start w:val="1"/>
      <w:numFmt w:val="decimal"/>
      <w:lvlText w:val="%1.%2.%3.%4.%5.%6.%7.%8."/>
      <w:lvlJc w:val="left"/>
      <w:pPr>
        <w:ind w:left="19668" w:hanging="1440"/>
      </w:pPr>
      <w:rPr>
        <w:rFonts w:hint="default"/>
      </w:rPr>
    </w:lvl>
    <w:lvl w:ilvl="8">
      <w:start w:val="1"/>
      <w:numFmt w:val="decimal"/>
      <w:lvlText w:val="%1.%2.%3.%4.%5.%6.%7.%8.%9."/>
      <w:lvlJc w:val="left"/>
      <w:pPr>
        <w:ind w:left="22632" w:hanging="1800"/>
      </w:pPr>
      <w:rPr>
        <w:rFonts w:hint="default"/>
      </w:rPr>
    </w:lvl>
  </w:abstractNum>
  <w:num w:numId="1" w16cid:durableId="964652293">
    <w:abstractNumId w:val="18"/>
  </w:num>
  <w:num w:numId="2" w16cid:durableId="571044326">
    <w:abstractNumId w:val="4"/>
  </w:num>
  <w:num w:numId="3" w16cid:durableId="1639528573">
    <w:abstractNumId w:val="0"/>
  </w:num>
  <w:num w:numId="4" w16cid:durableId="1439791846">
    <w:abstractNumId w:val="8"/>
  </w:num>
  <w:num w:numId="5" w16cid:durableId="385955153">
    <w:abstractNumId w:val="25"/>
  </w:num>
  <w:num w:numId="6" w16cid:durableId="361825798">
    <w:abstractNumId w:val="11"/>
  </w:num>
  <w:num w:numId="7" w16cid:durableId="1465544341">
    <w:abstractNumId w:val="20"/>
  </w:num>
  <w:num w:numId="8" w16cid:durableId="578291223">
    <w:abstractNumId w:val="21"/>
  </w:num>
  <w:num w:numId="9" w16cid:durableId="1580364379">
    <w:abstractNumId w:val="22"/>
  </w:num>
  <w:num w:numId="10" w16cid:durableId="1459689166">
    <w:abstractNumId w:val="1"/>
  </w:num>
  <w:num w:numId="11" w16cid:durableId="370346003">
    <w:abstractNumId w:val="28"/>
  </w:num>
  <w:num w:numId="12" w16cid:durableId="1704089599">
    <w:abstractNumId w:val="13"/>
  </w:num>
  <w:num w:numId="13" w16cid:durableId="420562715">
    <w:abstractNumId w:val="14"/>
  </w:num>
  <w:num w:numId="14" w16cid:durableId="223294363">
    <w:abstractNumId w:val="17"/>
  </w:num>
  <w:num w:numId="15" w16cid:durableId="58674728">
    <w:abstractNumId w:val="15"/>
  </w:num>
  <w:num w:numId="16" w16cid:durableId="427505968">
    <w:abstractNumId w:val="26"/>
  </w:num>
  <w:num w:numId="17" w16cid:durableId="196163600">
    <w:abstractNumId w:val="2"/>
  </w:num>
  <w:num w:numId="18" w16cid:durableId="160658979">
    <w:abstractNumId w:val="27"/>
  </w:num>
  <w:num w:numId="19" w16cid:durableId="1021784413">
    <w:abstractNumId w:val="24"/>
  </w:num>
  <w:num w:numId="20" w16cid:durableId="935022291">
    <w:abstractNumId w:val="23"/>
  </w:num>
  <w:num w:numId="21" w16cid:durableId="1684092671">
    <w:abstractNumId w:val="6"/>
  </w:num>
  <w:num w:numId="22" w16cid:durableId="398020310">
    <w:abstractNumId w:val="10"/>
  </w:num>
  <w:num w:numId="23" w16cid:durableId="1765568583">
    <w:abstractNumId w:val="9"/>
  </w:num>
  <w:num w:numId="24" w16cid:durableId="540627501">
    <w:abstractNumId w:val="7"/>
  </w:num>
  <w:num w:numId="25" w16cid:durableId="1320501111">
    <w:abstractNumId w:val="12"/>
  </w:num>
  <w:num w:numId="26" w16cid:durableId="51464357">
    <w:abstractNumId w:val="16"/>
  </w:num>
  <w:num w:numId="27" w16cid:durableId="1068918150">
    <w:abstractNumId w:val="5"/>
  </w:num>
  <w:num w:numId="28" w16cid:durableId="444277028">
    <w:abstractNumId w:val="3"/>
  </w:num>
  <w:num w:numId="29" w16cid:durableId="3714224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05"/>
    <w:rsid w:val="000013CF"/>
    <w:rsid w:val="00001DA8"/>
    <w:rsid w:val="00002ECB"/>
    <w:rsid w:val="000035DF"/>
    <w:rsid w:val="000039E8"/>
    <w:rsid w:val="00003B69"/>
    <w:rsid w:val="00003CF3"/>
    <w:rsid w:val="00003E55"/>
    <w:rsid w:val="00003E66"/>
    <w:rsid w:val="00004CC2"/>
    <w:rsid w:val="00004EB5"/>
    <w:rsid w:val="000056D6"/>
    <w:rsid w:val="00007078"/>
    <w:rsid w:val="0000723D"/>
    <w:rsid w:val="00007634"/>
    <w:rsid w:val="0000766F"/>
    <w:rsid w:val="000077A8"/>
    <w:rsid w:val="0001011E"/>
    <w:rsid w:val="0001047D"/>
    <w:rsid w:val="00010486"/>
    <w:rsid w:val="000106E1"/>
    <w:rsid w:val="00010713"/>
    <w:rsid w:val="00010A8E"/>
    <w:rsid w:val="00010EBC"/>
    <w:rsid w:val="000110C2"/>
    <w:rsid w:val="00011646"/>
    <w:rsid w:val="000126CA"/>
    <w:rsid w:val="00012F48"/>
    <w:rsid w:val="0001388E"/>
    <w:rsid w:val="000147AC"/>
    <w:rsid w:val="00014C12"/>
    <w:rsid w:val="0001508B"/>
    <w:rsid w:val="000152AE"/>
    <w:rsid w:val="000157EB"/>
    <w:rsid w:val="0001595B"/>
    <w:rsid w:val="00016831"/>
    <w:rsid w:val="00016B5C"/>
    <w:rsid w:val="00017F1A"/>
    <w:rsid w:val="00020496"/>
    <w:rsid w:val="00020F59"/>
    <w:rsid w:val="000214F0"/>
    <w:rsid w:val="0002207F"/>
    <w:rsid w:val="0002263E"/>
    <w:rsid w:val="000229F0"/>
    <w:rsid w:val="00022A74"/>
    <w:rsid w:val="00022F58"/>
    <w:rsid w:val="000237BB"/>
    <w:rsid w:val="00023E66"/>
    <w:rsid w:val="000247E1"/>
    <w:rsid w:val="00024A28"/>
    <w:rsid w:val="00024DA0"/>
    <w:rsid w:val="00025154"/>
    <w:rsid w:val="00025168"/>
    <w:rsid w:val="00025D26"/>
    <w:rsid w:val="00026747"/>
    <w:rsid w:val="00027FF7"/>
    <w:rsid w:val="00030027"/>
    <w:rsid w:val="0003089D"/>
    <w:rsid w:val="000314D9"/>
    <w:rsid w:val="00031E57"/>
    <w:rsid w:val="00031F2A"/>
    <w:rsid w:val="00031F6C"/>
    <w:rsid w:val="00032825"/>
    <w:rsid w:val="000329F5"/>
    <w:rsid w:val="00032C9A"/>
    <w:rsid w:val="000338C9"/>
    <w:rsid w:val="0003393D"/>
    <w:rsid w:val="000342AA"/>
    <w:rsid w:val="00034B35"/>
    <w:rsid w:val="00035A28"/>
    <w:rsid w:val="00037122"/>
    <w:rsid w:val="000375BA"/>
    <w:rsid w:val="00037658"/>
    <w:rsid w:val="00037702"/>
    <w:rsid w:val="00037A72"/>
    <w:rsid w:val="00037E79"/>
    <w:rsid w:val="00041B31"/>
    <w:rsid w:val="00042388"/>
    <w:rsid w:val="0004242D"/>
    <w:rsid w:val="00043C04"/>
    <w:rsid w:val="0004472B"/>
    <w:rsid w:val="00044ED5"/>
    <w:rsid w:val="000453CB"/>
    <w:rsid w:val="00045756"/>
    <w:rsid w:val="00046E53"/>
    <w:rsid w:val="00047804"/>
    <w:rsid w:val="0004781B"/>
    <w:rsid w:val="00047E4B"/>
    <w:rsid w:val="000506BC"/>
    <w:rsid w:val="00050754"/>
    <w:rsid w:val="00050E3B"/>
    <w:rsid w:val="00051505"/>
    <w:rsid w:val="000515EA"/>
    <w:rsid w:val="000518EB"/>
    <w:rsid w:val="00051A0E"/>
    <w:rsid w:val="00051E68"/>
    <w:rsid w:val="00051FE2"/>
    <w:rsid w:val="000523D3"/>
    <w:rsid w:val="000525ED"/>
    <w:rsid w:val="00053037"/>
    <w:rsid w:val="000536E0"/>
    <w:rsid w:val="00053DD0"/>
    <w:rsid w:val="00054F5C"/>
    <w:rsid w:val="00054F65"/>
    <w:rsid w:val="00055455"/>
    <w:rsid w:val="00055AFD"/>
    <w:rsid w:val="00055D52"/>
    <w:rsid w:val="00056F12"/>
    <w:rsid w:val="000603A0"/>
    <w:rsid w:val="00060490"/>
    <w:rsid w:val="00060799"/>
    <w:rsid w:val="000611F5"/>
    <w:rsid w:val="00061BFC"/>
    <w:rsid w:val="00061E0B"/>
    <w:rsid w:val="00062556"/>
    <w:rsid w:val="000625C0"/>
    <w:rsid w:val="00062BBB"/>
    <w:rsid w:val="0006319D"/>
    <w:rsid w:val="00063B21"/>
    <w:rsid w:val="00063D22"/>
    <w:rsid w:val="00063F04"/>
    <w:rsid w:val="000641E3"/>
    <w:rsid w:val="00064C53"/>
    <w:rsid w:val="0006532F"/>
    <w:rsid w:val="0006614B"/>
    <w:rsid w:val="00066415"/>
    <w:rsid w:val="0006666A"/>
    <w:rsid w:val="000667DE"/>
    <w:rsid w:val="0006706D"/>
    <w:rsid w:val="00067142"/>
    <w:rsid w:val="0006732C"/>
    <w:rsid w:val="000704F9"/>
    <w:rsid w:val="00071090"/>
    <w:rsid w:val="000712F2"/>
    <w:rsid w:val="00071CF3"/>
    <w:rsid w:val="00071E2B"/>
    <w:rsid w:val="00072124"/>
    <w:rsid w:val="0007258C"/>
    <w:rsid w:val="00073260"/>
    <w:rsid w:val="00074820"/>
    <w:rsid w:val="00074B4D"/>
    <w:rsid w:val="00074D9D"/>
    <w:rsid w:val="00074DEF"/>
    <w:rsid w:val="000759F8"/>
    <w:rsid w:val="00075FBA"/>
    <w:rsid w:val="000761F2"/>
    <w:rsid w:val="00076EB3"/>
    <w:rsid w:val="00077B11"/>
    <w:rsid w:val="0008111D"/>
    <w:rsid w:val="00084265"/>
    <w:rsid w:val="00084D1B"/>
    <w:rsid w:val="000850E8"/>
    <w:rsid w:val="000857F1"/>
    <w:rsid w:val="0008599F"/>
    <w:rsid w:val="00085CC7"/>
    <w:rsid w:val="00085D45"/>
    <w:rsid w:val="000867B9"/>
    <w:rsid w:val="00086E68"/>
    <w:rsid w:val="000870D1"/>
    <w:rsid w:val="000870F2"/>
    <w:rsid w:val="00087375"/>
    <w:rsid w:val="000878BC"/>
    <w:rsid w:val="00090C67"/>
    <w:rsid w:val="000919A6"/>
    <w:rsid w:val="000929E5"/>
    <w:rsid w:val="00093079"/>
    <w:rsid w:val="0009501A"/>
    <w:rsid w:val="0009530F"/>
    <w:rsid w:val="0009569B"/>
    <w:rsid w:val="00095AFC"/>
    <w:rsid w:val="000960EF"/>
    <w:rsid w:val="000966C3"/>
    <w:rsid w:val="0009749A"/>
    <w:rsid w:val="000A0B49"/>
    <w:rsid w:val="000A0CAB"/>
    <w:rsid w:val="000A0DB3"/>
    <w:rsid w:val="000A0EC5"/>
    <w:rsid w:val="000A1610"/>
    <w:rsid w:val="000A191E"/>
    <w:rsid w:val="000A1F9B"/>
    <w:rsid w:val="000A21CF"/>
    <w:rsid w:val="000A2936"/>
    <w:rsid w:val="000A2F00"/>
    <w:rsid w:val="000A2FEF"/>
    <w:rsid w:val="000A338F"/>
    <w:rsid w:val="000A4AEF"/>
    <w:rsid w:val="000A5060"/>
    <w:rsid w:val="000A53DA"/>
    <w:rsid w:val="000A5765"/>
    <w:rsid w:val="000A57AD"/>
    <w:rsid w:val="000A5A22"/>
    <w:rsid w:val="000A5EE8"/>
    <w:rsid w:val="000A6788"/>
    <w:rsid w:val="000A6E14"/>
    <w:rsid w:val="000A6E90"/>
    <w:rsid w:val="000A75DF"/>
    <w:rsid w:val="000A78A3"/>
    <w:rsid w:val="000A7C6A"/>
    <w:rsid w:val="000B0131"/>
    <w:rsid w:val="000B0C94"/>
    <w:rsid w:val="000B0D12"/>
    <w:rsid w:val="000B0EE1"/>
    <w:rsid w:val="000B1843"/>
    <w:rsid w:val="000B2AAD"/>
    <w:rsid w:val="000B2C89"/>
    <w:rsid w:val="000B2D10"/>
    <w:rsid w:val="000B410D"/>
    <w:rsid w:val="000B47BE"/>
    <w:rsid w:val="000B4942"/>
    <w:rsid w:val="000B5011"/>
    <w:rsid w:val="000B5563"/>
    <w:rsid w:val="000B5813"/>
    <w:rsid w:val="000B5D0D"/>
    <w:rsid w:val="000B66C5"/>
    <w:rsid w:val="000B675D"/>
    <w:rsid w:val="000B764C"/>
    <w:rsid w:val="000C00AD"/>
    <w:rsid w:val="000C0386"/>
    <w:rsid w:val="000C0FD8"/>
    <w:rsid w:val="000C222F"/>
    <w:rsid w:val="000C2745"/>
    <w:rsid w:val="000C27E7"/>
    <w:rsid w:val="000C31A8"/>
    <w:rsid w:val="000C3700"/>
    <w:rsid w:val="000C4B1D"/>
    <w:rsid w:val="000C56E6"/>
    <w:rsid w:val="000C655D"/>
    <w:rsid w:val="000C6B88"/>
    <w:rsid w:val="000C71D7"/>
    <w:rsid w:val="000C742F"/>
    <w:rsid w:val="000C7679"/>
    <w:rsid w:val="000C7BAD"/>
    <w:rsid w:val="000C7CEB"/>
    <w:rsid w:val="000D1886"/>
    <w:rsid w:val="000D18B5"/>
    <w:rsid w:val="000D1B4C"/>
    <w:rsid w:val="000D1E1F"/>
    <w:rsid w:val="000D1EA6"/>
    <w:rsid w:val="000D1F19"/>
    <w:rsid w:val="000D21E2"/>
    <w:rsid w:val="000D2501"/>
    <w:rsid w:val="000D3E4F"/>
    <w:rsid w:val="000D4C7F"/>
    <w:rsid w:val="000D51D8"/>
    <w:rsid w:val="000D529D"/>
    <w:rsid w:val="000D57B1"/>
    <w:rsid w:val="000D59E3"/>
    <w:rsid w:val="000D63E8"/>
    <w:rsid w:val="000D6447"/>
    <w:rsid w:val="000D6CFF"/>
    <w:rsid w:val="000D7379"/>
    <w:rsid w:val="000D745A"/>
    <w:rsid w:val="000D7469"/>
    <w:rsid w:val="000E00A5"/>
    <w:rsid w:val="000E0582"/>
    <w:rsid w:val="000E1555"/>
    <w:rsid w:val="000E1A3B"/>
    <w:rsid w:val="000E2948"/>
    <w:rsid w:val="000E2F75"/>
    <w:rsid w:val="000E3A03"/>
    <w:rsid w:val="000E3F37"/>
    <w:rsid w:val="000E4A90"/>
    <w:rsid w:val="000E5ED0"/>
    <w:rsid w:val="000E657C"/>
    <w:rsid w:val="000E71A4"/>
    <w:rsid w:val="000E7444"/>
    <w:rsid w:val="000E79A6"/>
    <w:rsid w:val="000E7F92"/>
    <w:rsid w:val="000F05DB"/>
    <w:rsid w:val="000F0AA5"/>
    <w:rsid w:val="000F117A"/>
    <w:rsid w:val="000F179A"/>
    <w:rsid w:val="000F181D"/>
    <w:rsid w:val="000F1C60"/>
    <w:rsid w:val="000F277D"/>
    <w:rsid w:val="000F28D9"/>
    <w:rsid w:val="000F2C77"/>
    <w:rsid w:val="000F2E43"/>
    <w:rsid w:val="000F2F0C"/>
    <w:rsid w:val="000F3477"/>
    <w:rsid w:val="000F39E5"/>
    <w:rsid w:val="000F4761"/>
    <w:rsid w:val="000F49E9"/>
    <w:rsid w:val="000F599E"/>
    <w:rsid w:val="000F67AD"/>
    <w:rsid w:val="000F7287"/>
    <w:rsid w:val="000F7599"/>
    <w:rsid w:val="000F7956"/>
    <w:rsid w:val="001001C6"/>
    <w:rsid w:val="001007CA"/>
    <w:rsid w:val="00100BDA"/>
    <w:rsid w:val="0010166C"/>
    <w:rsid w:val="0010179A"/>
    <w:rsid w:val="001018C0"/>
    <w:rsid w:val="00101EAF"/>
    <w:rsid w:val="001025FB"/>
    <w:rsid w:val="00102D76"/>
    <w:rsid w:val="00103577"/>
    <w:rsid w:val="00103F01"/>
    <w:rsid w:val="001045E6"/>
    <w:rsid w:val="00104941"/>
    <w:rsid w:val="00104A82"/>
    <w:rsid w:val="00105DA9"/>
    <w:rsid w:val="00106B07"/>
    <w:rsid w:val="00107099"/>
    <w:rsid w:val="00107862"/>
    <w:rsid w:val="001103F0"/>
    <w:rsid w:val="00110CDF"/>
    <w:rsid w:val="001110AA"/>
    <w:rsid w:val="00111371"/>
    <w:rsid w:val="001114DA"/>
    <w:rsid w:val="001126E4"/>
    <w:rsid w:val="00112B16"/>
    <w:rsid w:val="00113846"/>
    <w:rsid w:val="00113C75"/>
    <w:rsid w:val="00113DBF"/>
    <w:rsid w:val="00113F8F"/>
    <w:rsid w:val="001141B2"/>
    <w:rsid w:val="00114250"/>
    <w:rsid w:val="00114C68"/>
    <w:rsid w:val="00114E9D"/>
    <w:rsid w:val="0011546E"/>
    <w:rsid w:val="0011649F"/>
    <w:rsid w:val="001169C2"/>
    <w:rsid w:val="00120063"/>
    <w:rsid w:val="00120782"/>
    <w:rsid w:val="00120D8A"/>
    <w:rsid w:val="00121452"/>
    <w:rsid w:val="00121959"/>
    <w:rsid w:val="00121A2D"/>
    <w:rsid w:val="00121E84"/>
    <w:rsid w:val="00122B2D"/>
    <w:rsid w:val="00122BB0"/>
    <w:rsid w:val="00123A1B"/>
    <w:rsid w:val="001240B5"/>
    <w:rsid w:val="0012506E"/>
    <w:rsid w:val="0012513B"/>
    <w:rsid w:val="001252C3"/>
    <w:rsid w:val="00125340"/>
    <w:rsid w:val="0012546B"/>
    <w:rsid w:val="001263B7"/>
    <w:rsid w:val="00127763"/>
    <w:rsid w:val="00127F5A"/>
    <w:rsid w:val="001302C6"/>
    <w:rsid w:val="0013054D"/>
    <w:rsid w:val="001306BF"/>
    <w:rsid w:val="00130B34"/>
    <w:rsid w:val="00130DB9"/>
    <w:rsid w:val="0013206E"/>
    <w:rsid w:val="001320E4"/>
    <w:rsid w:val="00132E56"/>
    <w:rsid w:val="001330A5"/>
    <w:rsid w:val="001333B6"/>
    <w:rsid w:val="00133C34"/>
    <w:rsid w:val="00133DEF"/>
    <w:rsid w:val="0013414F"/>
    <w:rsid w:val="001342ED"/>
    <w:rsid w:val="001347CC"/>
    <w:rsid w:val="001349DB"/>
    <w:rsid w:val="00134C38"/>
    <w:rsid w:val="00134C66"/>
    <w:rsid w:val="00135A3C"/>
    <w:rsid w:val="00136F3D"/>
    <w:rsid w:val="001401F3"/>
    <w:rsid w:val="00141D2E"/>
    <w:rsid w:val="0014200D"/>
    <w:rsid w:val="0014207D"/>
    <w:rsid w:val="00142128"/>
    <w:rsid w:val="00142E83"/>
    <w:rsid w:val="0014342E"/>
    <w:rsid w:val="00143B2B"/>
    <w:rsid w:val="00144A5E"/>
    <w:rsid w:val="00144F7F"/>
    <w:rsid w:val="001456EB"/>
    <w:rsid w:val="0014592F"/>
    <w:rsid w:val="00146857"/>
    <w:rsid w:val="00146992"/>
    <w:rsid w:val="00146BD4"/>
    <w:rsid w:val="00147156"/>
    <w:rsid w:val="00147701"/>
    <w:rsid w:val="00150573"/>
    <w:rsid w:val="00150A93"/>
    <w:rsid w:val="001512B0"/>
    <w:rsid w:val="001517F2"/>
    <w:rsid w:val="001518F7"/>
    <w:rsid w:val="00151ACD"/>
    <w:rsid w:val="001525D3"/>
    <w:rsid w:val="001525F8"/>
    <w:rsid w:val="001528B1"/>
    <w:rsid w:val="00152A9B"/>
    <w:rsid w:val="00152BCC"/>
    <w:rsid w:val="00153374"/>
    <w:rsid w:val="0015341F"/>
    <w:rsid w:val="00153A05"/>
    <w:rsid w:val="00153F66"/>
    <w:rsid w:val="0015424B"/>
    <w:rsid w:val="00154C16"/>
    <w:rsid w:val="00155636"/>
    <w:rsid w:val="00155946"/>
    <w:rsid w:val="00155B0C"/>
    <w:rsid w:val="00155F43"/>
    <w:rsid w:val="00156626"/>
    <w:rsid w:val="0015669E"/>
    <w:rsid w:val="001569FF"/>
    <w:rsid w:val="00157410"/>
    <w:rsid w:val="0016028D"/>
    <w:rsid w:val="00160392"/>
    <w:rsid w:val="001607C9"/>
    <w:rsid w:val="00160FC0"/>
    <w:rsid w:val="00162CC8"/>
    <w:rsid w:val="0016382D"/>
    <w:rsid w:val="00163BA3"/>
    <w:rsid w:val="00163BDD"/>
    <w:rsid w:val="00164018"/>
    <w:rsid w:val="001645D1"/>
    <w:rsid w:val="00164B76"/>
    <w:rsid w:val="00164CAD"/>
    <w:rsid w:val="00164E34"/>
    <w:rsid w:val="001650A4"/>
    <w:rsid w:val="0016595E"/>
    <w:rsid w:val="00165C02"/>
    <w:rsid w:val="00165EDB"/>
    <w:rsid w:val="00167014"/>
    <w:rsid w:val="00167B41"/>
    <w:rsid w:val="001710B7"/>
    <w:rsid w:val="00171599"/>
    <w:rsid w:val="0017179C"/>
    <w:rsid w:val="001718C8"/>
    <w:rsid w:val="00171E06"/>
    <w:rsid w:val="001729E8"/>
    <w:rsid w:val="00172B81"/>
    <w:rsid w:val="00172E48"/>
    <w:rsid w:val="0017335F"/>
    <w:rsid w:val="00173483"/>
    <w:rsid w:val="0017442C"/>
    <w:rsid w:val="0017459D"/>
    <w:rsid w:val="00174A5A"/>
    <w:rsid w:val="00174E00"/>
    <w:rsid w:val="0017573E"/>
    <w:rsid w:val="00175CC2"/>
    <w:rsid w:val="00176112"/>
    <w:rsid w:val="00177AD3"/>
    <w:rsid w:val="00180673"/>
    <w:rsid w:val="00180F77"/>
    <w:rsid w:val="001811B9"/>
    <w:rsid w:val="001811BB"/>
    <w:rsid w:val="001811CF"/>
    <w:rsid w:val="001811E7"/>
    <w:rsid w:val="00181BD7"/>
    <w:rsid w:val="00181F79"/>
    <w:rsid w:val="00182820"/>
    <w:rsid w:val="001839B2"/>
    <w:rsid w:val="0018468E"/>
    <w:rsid w:val="001847AA"/>
    <w:rsid w:val="0018494F"/>
    <w:rsid w:val="001849BC"/>
    <w:rsid w:val="001852B9"/>
    <w:rsid w:val="00185C13"/>
    <w:rsid w:val="001864D6"/>
    <w:rsid w:val="001865B2"/>
    <w:rsid w:val="0018688E"/>
    <w:rsid w:val="00187266"/>
    <w:rsid w:val="00187A75"/>
    <w:rsid w:val="001902B9"/>
    <w:rsid w:val="00190397"/>
    <w:rsid w:val="00190CFC"/>
    <w:rsid w:val="00190EE1"/>
    <w:rsid w:val="00191ECE"/>
    <w:rsid w:val="00192A99"/>
    <w:rsid w:val="0019323A"/>
    <w:rsid w:val="00193324"/>
    <w:rsid w:val="00193443"/>
    <w:rsid w:val="00193A58"/>
    <w:rsid w:val="00193AC9"/>
    <w:rsid w:val="0019405B"/>
    <w:rsid w:val="00194068"/>
    <w:rsid w:val="00194501"/>
    <w:rsid w:val="001945F2"/>
    <w:rsid w:val="00194716"/>
    <w:rsid w:val="00194CE3"/>
    <w:rsid w:val="00194D46"/>
    <w:rsid w:val="00194ED5"/>
    <w:rsid w:val="00195355"/>
    <w:rsid w:val="00195466"/>
    <w:rsid w:val="00195474"/>
    <w:rsid w:val="00195E82"/>
    <w:rsid w:val="00197171"/>
    <w:rsid w:val="0019773E"/>
    <w:rsid w:val="001A0001"/>
    <w:rsid w:val="001A05E6"/>
    <w:rsid w:val="001A0738"/>
    <w:rsid w:val="001A0756"/>
    <w:rsid w:val="001A2599"/>
    <w:rsid w:val="001A35A2"/>
    <w:rsid w:val="001A3802"/>
    <w:rsid w:val="001A4B49"/>
    <w:rsid w:val="001A56F7"/>
    <w:rsid w:val="001A6176"/>
    <w:rsid w:val="001A6497"/>
    <w:rsid w:val="001A755E"/>
    <w:rsid w:val="001A765E"/>
    <w:rsid w:val="001A7A6B"/>
    <w:rsid w:val="001A7DA6"/>
    <w:rsid w:val="001A7E2D"/>
    <w:rsid w:val="001B053B"/>
    <w:rsid w:val="001B0ABF"/>
    <w:rsid w:val="001B0C2A"/>
    <w:rsid w:val="001B137A"/>
    <w:rsid w:val="001B1514"/>
    <w:rsid w:val="001B17F5"/>
    <w:rsid w:val="001B4731"/>
    <w:rsid w:val="001B4FF6"/>
    <w:rsid w:val="001B56E2"/>
    <w:rsid w:val="001B5DB5"/>
    <w:rsid w:val="001B64C4"/>
    <w:rsid w:val="001B6707"/>
    <w:rsid w:val="001B6AF9"/>
    <w:rsid w:val="001B6D33"/>
    <w:rsid w:val="001B71E4"/>
    <w:rsid w:val="001B73CC"/>
    <w:rsid w:val="001B74B1"/>
    <w:rsid w:val="001B7C0D"/>
    <w:rsid w:val="001B7D32"/>
    <w:rsid w:val="001C0B4C"/>
    <w:rsid w:val="001C0E1C"/>
    <w:rsid w:val="001C15BB"/>
    <w:rsid w:val="001C2703"/>
    <w:rsid w:val="001C2EB1"/>
    <w:rsid w:val="001C2EB3"/>
    <w:rsid w:val="001C31BF"/>
    <w:rsid w:val="001C3468"/>
    <w:rsid w:val="001C34CC"/>
    <w:rsid w:val="001C3A9C"/>
    <w:rsid w:val="001C3B30"/>
    <w:rsid w:val="001C3B52"/>
    <w:rsid w:val="001C5E21"/>
    <w:rsid w:val="001C5F89"/>
    <w:rsid w:val="001C6689"/>
    <w:rsid w:val="001C709B"/>
    <w:rsid w:val="001C783D"/>
    <w:rsid w:val="001D0039"/>
    <w:rsid w:val="001D2A7D"/>
    <w:rsid w:val="001D33BE"/>
    <w:rsid w:val="001D351B"/>
    <w:rsid w:val="001D37CE"/>
    <w:rsid w:val="001D3E80"/>
    <w:rsid w:val="001D41CB"/>
    <w:rsid w:val="001D43FB"/>
    <w:rsid w:val="001D4420"/>
    <w:rsid w:val="001D46F6"/>
    <w:rsid w:val="001D587F"/>
    <w:rsid w:val="001D662E"/>
    <w:rsid w:val="001D665C"/>
    <w:rsid w:val="001D6665"/>
    <w:rsid w:val="001D75A1"/>
    <w:rsid w:val="001E00ED"/>
    <w:rsid w:val="001E0C5B"/>
    <w:rsid w:val="001E1875"/>
    <w:rsid w:val="001E20F1"/>
    <w:rsid w:val="001E28EB"/>
    <w:rsid w:val="001E29FB"/>
    <w:rsid w:val="001E2FDB"/>
    <w:rsid w:val="001E3318"/>
    <w:rsid w:val="001E3FD1"/>
    <w:rsid w:val="001E412F"/>
    <w:rsid w:val="001E4297"/>
    <w:rsid w:val="001E4796"/>
    <w:rsid w:val="001E4893"/>
    <w:rsid w:val="001E4C15"/>
    <w:rsid w:val="001E569A"/>
    <w:rsid w:val="001E5AEB"/>
    <w:rsid w:val="001E5EA6"/>
    <w:rsid w:val="001E5EB2"/>
    <w:rsid w:val="001E6875"/>
    <w:rsid w:val="001E6B04"/>
    <w:rsid w:val="001E6F5C"/>
    <w:rsid w:val="001E7032"/>
    <w:rsid w:val="001E70C1"/>
    <w:rsid w:val="001E795F"/>
    <w:rsid w:val="001E7CB4"/>
    <w:rsid w:val="001F0A46"/>
    <w:rsid w:val="001F263D"/>
    <w:rsid w:val="001F2EDB"/>
    <w:rsid w:val="001F317B"/>
    <w:rsid w:val="001F3207"/>
    <w:rsid w:val="001F3681"/>
    <w:rsid w:val="001F3787"/>
    <w:rsid w:val="001F3CC6"/>
    <w:rsid w:val="001F4257"/>
    <w:rsid w:val="001F47D0"/>
    <w:rsid w:val="001F52EE"/>
    <w:rsid w:val="001F5738"/>
    <w:rsid w:val="001F6437"/>
    <w:rsid w:val="001F6FB7"/>
    <w:rsid w:val="001F74A7"/>
    <w:rsid w:val="001F75D5"/>
    <w:rsid w:val="00200546"/>
    <w:rsid w:val="00200706"/>
    <w:rsid w:val="00200773"/>
    <w:rsid w:val="00200CEF"/>
    <w:rsid w:val="00202CB1"/>
    <w:rsid w:val="00203366"/>
    <w:rsid w:val="00203391"/>
    <w:rsid w:val="0020459A"/>
    <w:rsid w:val="00204A49"/>
    <w:rsid w:val="00205F39"/>
    <w:rsid w:val="00206537"/>
    <w:rsid w:val="00206918"/>
    <w:rsid w:val="0020717B"/>
    <w:rsid w:val="002074A5"/>
    <w:rsid w:val="0020758E"/>
    <w:rsid w:val="00210247"/>
    <w:rsid w:val="00210965"/>
    <w:rsid w:val="00210ECB"/>
    <w:rsid w:val="00210FAF"/>
    <w:rsid w:val="0021100E"/>
    <w:rsid w:val="00211157"/>
    <w:rsid w:val="00211DFC"/>
    <w:rsid w:val="002123DD"/>
    <w:rsid w:val="002127B5"/>
    <w:rsid w:val="00212D29"/>
    <w:rsid w:val="0021321C"/>
    <w:rsid w:val="00213581"/>
    <w:rsid w:val="00213F43"/>
    <w:rsid w:val="00214AFD"/>
    <w:rsid w:val="00215BC9"/>
    <w:rsid w:val="00216548"/>
    <w:rsid w:val="002176C4"/>
    <w:rsid w:val="00217AFE"/>
    <w:rsid w:val="00220944"/>
    <w:rsid w:val="00220AB5"/>
    <w:rsid w:val="00220DA6"/>
    <w:rsid w:val="00220E44"/>
    <w:rsid w:val="00220EAE"/>
    <w:rsid w:val="00221E72"/>
    <w:rsid w:val="00222004"/>
    <w:rsid w:val="00222975"/>
    <w:rsid w:val="00222B6E"/>
    <w:rsid w:val="00222C0A"/>
    <w:rsid w:val="00222EC7"/>
    <w:rsid w:val="00223B77"/>
    <w:rsid w:val="00223DC9"/>
    <w:rsid w:val="00225AAF"/>
    <w:rsid w:val="00225FA2"/>
    <w:rsid w:val="0022614F"/>
    <w:rsid w:val="00226636"/>
    <w:rsid w:val="002267EB"/>
    <w:rsid w:val="00226B5A"/>
    <w:rsid w:val="002271D3"/>
    <w:rsid w:val="00227FCB"/>
    <w:rsid w:val="0023096C"/>
    <w:rsid w:val="00230C1C"/>
    <w:rsid w:val="002310D6"/>
    <w:rsid w:val="00231818"/>
    <w:rsid w:val="0023271D"/>
    <w:rsid w:val="00232E22"/>
    <w:rsid w:val="00233A67"/>
    <w:rsid w:val="00233A73"/>
    <w:rsid w:val="0023475F"/>
    <w:rsid w:val="00235658"/>
    <w:rsid w:val="00235935"/>
    <w:rsid w:val="00235AB5"/>
    <w:rsid w:val="00236177"/>
    <w:rsid w:val="0023622F"/>
    <w:rsid w:val="002364F8"/>
    <w:rsid w:val="00236A9B"/>
    <w:rsid w:val="00236D93"/>
    <w:rsid w:val="002377E8"/>
    <w:rsid w:val="00237EC8"/>
    <w:rsid w:val="002400EC"/>
    <w:rsid w:val="00240305"/>
    <w:rsid w:val="002407E8"/>
    <w:rsid w:val="002414D1"/>
    <w:rsid w:val="00241B79"/>
    <w:rsid w:val="00242149"/>
    <w:rsid w:val="002426A9"/>
    <w:rsid w:val="00242B27"/>
    <w:rsid w:val="00242B98"/>
    <w:rsid w:val="00242C9A"/>
    <w:rsid w:val="00242DC2"/>
    <w:rsid w:val="00243132"/>
    <w:rsid w:val="002432E7"/>
    <w:rsid w:val="00243A5C"/>
    <w:rsid w:val="00243E11"/>
    <w:rsid w:val="00243E5C"/>
    <w:rsid w:val="00244950"/>
    <w:rsid w:val="00245BB8"/>
    <w:rsid w:val="002460D7"/>
    <w:rsid w:val="002461B4"/>
    <w:rsid w:val="00246A10"/>
    <w:rsid w:val="00246DBA"/>
    <w:rsid w:val="00246F4A"/>
    <w:rsid w:val="00247F14"/>
    <w:rsid w:val="00247F4E"/>
    <w:rsid w:val="0025008A"/>
    <w:rsid w:val="002501CF"/>
    <w:rsid w:val="00250349"/>
    <w:rsid w:val="00250908"/>
    <w:rsid w:val="00250A16"/>
    <w:rsid w:val="00250B66"/>
    <w:rsid w:val="00250D53"/>
    <w:rsid w:val="0025154B"/>
    <w:rsid w:val="002515AA"/>
    <w:rsid w:val="00251799"/>
    <w:rsid w:val="00251B1C"/>
    <w:rsid w:val="00251F61"/>
    <w:rsid w:val="002524D7"/>
    <w:rsid w:val="002525C4"/>
    <w:rsid w:val="00252826"/>
    <w:rsid w:val="00253328"/>
    <w:rsid w:val="0025335F"/>
    <w:rsid w:val="0025390D"/>
    <w:rsid w:val="0025410D"/>
    <w:rsid w:val="002546BA"/>
    <w:rsid w:val="00254748"/>
    <w:rsid w:val="0025551B"/>
    <w:rsid w:val="00255C52"/>
    <w:rsid w:val="00255D31"/>
    <w:rsid w:val="0025666D"/>
    <w:rsid w:val="00256E9C"/>
    <w:rsid w:val="00257472"/>
    <w:rsid w:val="00257BBE"/>
    <w:rsid w:val="00257BF0"/>
    <w:rsid w:val="00260554"/>
    <w:rsid w:val="00260CBE"/>
    <w:rsid w:val="00260CF4"/>
    <w:rsid w:val="002612FF"/>
    <w:rsid w:val="00261E2C"/>
    <w:rsid w:val="0026237E"/>
    <w:rsid w:val="00262EB1"/>
    <w:rsid w:val="00263174"/>
    <w:rsid w:val="0026367E"/>
    <w:rsid w:val="00263C76"/>
    <w:rsid w:val="00265EA2"/>
    <w:rsid w:val="00265EC1"/>
    <w:rsid w:val="00266037"/>
    <w:rsid w:val="00266826"/>
    <w:rsid w:val="00266C9E"/>
    <w:rsid w:val="002678C0"/>
    <w:rsid w:val="00270549"/>
    <w:rsid w:val="002708DA"/>
    <w:rsid w:val="00271B04"/>
    <w:rsid w:val="00272201"/>
    <w:rsid w:val="00272680"/>
    <w:rsid w:val="00272E56"/>
    <w:rsid w:val="00274699"/>
    <w:rsid w:val="002747EE"/>
    <w:rsid w:val="00275445"/>
    <w:rsid w:val="00275D1A"/>
    <w:rsid w:val="0027646C"/>
    <w:rsid w:val="00276C79"/>
    <w:rsid w:val="002776EA"/>
    <w:rsid w:val="00277D95"/>
    <w:rsid w:val="00277E1E"/>
    <w:rsid w:val="00277E36"/>
    <w:rsid w:val="0028139B"/>
    <w:rsid w:val="00281B9B"/>
    <w:rsid w:val="002821CD"/>
    <w:rsid w:val="00283015"/>
    <w:rsid w:val="002830E7"/>
    <w:rsid w:val="0028322C"/>
    <w:rsid w:val="002848A4"/>
    <w:rsid w:val="00284947"/>
    <w:rsid w:val="00284C16"/>
    <w:rsid w:val="00284FE1"/>
    <w:rsid w:val="002854A9"/>
    <w:rsid w:val="00286471"/>
    <w:rsid w:val="00287C73"/>
    <w:rsid w:val="00287DC1"/>
    <w:rsid w:val="00291150"/>
    <w:rsid w:val="002912E5"/>
    <w:rsid w:val="002916AF"/>
    <w:rsid w:val="00292CA3"/>
    <w:rsid w:val="00293227"/>
    <w:rsid w:val="002944A3"/>
    <w:rsid w:val="00294508"/>
    <w:rsid w:val="00294759"/>
    <w:rsid w:val="00294F81"/>
    <w:rsid w:val="00295EDC"/>
    <w:rsid w:val="00295EE1"/>
    <w:rsid w:val="0029686D"/>
    <w:rsid w:val="0029756E"/>
    <w:rsid w:val="002A059D"/>
    <w:rsid w:val="002A0903"/>
    <w:rsid w:val="002A0E58"/>
    <w:rsid w:val="002A229B"/>
    <w:rsid w:val="002A2A42"/>
    <w:rsid w:val="002A2D6F"/>
    <w:rsid w:val="002A2E5B"/>
    <w:rsid w:val="002A3171"/>
    <w:rsid w:val="002A3B81"/>
    <w:rsid w:val="002A411E"/>
    <w:rsid w:val="002A4C72"/>
    <w:rsid w:val="002A5166"/>
    <w:rsid w:val="002A5372"/>
    <w:rsid w:val="002A5D06"/>
    <w:rsid w:val="002A5DF7"/>
    <w:rsid w:val="002A5E02"/>
    <w:rsid w:val="002A6348"/>
    <w:rsid w:val="002A6685"/>
    <w:rsid w:val="002A72B1"/>
    <w:rsid w:val="002A72C2"/>
    <w:rsid w:val="002A74E9"/>
    <w:rsid w:val="002A781D"/>
    <w:rsid w:val="002A789A"/>
    <w:rsid w:val="002A7C3A"/>
    <w:rsid w:val="002B01F6"/>
    <w:rsid w:val="002B027F"/>
    <w:rsid w:val="002B04FD"/>
    <w:rsid w:val="002B0EC4"/>
    <w:rsid w:val="002B0FE8"/>
    <w:rsid w:val="002B1590"/>
    <w:rsid w:val="002B1BA2"/>
    <w:rsid w:val="002B1C95"/>
    <w:rsid w:val="002B1E5B"/>
    <w:rsid w:val="002B226C"/>
    <w:rsid w:val="002B264C"/>
    <w:rsid w:val="002B3040"/>
    <w:rsid w:val="002B37B1"/>
    <w:rsid w:val="002B37BC"/>
    <w:rsid w:val="002B39DA"/>
    <w:rsid w:val="002B3AA1"/>
    <w:rsid w:val="002B3D5B"/>
    <w:rsid w:val="002B417B"/>
    <w:rsid w:val="002B42A5"/>
    <w:rsid w:val="002B468C"/>
    <w:rsid w:val="002B4ADA"/>
    <w:rsid w:val="002B4F50"/>
    <w:rsid w:val="002B5180"/>
    <w:rsid w:val="002B51FB"/>
    <w:rsid w:val="002B5AC6"/>
    <w:rsid w:val="002B61D2"/>
    <w:rsid w:val="002B62A5"/>
    <w:rsid w:val="002B6666"/>
    <w:rsid w:val="002B6834"/>
    <w:rsid w:val="002B7624"/>
    <w:rsid w:val="002B7713"/>
    <w:rsid w:val="002C00BF"/>
    <w:rsid w:val="002C0949"/>
    <w:rsid w:val="002C14C2"/>
    <w:rsid w:val="002C19D8"/>
    <w:rsid w:val="002C255A"/>
    <w:rsid w:val="002C2961"/>
    <w:rsid w:val="002C2BE7"/>
    <w:rsid w:val="002C3D02"/>
    <w:rsid w:val="002C3F15"/>
    <w:rsid w:val="002C4052"/>
    <w:rsid w:val="002C4B35"/>
    <w:rsid w:val="002C4FA2"/>
    <w:rsid w:val="002C59C9"/>
    <w:rsid w:val="002C5CD4"/>
    <w:rsid w:val="002C63ED"/>
    <w:rsid w:val="002C67BA"/>
    <w:rsid w:val="002C6843"/>
    <w:rsid w:val="002C77F1"/>
    <w:rsid w:val="002C7B28"/>
    <w:rsid w:val="002C7FD3"/>
    <w:rsid w:val="002D0034"/>
    <w:rsid w:val="002D0340"/>
    <w:rsid w:val="002D1BB1"/>
    <w:rsid w:val="002D263F"/>
    <w:rsid w:val="002D28D9"/>
    <w:rsid w:val="002D2D46"/>
    <w:rsid w:val="002D2E6B"/>
    <w:rsid w:val="002D4F48"/>
    <w:rsid w:val="002D594F"/>
    <w:rsid w:val="002D625D"/>
    <w:rsid w:val="002D67FB"/>
    <w:rsid w:val="002D68FF"/>
    <w:rsid w:val="002D6D7E"/>
    <w:rsid w:val="002D7A1C"/>
    <w:rsid w:val="002D7B95"/>
    <w:rsid w:val="002E0A41"/>
    <w:rsid w:val="002E0F49"/>
    <w:rsid w:val="002E10E1"/>
    <w:rsid w:val="002E1741"/>
    <w:rsid w:val="002E1ABD"/>
    <w:rsid w:val="002E1BC5"/>
    <w:rsid w:val="002E2567"/>
    <w:rsid w:val="002E2E81"/>
    <w:rsid w:val="002E3903"/>
    <w:rsid w:val="002E39C5"/>
    <w:rsid w:val="002E3AE6"/>
    <w:rsid w:val="002E4CCB"/>
    <w:rsid w:val="002E4FD1"/>
    <w:rsid w:val="002E51ED"/>
    <w:rsid w:val="002E5947"/>
    <w:rsid w:val="002E5A5D"/>
    <w:rsid w:val="002E5D88"/>
    <w:rsid w:val="002E6428"/>
    <w:rsid w:val="002E6E0A"/>
    <w:rsid w:val="002F3993"/>
    <w:rsid w:val="002F3B3A"/>
    <w:rsid w:val="002F3F2F"/>
    <w:rsid w:val="002F43B5"/>
    <w:rsid w:val="002F44F6"/>
    <w:rsid w:val="002F490A"/>
    <w:rsid w:val="002F518D"/>
    <w:rsid w:val="002F69BD"/>
    <w:rsid w:val="002F6F03"/>
    <w:rsid w:val="002F6F48"/>
    <w:rsid w:val="002F7C54"/>
    <w:rsid w:val="00300A23"/>
    <w:rsid w:val="0030171B"/>
    <w:rsid w:val="00301CF4"/>
    <w:rsid w:val="00301DF9"/>
    <w:rsid w:val="00303000"/>
    <w:rsid w:val="00303606"/>
    <w:rsid w:val="00303809"/>
    <w:rsid w:val="00303928"/>
    <w:rsid w:val="003041B2"/>
    <w:rsid w:val="003044FE"/>
    <w:rsid w:val="003048C4"/>
    <w:rsid w:val="00305751"/>
    <w:rsid w:val="003061BB"/>
    <w:rsid w:val="003064DE"/>
    <w:rsid w:val="0030693F"/>
    <w:rsid w:val="00307138"/>
    <w:rsid w:val="0031039C"/>
    <w:rsid w:val="003107F2"/>
    <w:rsid w:val="003113C7"/>
    <w:rsid w:val="00311583"/>
    <w:rsid w:val="00312191"/>
    <w:rsid w:val="00312888"/>
    <w:rsid w:val="00312AFA"/>
    <w:rsid w:val="00312CA6"/>
    <w:rsid w:val="0031341C"/>
    <w:rsid w:val="00313C9E"/>
    <w:rsid w:val="003147C6"/>
    <w:rsid w:val="003154CA"/>
    <w:rsid w:val="00316109"/>
    <w:rsid w:val="003169D0"/>
    <w:rsid w:val="00317038"/>
    <w:rsid w:val="0032023C"/>
    <w:rsid w:val="00320C3E"/>
    <w:rsid w:val="00320DC8"/>
    <w:rsid w:val="00320E31"/>
    <w:rsid w:val="00321996"/>
    <w:rsid w:val="00321A27"/>
    <w:rsid w:val="003228DF"/>
    <w:rsid w:val="003231FA"/>
    <w:rsid w:val="00323531"/>
    <w:rsid w:val="0032384D"/>
    <w:rsid w:val="00323A36"/>
    <w:rsid w:val="00324A06"/>
    <w:rsid w:val="00324D22"/>
    <w:rsid w:val="003258DF"/>
    <w:rsid w:val="00325ED3"/>
    <w:rsid w:val="00326F71"/>
    <w:rsid w:val="0032756B"/>
    <w:rsid w:val="00327913"/>
    <w:rsid w:val="00327DA9"/>
    <w:rsid w:val="00330901"/>
    <w:rsid w:val="00330BEA"/>
    <w:rsid w:val="00330C7D"/>
    <w:rsid w:val="00330E48"/>
    <w:rsid w:val="00330F15"/>
    <w:rsid w:val="0033129E"/>
    <w:rsid w:val="00331C57"/>
    <w:rsid w:val="003321A9"/>
    <w:rsid w:val="003322E0"/>
    <w:rsid w:val="003327C1"/>
    <w:rsid w:val="00333780"/>
    <w:rsid w:val="003338C5"/>
    <w:rsid w:val="00333E8A"/>
    <w:rsid w:val="0033474C"/>
    <w:rsid w:val="003348FF"/>
    <w:rsid w:val="00334A84"/>
    <w:rsid w:val="00334D49"/>
    <w:rsid w:val="00335313"/>
    <w:rsid w:val="0033570F"/>
    <w:rsid w:val="00335909"/>
    <w:rsid w:val="00335A88"/>
    <w:rsid w:val="00336782"/>
    <w:rsid w:val="0033742A"/>
    <w:rsid w:val="00337599"/>
    <w:rsid w:val="0033786B"/>
    <w:rsid w:val="0033799F"/>
    <w:rsid w:val="0034044A"/>
    <w:rsid w:val="003405BF"/>
    <w:rsid w:val="0034086B"/>
    <w:rsid w:val="0034089E"/>
    <w:rsid w:val="00341932"/>
    <w:rsid w:val="00342767"/>
    <w:rsid w:val="00342C5E"/>
    <w:rsid w:val="00342DAA"/>
    <w:rsid w:val="003432EB"/>
    <w:rsid w:val="0034408D"/>
    <w:rsid w:val="00344672"/>
    <w:rsid w:val="00344935"/>
    <w:rsid w:val="00344978"/>
    <w:rsid w:val="00344ACF"/>
    <w:rsid w:val="003451A0"/>
    <w:rsid w:val="003456A5"/>
    <w:rsid w:val="003459C6"/>
    <w:rsid w:val="00345BE6"/>
    <w:rsid w:val="00345E04"/>
    <w:rsid w:val="003460FB"/>
    <w:rsid w:val="0034622A"/>
    <w:rsid w:val="00346584"/>
    <w:rsid w:val="003472A5"/>
    <w:rsid w:val="00347C04"/>
    <w:rsid w:val="0035037F"/>
    <w:rsid w:val="0035039D"/>
    <w:rsid w:val="003503A5"/>
    <w:rsid w:val="00350628"/>
    <w:rsid w:val="003507B8"/>
    <w:rsid w:val="0035093D"/>
    <w:rsid w:val="00350A8C"/>
    <w:rsid w:val="003511CC"/>
    <w:rsid w:val="0035140D"/>
    <w:rsid w:val="0035141C"/>
    <w:rsid w:val="003521D5"/>
    <w:rsid w:val="00352274"/>
    <w:rsid w:val="00352FD1"/>
    <w:rsid w:val="003535D5"/>
    <w:rsid w:val="00353F54"/>
    <w:rsid w:val="00353FE0"/>
    <w:rsid w:val="00354EDD"/>
    <w:rsid w:val="00355B6D"/>
    <w:rsid w:val="00355CB4"/>
    <w:rsid w:val="00355D8B"/>
    <w:rsid w:val="00355E18"/>
    <w:rsid w:val="003566BF"/>
    <w:rsid w:val="0035691C"/>
    <w:rsid w:val="00356B5A"/>
    <w:rsid w:val="00356D5B"/>
    <w:rsid w:val="00357297"/>
    <w:rsid w:val="003575DB"/>
    <w:rsid w:val="0035769A"/>
    <w:rsid w:val="003576E9"/>
    <w:rsid w:val="0035770F"/>
    <w:rsid w:val="00360066"/>
    <w:rsid w:val="003602C6"/>
    <w:rsid w:val="00360974"/>
    <w:rsid w:val="00361462"/>
    <w:rsid w:val="003617F1"/>
    <w:rsid w:val="003628B0"/>
    <w:rsid w:val="00363127"/>
    <w:rsid w:val="00363953"/>
    <w:rsid w:val="003651C9"/>
    <w:rsid w:val="00365992"/>
    <w:rsid w:val="0036693B"/>
    <w:rsid w:val="00366992"/>
    <w:rsid w:val="00366DE1"/>
    <w:rsid w:val="00366FD9"/>
    <w:rsid w:val="003672BE"/>
    <w:rsid w:val="00367308"/>
    <w:rsid w:val="00367A08"/>
    <w:rsid w:val="00367B17"/>
    <w:rsid w:val="003701BE"/>
    <w:rsid w:val="003704B6"/>
    <w:rsid w:val="0037086E"/>
    <w:rsid w:val="003709BE"/>
    <w:rsid w:val="00371195"/>
    <w:rsid w:val="00372089"/>
    <w:rsid w:val="003727E1"/>
    <w:rsid w:val="00372C67"/>
    <w:rsid w:val="00373059"/>
    <w:rsid w:val="0037342F"/>
    <w:rsid w:val="0037381B"/>
    <w:rsid w:val="00373B7F"/>
    <w:rsid w:val="00374A81"/>
    <w:rsid w:val="003755FB"/>
    <w:rsid w:val="0037698E"/>
    <w:rsid w:val="00376FD3"/>
    <w:rsid w:val="00377326"/>
    <w:rsid w:val="00377565"/>
    <w:rsid w:val="00377908"/>
    <w:rsid w:val="0038064D"/>
    <w:rsid w:val="0038126F"/>
    <w:rsid w:val="00381901"/>
    <w:rsid w:val="00381BA0"/>
    <w:rsid w:val="003825C0"/>
    <w:rsid w:val="003826A2"/>
    <w:rsid w:val="00382A22"/>
    <w:rsid w:val="00382BAD"/>
    <w:rsid w:val="00382DC5"/>
    <w:rsid w:val="00382EA0"/>
    <w:rsid w:val="00383101"/>
    <w:rsid w:val="00384CF4"/>
    <w:rsid w:val="00384DEE"/>
    <w:rsid w:val="00385230"/>
    <w:rsid w:val="003852E8"/>
    <w:rsid w:val="00385368"/>
    <w:rsid w:val="003858B8"/>
    <w:rsid w:val="00385FEE"/>
    <w:rsid w:val="003862E3"/>
    <w:rsid w:val="003865D2"/>
    <w:rsid w:val="003865EE"/>
    <w:rsid w:val="00386E20"/>
    <w:rsid w:val="003873EF"/>
    <w:rsid w:val="00387B5A"/>
    <w:rsid w:val="00391026"/>
    <w:rsid w:val="00391DF2"/>
    <w:rsid w:val="00392032"/>
    <w:rsid w:val="00392AF4"/>
    <w:rsid w:val="00393494"/>
    <w:rsid w:val="00393C51"/>
    <w:rsid w:val="00395609"/>
    <w:rsid w:val="00395822"/>
    <w:rsid w:val="00395A47"/>
    <w:rsid w:val="00395B0A"/>
    <w:rsid w:val="00395B72"/>
    <w:rsid w:val="00396363"/>
    <w:rsid w:val="00396775"/>
    <w:rsid w:val="00396ECA"/>
    <w:rsid w:val="003974B0"/>
    <w:rsid w:val="003A0351"/>
    <w:rsid w:val="003A0CE4"/>
    <w:rsid w:val="003A0D61"/>
    <w:rsid w:val="003A18D0"/>
    <w:rsid w:val="003A1E07"/>
    <w:rsid w:val="003A2267"/>
    <w:rsid w:val="003A2A2A"/>
    <w:rsid w:val="003A2AA5"/>
    <w:rsid w:val="003A3615"/>
    <w:rsid w:val="003A38DD"/>
    <w:rsid w:val="003A3B70"/>
    <w:rsid w:val="003A4663"/>
    <w:rsid w:val="003A48B4"/>
    <w:rsid w:val="003A4A9E"/>
    <w:rsid w:val="003A4D4F"/>
    <w:rsid w:val="003A6697"/>
    <w:rsid w:val="003A728A"/>
    <w:rsid w:val="003A7719"/>
    <w:rsid w:val="003A7F42"/>
    <w:rsid w:val="003B067D"/>
    <w:rsid w:val="003B07A1"/>
    <w:rsid w:val="003B07DF"/>
    <w:rsid w:val="003B0D0B"/>
    <w:rsid w:val="003B0EA0"/>
    <w:rsid w:val="003B11B2"/>
    <w:rsid w:val="003B1E07"/>
    <w:rsid w:val="003B1EB3"/>
    <w:rsid w:val="003B1FFF"/>
    <w:rsid w:val="003B2137"/>
    <w:rsid w:val="003B257F"/>
    <w:rsid w:val="003B3C34"/>
    <w:rsid w:val="003B3D69"/>
    <w:rsid w:val="003B41EB"/>
    <w:rsid w:val="003B42FF"/>
    <w:rsid w:val="003B4A81"/>
    <w:rsid w:val="003B4FD3"/>
    <w:rsid w:val="003B5079"/>
    <w:rsid w:val="003B50A8"/>
    <w:rsid w:val="003B51BA"/>
    <w:rsid w:val="003B52F2"/>
    <w:rsid w:val="003B5BFC"/>
    <w:rsid w:val="003B5D95"/>
    <w:rsid w:val="003B66F6"/>
    <w:rsid w:val="003B6961"/>
    <w:rsid w:val="003B6CAD"/>
    <w:rsid w:val="003B7379"/>
    <w:rsid w:val="003B7559"/>
    <w:rsid w:val="003C007A"/>
    <w:rsid w:val="003C02D6"/>
    <w:rsid w:val="003C02DA"/>
    <w:rsid w:val="003C0371"/>
    <w:rsid w:val="003C0405"/>
    <w:rsid w:val="003C0613"/>
    <w:rsid w:val="003C0ADA"/>
    <w:rsid w:val="003C1860"/>
    <w:rsid w:val="003C1F0C"/>
    <w:rsid w:val="003C2CFE"/>
    <w:rsid w:val="003C35C2"/>
    <w:rsid w:val="003C39F7"/>
    <w:rsid w:val="003C3E53"/>
    <w:rsid w:val="003C4245"/>
    <w:rsid w:val="003C4557"/>
    <w:rsid w:val="003C45DC"/>
    <w:rsid w:val="003C4691"/>
    <w:rsid w:val="003C4B0E"/>
    <w:rsid w:val="003C4D19"/>
    <w:rsid w:val="003C567C"/>
    <w:rsid w:val="003C5A2E"/>
    <w:rsid w:val="003C5D67"/>
    <w:rsid w:val="003C6446"/>
    <w:rsid w:val="003C6BA4"/>
    <w:rsid w:val="003C7789"/>
    <w:rsid w:val="003C7B4F"/>
    <w:rsid w:val="003D0328"/>
    <w:rsid w:val="003D07E8"/>
    <w:rsid w:val="003D0801"/>
    <w:rsid w:val="003D099E"/>
    <w:rsid w:val="003D1CB1"/>
    <w:rsid w:val="003D1FA3"/>
    <w:rsid w:val="003D274F"/>
    <w:rsid w:val="003D291C"/>
    <w:rsid w:val="003D3FAB"/>
    <w:rsid w:val="003D5ACF"/>
    <w:rsid w:val="003D5DB8"/>
    <w:rsid w:val="003D6B2A"/>
    <w:rsid w:val="003D6FE2"/>
    <w:rsid w:val="003D7EF2"/>
    <w:rsid w:val="003E0ADC"/>
    <w:rsid w:val="003E150B"/>
    <w:rsid w:val="003E15D6"/>
    <w:rsid w:val="003E1AD1"/>
    <w:rsid w:val="003E28E6"/>
    <w:rsid w:val="003E2BE8"/>
    <w:rsid w:val="003E316B"/>
    <w:rsid w:val="003E35E3"/>
    <w:rsid w:val="003E467D"/>
    <w:rsid w:val="003E4A7E"/>
    <w:rsid w:val="003E4F2E"/>
    <w:rsid w:val="003E5077"/>
    <w:rsid w:val="003E562D"/>
    <w:rsid w:val="003E576A"/>
    <w:rsid w:val="003E5A5D"/>
    <w:rsid w:val="003E5DE4"/>
    <w:rsid w:val="003E667F"/>
    <w:rsid w:val="003E70AD"/>
    <w:rsid w:val="003F1064"/>
    <w:rsid w:val="003F1080"/>
    <w:rsid w:val="003F14CA"/>
    <w:rsid w:val="003F15A7"/>
    <w:rsid w:val="003F161E"/>
    <w:rsid w:val="003F18B9"/>
    <w:rsid w:val="003F2269"/>
    <w:rsid w:val="003F2855"/>
    <w:rsid w:val="003F2FA5"/>
    <w:rsid w:val="003F3605"/>
    <w:rsid w:val="003F3D0B"/>
    <w:rsid w:val="003F4666"/>
    <w:rsid w:val="003F4BBF"/>
    <w:rsid w:val="003F4F1F"/>
    <w:rsid w:val="003F5483"/>
    <w:rsid w:val="003F647C"/>
    <w:rsid w:val="003F67F6"/>
    <w:rsid w:val="003F6BB6"/>
    <w:rsid w:val="003F7417"/>
    <w:rsid w:val="003F7AC0"/>
    <w:rsid w:val="003F7E36"/>
    <w:rsid w:val="00400D5D"/>
    <w:rsid w:val="00401203"/>
    <w:rsid w:val="004014A6"/>
    <w:rsid w:val="004016CE"/>
    <w:rsid w:val="0040193F"/>
    <w:rsid w:val="00401D53"/>
    <w:rsid w:val="00401DE8"/>
    <w:rsid w:val="004026D5"/>
    <w:rsid w:val="00403454"/>
    <w:rsid w:val="0040375B"/>
    <w:rsid w:val="00403A32"/>
    <w:rsid w:val="00403DE8"/>
    <w:rsid w:val="00403EBB"/>
    <w:rsid w:val="00404219"/>
    <w:rsid w:val="004054D5"/>
    <w:rsid w:val="00405685"/>
    <w:rsid w:val="00406AB6"/>
    <w:rsid w:val="00407BDF"/>
    <w:rsid w:val="00407E53"/>
    <w:rsid w:val="004117E3"/>
    <w:rsid w:val="004118CD"/>
    <w:rsid w:val="004124B6"/>
    <w:rsid w:val="00412B3A"/>
    <w:rsid w:val="00412B4C"/>
    <w:rsid w:val="004131F5"/>
    <w:rsid w:val="00413B8E"/>
    <w:rsid w:val="00413FEC"/>
    <w:rsid w:val="004154C9"/>
    <w:rsid w:val="0041557A"/>
    <w:rsid w:val="00415802"/>
    <w:rsid w:val="0041616C"/>
    <w:rsid w:val="004162E8"/>
    <w:rsid w:val="004168DC"/>
    <w:rsid w:val="00416C26"/>
    <w:rsid w:val="00416DC8"/>
    <w:rsid w:val="00416F0B"/>
    <w:rsid w:val="00420090"/>
    <w:rsid w:val="00420B69"/>
    <w:rsid w:val="0042119F"/>
    <w:rsid w:val="0042132B"/>
    <w:rsid w:val="00421CCE"/>
    <w:rsid w:val="0042250D"/>
    <w:rsid w:val="0042264F"/>
    <w:rsid w:val="0042307F"/>
    <w:rsid w:val="00423FD0"/>
    <w:rsid w:val="0042537D"/>
    <w:rsid w:val="004255DD"/>
    <w:rsid w:val="0042561E"/>
    <w:rsid w:val="00425B7F"/>
    <w:rsid w:val="00426268"/>
    <w:rsid w:val="00426F36"/>
    <w:rsid w:val="0042718C"/>
    <w:rsid w:val="00427545"/>
    <w:rsid w:val="00427CBC"/>
    <w:rsid w:val="0043027B"/>
    <w:rsid w:val="00430C67"/>
    <w:rsid w:val="004310F2"/>
    <w:rsid w:val="00431C06"/>
    <w:rsid w:val="00431C5E"/>
    <w:rsid w:val="0043232A"/>
    <w:rsid w:val="004328CE"/>
    <w:rsid w:val="00432E7C"/>
    <w:rsid w:val="004333AF"/>
    <w:rsid w:val="00435AA3"/>
    <w:rsid w:val="004361E9"/>
    <w:rsid w:val="004364B0"/>
    <w:rsid w:val="0043673F"/>
    <w:rsid w:val="00436816"/>
    <w:rsid w:val="00436B17"/>
    <w:rsid w:val="00437C20"/>
    <w:rsid w:val="00437CA3"/>
    <w:rsid w:val="00440B06"/>
    <w:rsid w:val="00441064"/>
    <w:rsid w:val="004412FF"/>
    <w:rsid w:val="004413FC"/>
    <w:rsid w:val="0044176A"/>
    <w:rsid w:val="0044177D"/>
    <w:rsid w:val="00441B0D"/>
    <w:rsid w:val="004428A7"/>
    <w:rsid w:val="0044394C"/>
    <w:rsid w:val="0044530E"/>
    <w:rsid w:val="00445353"/>
    <w:rsid w:val="004454A6"/>
    <w:rsid w:val="00446B50"/>
    <w:rsid w:val="00446CFC"/>
    <w:rsid w:val="0044708E"/>
    <w:rsid w:val="0045054B"/>
    <w:rsid w:val="00450BD4"/>
    <w:rsid w:val="00450E3C"/>
    <w:rsid w:val="004510F5"/>
    <w:rsid w:val="00451C2D"/>
    <w:rsid w:val="00451CD9"/>
    <w:rsid w:val="004521F4"/>
    <w:rsid w:val="0045245B"/>
    <w:rsid w:val="004528D5"/>
    <w:rsid w:val="00452F4C"/>
    <w:rsid w:val="004530D1"/>
    <w:rsid w:val="0045335D"/>
    <w:rsid w:val="00453420"/>
    <w:rsid w:val="00453709"/>
    <w:rsid w:val="004542E5"/>
    <w:rsid w:val="00454DD7"/>
    <w:rsid w:val="004553CC"/>
    <w:rsid w:val="004560BC"/>
    <w:rsid w:val="004600EB"/>
    <w:rsid w:val="004603A0"/>
    <w:rsid w:val="00460C7B"/>
    <w:rsid w:val="00460D93"/>
    <w:rsid w:val="00462BB7"/>
    <w:rsid w:val="00464035"/>
    <w:rsid w:val="00465120"/>
    <w:rsid w:val="00465563"/>
    <w:rsid w:val="00466042"/>
    <w:rsid w:val="00466191"/>
    <w:rsid w:val="00467828"/>
    <w:rsid w:val="004678A4"/>
    <w:rsid w:val="00471C3F"/>
    <w:rsid w:val="00471EDF"/>
    <w:rsid w:val="00471FD0"/>
    <w:rsid w:val="004721E8"/>
    <w:rsid w:val="0047227A"/>
    <w:rsid w:val="00472300"/>
    <w:rsid w:val="004729C6"/>
    <w:rsid w:val="00473D41"/>
    <w:rsid w:val="00473FD5"/>
    <w:rsid w:val="00474097"/>
    <w:rsid w:val="004747EE"/>
    <w:rsid w:val="0047560D"/>
    <w:rsid w:val="004756DE"/>
    <w:rsid w:val="00476279"/>
    <w:rsid w:val="004767C5"/>
    <w:rsid w:val="0047749B"/>
    <w:rsid w:val="00477CF9"/>
    <w:rsid w:val="004802F9"/>
    <w:rsid w:val="0048044E"/>
    <w:rsid w:val="004805F2"/>
    <w:rsid w:val="0048064E"/>
    <w:rsid w:val="00480C64"/>
    <w:rsid w:val="004817FB"/>
    <w:rsid w:val="00481AF3"/>
    <w:rsid w:val="00483379"/>
    <w:rsid w:val="00483A73"/>
    <w:rsid w:val="00484429"/>
    <w:rsid w:val="00484AA7"/>
    <w:rsid w:val="00484B45"/>
    <w:rsid w:val="00484B73"/>
    <w:rsid w:val="00485208"/>
    <w:rsid w:val="00485718"/>
    <w:rsid w:val="0048574A"/>
    <w:rsid w:val="00486266"/>
    <w:rsid w:val="00487AFD"/>
    <w:rsid w:val="00487B4F"/>
    <w:rsid w:val="004903ED"/>
    <w:rsid w:val="00490A6B"/>
    <w:rsid w:val="00491182"/>
    <w:rsid w:val="004915B6"/>
    <w:rsid w:val="0049160B"/>
    <w:rsid w:val="004924AC"/>
    <w:rsid w:val="0049373D"/>
    <w:rsid w:val="00493A8F"/>
    <w:rsid w:val="00493CE1"/>
    <w:rsid w:val="00493CF7"/>
    <w:rsid w:val="0049416A"/>
    <w:rsid w:val="00494DF6"/>
    <w:rsid w:val="004953BF"/>
    <w:rsid w:val="004959A1"/>
    <w:rsid w:val="00495DB6"/>
    <w:rsid w:val="00496D84"/>
    <w:rsid w:val="00497309"/>
    <w:rsid w:val="004A02B5"/>
    <w:rsid w:val="004A07EF"/>
    <w:rsid w:val="004A08CC"/>
    <w:rsid w:val="004A0A20"/>
    <w:rsid w:val="004A0C8F"/>
    <w:rsid w:val="004A0D27"/>
    <w:rsid w:val="004A2779"/>
    <w:rsid w:val="004A339D"/>
    <w:rsid w:val="004A3F4B"/>
    <w:rsid w:val="004A4ADE"/>
    <w:rsid w:val="004A4E5F"/>
    <w:rsid w:val="004A69FD"/>
    <w:rsid w:val="004A73D4"/>
    <w:rsid w:val="004A77B8"/>
    <w:rsid w:val="004A77E0"/>
    <w:rsid w:val="004A7F84"/>
    <w:rsid w:val="004B06F9"/>
    <w:rsid w:val="004B1020"/>
    <w:rsid w:val="004B1C46"/>
    <w:rsid w:val="004B2983"/>
    <w:rsid w:val="004B4CBF"/>
    <w:rsid w:val="004B4EC0"/>
    <w:rsid w:val="004B52BC"/>
    <w:rsid w:val="004B6DEC"/>
    <w:rsid w:val="004B6DEE"/>
    <w:rsid w:val="004B73E8"/>
    <w:rsid w:val="004B7D9D"/>
    <w:rsid w:val="004C10DA"/>
    <w:rsid w:val="004C120B"/>
    <w:rsid w:val="004C1AFC"/>
    <w:rsid w:val="004C1D70"/>
    <w:rsid w:val="004C1ED5"/>
    <w:rsid w:val="004C24D7"/>
    <w:rsid w:val="004C2D0D"/>
    <w:rsid w:val="004C32BF"/>
    <w:rsid w:val="004C3B9F"/>
    <w:rsid w:val="004C3F21"/>
    <w:rsid w:val="004C4DD2"/>
    <w:rsid w:val="004C4E6F"/>
    <w:rsid w:val="004C55CF"/>
    <w:rsid w:val="004C5D46"/>
    <w:rsid w:val="004C63B5"/>
    <w:rsid w:val="004C67FE"/>
    <w:rsid w:val="004C6962"/>
    <w:rsid w:val="004C7057"/>
    <w:rsid w:val="004C730D"/>
    <w:rsid w:val="004C760D"/>
    <w:rsid w:val="004C78B3"/>
    <w:rsid w:val="004C7A54"/>
    <w:rsid w:val="004D0071"/>
    <w:rsid w:val="004D09C5"/>
    <w:rsid w:val="004D1BED"/>
    <w:rsid w:val="004D2C58"/>
    <w:rsid w:val="004D30F8"/>
    <w:rsid w:val="004D3426"/>
    <w:rsid w:val="004D4083"/>
    <w:rsid w:val="004D41DC"/>
    <w:rsid w:val="004D4724"/>
    <w:rsid w:val="004D4753"/>
    <w:rsid w:val="004D594A"/>
    <w:rsid w:val="004D5C8B"/>
    <w:rsid w:val="004D62E6"/>
    <w:rsid w:val="004D735E"/>
    <w:rsid w:val="004D7A50"/>
    <w:rsid w:val="004D7B3A"/>
    <w:rsid w:val="004D7DC8"/>
    <w:rsid w:val="004E0895"/>
    <w:rsid w:val="004E172F"/>
    <w:rsid w:val="004E190D"/>
    <w:rsid w:val="004E1B96"/>
    <w:rsid w:val="004E224B"/>
    <w:rsid w:val="004E2274"/>
    <w:rsid w:val="004E2993"/>
    <w:rsid w:val="004E2D62"/>
    <w:rsid w:val="004E3683"/>
    <w:rsid w:val="004E3EEA"/>
    <w:rsid w:val="004E41C8"/>
    <w:rsid w:val="004E480B"/>
    <w:rsid w:val="004E5525"/>
    <w:rsid w:val="004E5E5E"/>
    <w:rsid w:val="004E6395"/>
    <w:rsid w:val="004E64A5"/>
    <w:rsid w:val="004E6A74"/>
    <w:rsid w:val="004E6AB4"/>
    <w:rsid w:val="004E753B"/>
    <w:rsid w:val="004E7972"/>
    <w:rsid w:val="004F065C"/>
    <w:rsid w:val="004F0853"/>
    <w:rsid w:val="004F0FE7"/>
    <w:rsid w:val="004F2415"/>
    <w:rsid w:val="004F2493"/>
    <w:rsid w:val="004F313F"/>
    <w:rsid w:val="004F43E7"/>
    <w:rsid w:val="004F48A8"/>
    <w:rsid w:val="004F4C85"/>
    <w:rsid w:val="004F4F0A"/>
    <w:rsid w:val="004F4FE2"/>
    <w:rsid w:val="004F50E5"/>
    <w:rsid w:val="004F5674"/>
    <w:rsid w:val="004F58D9"/>
    <w:rsid w:val="004F58E3"/>
    <w:rsid w:val="004F6760"/>
    <w:rsid w:val="004F67D1"/>
    <w:rsid w:val="004F726E"/>
    <w:rsid w:val="004F74E6"/>
    <w:rsid w:val="004F7769"/>
    <w:rsid w:val="004F78A1"/>
    <w:rsid w:val="004F7E40"/>
    <w:rsid w:val="004F7F94"/>
    <w:rsid w:val="0050053F"/>
    <w:rsid w:val="00501222"/>
    <w:rsid w:val="00501373"/>
    <w:rsid w:val="0050138A"/>
    <w:rsid w:val="0050365B"/>
    <w:rsid w:val="005039E1"/>
    <w:rsid w:val="005045DB"/>
    <w:rsid w:val="005053F4"/>
    <w:rsid w:val="005054C1"/>
    <w:rsid w:val="0050576F"/>
    <w:rsid w:val="00505CFE"/>
    <w:rsid w:val="005062C7"/>
    <w:rsid w:val="00507036"/>
    <w:rsid w:val="00507381"/>
    <w:rsid w:val="00507696"/>
    <w:rsid w:val="00507725"/>
    <w:rsid w:val="00510626"/>
    <w:rsid w:val="005117BB"/>
    <w:rsid w:val="00512916"/>
    <w:rsid w:val="00512F97"/>
    <w:rsid w:val="0051301B"/>
    <w:rsid w:val="00513518"/>
    <w:rsid w:val="00513DFE"/>
    <w:rsid w:val="00513FD2"/>
    <w:rsid w:val="005160D9"/>
    <w:rsid w:val="0051649F"/>
    <w:rsid w:val="00516DA0"/>
    <w:rsid w:val="00520315"/>
    <w:rsid w:val="0052068C"/>
    <w:rsid w:val="00521503"/>
    <w:rsid w:val="0052162C"/>
    <w:rsid w:val="0052216C"/>
    <w:rsid w:val="00522276"/>
    <w:rsid w:val="0052297A"/>
    <w:rsid w:val="00522FC7"/>
    <w:rsid w:val="0052334F"/>
    <w:rsid w:val="00524276"/>
    <w:rsid w:val="005242F7"/>
    <w:rsid w:val="005249A8"/>
    <w:rsid w:val="005253D6"/>
    <w:rsid w:val="00525F00"/>
    <w:rsid w:val="0052634D"/>
    <w:rsid w:val="0052755D"/>
    <w:rsid w:val="005275C1"/>
    <w:rsid w:val="005275EB"/>
    <w:rsid w:val="00527A42"/>
    <w:rsid w:val="0053074B"/>
    <w:rsid w:val="00530B1E"/>
    <w:rsid w:val="00530EDB"/>
    <w:rsid w:val="005311C8"/>
    <w:rsid w:val="00531A67"/>
    <w:rsid w:val="00531D92"/>
    <w:rsid w:val="00531EC3"/>
    <w:rsid w:val="005320A5"/>
    <w:rsid w:val="00532E0E"/>
    <w:rsid w:val="005335A8"/>
    <w:rsid w:val="005336EE"/>
    <w:rsid w:val="00533F63"/>
    <w:rsid w:val="005340CF"/>
    <w:rsid w:val="005341FF"/>
    <w:rsid w:val="005342BC"/>
    <w:rsid w:val="0053524E"/>
    <w:rsid w:val="00535FF3"/>
    <w:rsid w:val="005365C7"/>
    <w:rsid w:val="005366E6"/>
    <w:rsid w:val="00537648"/>
    <w:rsid w:val="005379D7"/>
    <w:rsid w:val="00537A5C"/>
    <w:rsid w:val="0054071B"/>
    <w:rsid w:val="00541263"/>
    <w:rsid w:val="00541328"/>
    <w:rsid w:val="00541353"/>
    <w:rsid w:val="005416F5"/>
    <w:rsid w:val="00541DEB"/>
    <w:rsid w:val="005429C2"/>
    <w:rsid w:val="005434F3"/>
    <w:rsid w:val="00543643"/>
    <w:rsid w:val="005437C8"/>
    <w:rsid w:val="005444FD"/>
    <w:rsid w:val="00544638"/>
    <w:rsid w:val="00544B2E"/>
    <w:rsid w:val="00544BE0"/>
    <w:rsid w:val="00544C23"/>
    <w:rsid w:val="0054501C"/>
    <w:rsid w:val="00545856"/>
    <w:rsid w:val="00545D12"/>
    <w:rsid w:val="00545E34"/>
    <w:rsid w:val="005461AB"/>
    <w:rsid w:val="0054624C"/>
    <w:rsid w:val="00546546"/>
    <w:rsid w:val="00546562"/>
    <w:rsid w:val="005465E5"/>
    <w:rsid w:val="00546D8C"/>
    <w:rsid w:val="00546DC8"/>
    <w:rsid w:val="0054763C"/>
    <w:rsid w:val="005477EB"/>
    <w:rsid w:val="00547A3D"/>
    <w:rsid w:val="00547EC1"/>
    <w:rsid w:val="00547FDC"/>
    <w:rsid w:val="00550720"/>
    <w:rsid w:val="00550EE8"/>
    <w:rsid w:val="005513F2"/>
    <w:rsid w:val="00552654"/>
    <w:rsid w:val="00552921"/>
    <w:rsid w:val="00552A7D"/>
    <w:rsid w:val="00552C09"/>
    <w:rsid w:val="00552DEC"/>
    <w:rsid w:val="00552F38"/>
    <w:rsid w:val="005534D5"/>
    <w:rsid w:val="005537F3"/>
    <w:rsid w:val="00553DCA"/>
    <w:rsid w:val="00554088"/>
    <w:rsid w:val="00554213"/>
    <w:rsid w:val="00554312"/>
    <w:rsid w:val="00554995"/>
    <w:rsid w:val="00555090"/>
    <w:rsid w:val="005555F8"/>
    <w:rsid w:val="005559E3"/>
    <w:rsid w:val="00555CA1"/>
    <w:rsid w:val="00556089"/>
    <w:rsid w:val="0055651A"/>
    <w:rsid w:val="00556687"/>
    <w:rsid w:val="005604D8"/>
    <w:rsid w:val="0056080F"/>
    <w:rsid w:val="005609E8"/>
    <w:rsid w:val="00561066"/>
    <w:rsid w:val="005615DD"/>
    <w:rsid w:val="00563363"/>
    <w:rsid w:val="0056342D"/>
    <w:rsid w:val="0056375C"/>
    <w:rsid w:val="0056381D"/>
    <w:rsid w:val="00563B99"/>
    <w:rsid w:val="00564A0D"/>
    <w:rsid w:val="0056517B"/>
    <w:rsid w:val="00565207"/>
    <w:rsid w:val="00565B37"/>
    <w:rsid w:val="00565E43"/>
    <w:rsid w:val="00566A35"/>
    <w:rsid w:val="00566A6F"/>
    <w:rsid w:val="00566C58"/>
    <w:rsid w:val="00566E63"/>
    <w:rsid w:val="00567087"/>
    <w:rsid w:val="00567391"/>
    <w:rsid w:val="00570A97"/>
    <w:rsid w:val="00570AC0"/>
    <w:rsid w:val="00570E64"/>
    <w:rsid w:val="00571367"/>
    <w:rsid w:val="00572B03"/>
    <w:rsid w:val="005733F1"/>
    <w:rsid w:val="005741C4"/>
    <w:rsid w:val="005749D0"/>
    <w:rsid w:val="00574C55"/>
    <w:rsid w:val="00574DD8"/>
    <w:rsid w:val="00574F81"/>
    <w:rsid w:val="005759DC"/>
    <w:rsid w:val="00575A19"/>
    <w:rsid w:val="0058047D"/>
    <w:rsid w:val="00580BD7"/>
    <w:rsid w:val="00581C95"/>
    <w:rsid w:val="00581E41"/>
    <w:rsid w:val="00581F92"/>
    <w:rsid w:val="0058262C"/>
    <w:rsid w:val="00582A31"/>
    <w:rsid w:val="00582ED6"/>
    <w:rsid w:val="00582FC9"/>
    <w:rsid w:val="005836E7"/>
    <w:rsid w:val="00583748"/>
    <w:rsid w:val="00584F65"/>
    <w:rsid w:val="00584F8B"/>
    <w:rsid w:val="00585225"/>
    <w:rsid w:val="0058537E"/>
    <w:rsid w:val="00585C13"/>
    <w:rsid w:val="00586BB6"/>
    <w:rsid w:val="00586D67"/>
    <w:rsid w:val="00587623"/>
    <w:rsid w:val="0059072F"/>
    <w:rsid w:val="00590AF4"/>
    <w:rsid w:val="00590D52"/>
    <w:rsid w:val="00591E5A"/>
    <w:rsid w:val="00592CCE"/>
    <w:rsid w:val="00592D5A"/>
    <w:rsid w:val="005936C4"/>
    <w:rsid w:val="00593826"/>
    <w:rsid w:val="00593917"/>
    <w:rsid w:val="00594094"/>
    <w:rsid w:val="00594347"/>
    <w:rsid w:val="00594368"/>
    <w:rsid w:val="005946D2"/>
    <w:rsid w:val="0059528A"/>
    <w:rsid w:val="0059710F"/>
    <w:rsid w:val="0059751E"/>
    <w:rsid w:val="00597B68"/>
    <w:rsid w:val="005A02C2"/>
    <w:rsid w:val="005A03C1"/>
    <w:rsid w:val="005A03FB"/>
    <w:rsid w:val="005A07AC"/>
    <w:rsid w:val="005A0876"/>
    <w:rsid w:val="005A1D70"/>
    <w:rsid w:val="005A1F4F"/>
    <w:rsid w:val="005A2B2F"/>
    <w:rsid w:val="005A2E04"/>
    <w:rsid w:val="005A2EB0"/>
    <w:rsid w:val="005A3224"/>
    <w:rsid w:val="005A3320"/>
    <w:rsid w:val="005A3725"/>
    <w:rsid w:val="005A5291"/>
    <w:rsid w:val="005A5F4E"/>
    <w:rsid w:val="005A60B1"/>
    <w:rsid w:val="005A6435"/>
    <w:rsid w:val="005A6A1F"/>
    <w:rsid w:val="005A6BC6"/>
    <w:rsid w:val="005A6FCC"/>
    <w:rsid w:val="005A7723"/>
    <w:rsid w:val="005A7814"/>
    <w:rsid w:val="005A78E6"/>
    <w:rsid w:val="005A7D51"/>
    <w:rsid w:val="005A7DF3"/>
    <w:rsid w:val="005B045A"/>
    <w:rsid w:val="005B1597"/>
    <w:rsid w:val="005B1F6B"/>
    <w:rsid w:val="005B2041"/>
    <w:rsid w:val="005B21CA"/>
    <w:rsid w:val="005B258B"/>
    <w:rsid w:val="005B30B9"/>
    <w:rsid w:val="005B3276"/>
    <w:rsid w:val="005B33DE"/>
    <w:rsid w:val="005B4B86"/>
    <w:rsid w:val="005B555B"/>
    <w:rsid w:val="005B580D"/>
    <w:rsid w:val="005B5CC3"/>
    <w:rsid w:val="005B5D5E"/>
    <w:rsid w:val="005B6136"/>
    <w:rsid w:val="005B6596"/>
    <w:rsid w:val="005B67A1"/>
    <w:rsid w:val="005B682F"/>
    <w:rsid w:val="005B6881"/>
    <w:rsid w:val="005B6FC3"/>
    <w:rsid w:val="005B7B1D"/>
    <w:rsid w:val="005B7D9C"/>
    <w:rsid w:val="005C0164"/>
    <w:rsid w:val="005C080E"/>
    <w:rsid w:val="005C0836"/>
    <w:rsid w:val="005C0B96"/>
    <w:rsid w:val="005C0D42"/>
    <w:rsid w:val="005C1526"/>
    <w:rsid w:val="005C16C8"/>
    <w:rsid w:val="005C1826"/>
    <w:rsid w:val="005C3211"/>
    <w:rsid w:val="005C3272"/>
    <w:rsid w:val="005C356A"/>
    <w:rsid w:val="005C3EC7"/>
    <w:rsid w:val="005C3EE2"/>
    <w:rsid w:val="005C4031"/>
    <w:rsid w:val="005C4DC6"/>
    <w:rsid w:val="005C6D79"/>
    <w:rsid w:val="005C722F"/>
    <w:rsid w:val="005C742A"/>
    <w:rsid w:val="005D0073"/>
    <w:rsid w:val="005D0993"/>
    <w:rsid w:val="005D1146"/>
    <w:rsid w:val="005D21FE"/>
    <w:rsid w:val="005D24AB"/>
    <w:rsid w:val="005D2879"/>
    <w:rsid w:val="005D3BA5"/>
    <w:rsid w:val="005D3BB8"/>
    <w:rsid w:val="005D42E3"/>
    <w:rsid w:val="005D4EB0"/>
    <w:rsid w:val="005D5B1E"/>
    <w:rsid w:val="005D656E"/>
    <w:rsid w:val="005D6B37"/>
    <w:rsid w:val="005E0544"/>
    <w:rsid w:val="005E0893"/>
    <w:rsid w:val="005E0CAD"/>
    <w:rsid w:val="005E1076"/>
    <w:rsid w:val="005E142E"/>
    <w:rsid w:val="005E1BFB"/>
    <w:rsid w:val="005E2D88"/>
    <w:rsid w:val="005E2E91"/>
    <w:rsid w:val="005E3420"/>
    <w:rsid w:val="005E35F4"/>
    <w:rsid w:val="005E3C3E"/>
    <w:rsid w:val="005E3E71"/>
    <w:rsid w:val="005E3EE5"/>
    <w:rsid w:val="005E4A33"/>
    <w:rsid w:val="005E501F"/>
    <w:rsid w:val="005E5368"/>
    <w:rsid w:val="005E5DB0"/>
    <w:rsid w:val="005E745B"/>
    <w:rsid w:val="005E78EA"/>
    <w:rsid w:val="005E7B91"/>
    <w:rsid w:val="005E7F1C"/>
    <w:rsid w:val="005F00B6"/>
    <w:rsid w:val="005F02E9"/>
    <w:rsid w:val="005F0A64"/>
    <w:rsid w:val="005F2E2C"/>
    <w:rsid w:val="005F303E"/>
    <w:rsid w:val="005F3085"/>
    <w:rsid w:val="005F486E"/>
    <w:rsid w:val="005F519F"/>
    <w:rsid w:val="005F581A"/>
    <w:rsid w:val="005F6FFE"/>
    <w:rsid w:val="005F7700"/>
    <w:rsid w:val="005F77C6"/>
    <w:rsid w:val="005F7809"/>
    <w:rsid w:val="005F79DC"/>
    <w:rsid w:val="005F7CFD"/>
    <w:rsid w:val="005F7E96"/>
    <w:rsid w:val="0060011D"/>
    <w:rsid w:val="0060072C"/>
    <w:rsid w:val="00600C69"/>
    <w:rsid w:val="00600DBE"/>
    <w:rsid w:val="00601084"/>
    <w:rsid w:val="00601823"/>
    <w:rsid w:val="00601DC2"/>
    <w:rsid w:val="0060258A"/>
    <w:rsid w:val="006035F9"/>
    <w:rsid w:val="00603D55"/>
    <w:rsid w:val="00603E38"/>
    <w:rsid w:val="006042EF"/>
    <w:rsid w:val="0060486E"/>
    <w:rsid w:val="006052E7"/>
    <w:rsid w:val="0060537D"/>
    <w:rsid w:val="006053DF"/>
    <w:rsid w:val="00605526"/>
    <w:rsid w:val="0060674A"/>
    <w:rsid w:val="00606869"/>
    <w:rsid w:val="00607A80"/>
    <w:rsid w:val="00607B9F"/>
    <w:rsid w:val="00607E02"/>
    <w:rsid w:val="0061040F"/>
    <w:rsid w:val="00610E54"/>
    <w:rsid w:val="006119DB"/>
    <w:rsid w:val="00611BDA"/>
    <w:rsid w:val="00611C57"/>
    <w:rsid w:val="0061240E"/>
    <w:rsid w:val="006132FB"/>
    <w:rsid w:val="0061330E"/>
    <w:rsid w:val="0061355E"/>
    <w:rsid w:val="00613605"/>
    <w:rsid w:val="00613756"/>
    <w:rsid w:val="006137CB"/>
    <w:rsid w:val="00613813"/>
    <w:rsid w:val="0061485A"/>
    <w:rsid w:val="0061499A"/>
    <w:rsid w:val="006149B8"/>
    <w:rsid w:val="00615128"/>
    <w:rsid w:val="00615909"/>
    <w:rsid w:val="00615CD3"/>
    <w:rsid w:val="006170D1"/>
    <w:rsid w:val="00617B15"/>
    <w:rsid w:val="00617D85"/>
    <w:rsid w:val="00620195"/>
    <w:rsid w:val="0062163A"/>
    <w:rsid w:val="00621B77"/>
    <w:rsid w:val="006229F8"/>
    <w:rsid w:val="00622FEA"/>
    <w:rsid w:val="00623330"/>
    <w:rsid w:val="006238A1"/>
    <w:rsid w:val="00623E88"/>
    <w:rsid w:val="00624AF2"/>
    <w:rsid w:val="00624C24"/>
    <w:rsid w:val="00624F1A"/>
    <w:rsid w:val="00624FC7"/>
    <w:rsid w:val="00625A3A"/>
    <w:rsid w:val="0062633F"/>
    <w:rsid w:val="00626F88"/>
    <w:rsid w:val="00627174"/>
    <w:rsid w:val="00631535"/>
    <w:rsid w:val="00631888"/>
    <w:rsid w:val="0063235A"/>
    <w:rsid w:val="00632498"/>
    <w:rsid w:val="00633506"/>
    <w:rsid w:val="0063401D"/>
    <w:rsid w:val="00635461"/>
    <w:rsid w:val="00635A8D"/>
    <w:rsid w:val="006368A7"/>
    <w:rsid w:val="006368F2"/>
    <w:rsid w:val="00636A58"/>
    <w:rsid w:val="00637AA0"/>
    <w:rsid w:val="00637D05"/>
    <w:rsid w:val="006400EF"/>
    <w:rsid w:val="0064015D"/>
    <w:rsid w:val="006402BB"/>
    <w:rsid w:val="006403C7"/>
    <w:rsid w:val="00640E22"/>
    <w:rsid w:val="00640F1A"/>
    <w:rsid w:val="00641973"/>
    <w:rsid w:val="006424F3"/>
    <w:rsid w:val="0064279C"/>
    <w:rsid w:val="00643270"/>
    <w:rsid w:val="006432F7"/>
    <w:rsid w:val="0064381F"/>
    <w:rsid w:val="00643A15"/>
    <w:rsid w:val="00643C57"/>
    <w:rsid w:val="00644304"/>
    <w:rsid w:val="00644B9A"/>
    <w:rsid w:val="00645369"/>
    <w:rsid w:val="00645FBD"/>
    <w:rsid w:val="006464EC"/>
    <w:rsid w:val="006467DD"/>
    <w:rsid w:val="00647969"/>
    <w:rsid w:val="00647BA8"/>
    <w:rsid w:val="006500B8"/>
    <w:rsid w:val="00650795"/>
    <w:rsid w:val="00650C2F"/>
    <w:rsid w:val="006514B2"/>
    <w:rsid w:val="0065152A"/>
    <w:rsid w:val="00651EE2"/>
    <w:rsid w:val="006523CE"/>
    <w:rsid w:val="00652B44"/>
    <w:rsid w:val="00652D7C"/>
    <w:rsid w:val="00652DA1"/>
    <w:rsid w:val="006531FA"/>
    <w:rsid w:val="00653271"/>
    <w:rsid w:val="006532EB"/>
    <w:rsid w:val="006534F7"/>
    <w:rsid w:val="0065355B"/>
    <w:rsid w:val="00653B2F"/>
    <w:rsid w:val="006540E6"/>
    <w:rsid w:val="00654479"/>
    <w:rsid w:val="006544C9"/>
    <w:rsid w:val="006552DE"/>
    <w:rsid w:val="00655700"/>
    <w:rsid w:val="00655A65"/>
    <w:rsid w:val="00655AFA"/>
    <w:rsid w:val="006571D1"/>
    <w:rsid w:val="00657281"/>
    <w:rsid w:val="00657330"/>
    <w:rsid w:val="006616A6"/>
    <w:rsid w:val="00662162"/>
    <w:rsid w:val="00662A92"/>
    <w:rsid w:val="0066429D"/>
    <w:rsid w:val="0066462F"/>
    <w:rsid w:val="00664A82"/>
    <w:rsid w:val="00664E92"/>
    <w:rsid w:val="0066506C"/>
    <w:rsid w:val="00665FEE"/>
    <w:rsid w:val="00666775"/>
    <w:rsid w:val="00666C02"/>
    <w:rsid w:val="00667F35"/>
    <w:rsid w:val="006706B0"/>
    <w:rsid w:val="0067077E"/>
    <w:rsid w:val="00670ADE"/>
    <w:rsid w:val="00672411"/>
    <w:rsid w:val="006724D8"/>
    <w:rsid w:val="00673AE9"/>
    <w:rsid w:val="00673C75"/>
    <w:rsid w:val="00673E6C"/>
    <w:rsid w:val="00674CB9"/>
    <w:rsid w:val="00674ED7"/>
    <w:rsid w:val="0067500E"/>
    <w:rsid w:val="006753AF"/>
    <w:rsid w:val="00676179"/>
    <w:rsid w:val="00676181"/>
    <w:rsid w:val="00676887"/>
    <w:rsid w:val="006769BF"/>
    <w:rsid w:val="00676F10"/>
    <w:rsid w:val="00677472"/>
    <w:rsid w:val="0067790D"/>
    <w:rsid w:val="00677AF6"/>
    <w:rsid w:val="006800B8"/>
    <w:rsid w:val="00680982"/>
    <w:rsid w:val="00681396"/>
    <w:rsid w:val="0068173D"/>
    <w:rsid w:val="0068356C"/>
    <w:rsid w:val="00683A52"/>
    <w:rsid w:val="00683A85"/>
    <w:rsid w:val="00683E8D"/>
    <w:rsid w:val="0068429E"/>
    <w:rsid w:val="0068538A"/>
    <w:rsid w:val="00685752"/>
    <w:rsid w:val="00685813"/>
    <w:rsid w:val="00685BF1"/>
    <w:rsid w:val="006868E5"/>
    <w:rsid w:val="00686A1C"/>
    <w:rsid w:val="0068734A"/>
    <w:rsid w:val="00690981"/>
    <w:rsid w:val="00690C42"/>
    <w:rsid w:val="00690CFE"/>
    <w:rsid w:val="00691500"/>
    <w:rsid w:val="00691A94"/>
    <w:rsid w:val="00691FF7"/>
    <w:rsid w:val="00692B29"/>
    <w:rsid w:val="00692CFC"/>
    <w:rsid w:val="006931B0"/>
    <w:rsid w:val="006939D4"/>
    <w:rsid w:val="00694256"/>
    <w:rsid w:val="00694856"/>
    <w:rsid w:val="00694B53"/>
    <w:rsid w:val="0069507F"/>
    <w:rsid w:val="00695089"/>
    <w:rsid w:val="0069511E"/>
    <w:rsid w:val="0069622A"/>
    <w:rsid w:val="00696DA5"/>
    <w:rsid w:val="006973E0"/>
    <w:rsid w:val="0069756E"/>
    <w:rsid w:val="006976B1"/>
    <w:rsid w:val="0069772E"/>
    <w:rsid w:val="00697C02"/>
    <w:rsid w:val="006A07C4"/>
    <w:rsid w:val="006A0F35"/>
    <w:rsid w:val="006A2413"/>
    <w:rsid w:val="006A33A5"/>
    <w:rsid w:val="006A36BE"/>
    <w:rsid w:val="006A435F"/>
    <w:rsid w:val="006A4566"/>
    <w:rsid w:val="006A4AF1"/>
    <w:rsid w:val="006A4D1F"/>
    <w:rsid w:val="006A5112"/>
    <w:rsid w:val="006A5D87"/>
    <w:rsid w:val="006A5EE5"/>
    <w:rsid w:val="006A645F"/>
    <w:rsid w:val="006A6A44"/>
    <w:rsid w:val="006A6A7B"/>
    <w:rsid w:val="006A7F14"/>
    <w:rsid w:val="006A7F37"/>
    <w:rsid w:val="006B022E"/>
    <w:rsid w:val="006B0513"/>
    <w:rsid w:val="006B0545"/>
    <w:rsid w:val="006B06ED"/>
    <w:rsid w:val="006B0C9D"/>
    <w:rsid w:val="006B10D6"/>
    <w:rsid w:val="006B1323"/>
    <w:rsid w:val="006B15D1"/>
    <w:rsid w:val="006B1864"/>
    <w:rsid w:val="006B1B6E"/>
    <w:rsid w:val="006B1FAB"/>
    <w:rsid w:val="006B3B77"/>
    <w:rsid w:val="006B3D0F"/>
    <w:rsid w:val="006B4593"/>
    <w:rsid w:val="006B59CB"/>
    <w:rsid w:val="006B638F"/>
    <w:rsid w:val="006B71F0"/>
    <w:rsid w:val="006B7A91"/>
    <w:rsid w:val="006B7ACD"/>
    <w:rsid w:val="006C0013"/>
    <w:rsid w:val="006C094A"/>
    <w:rsid w:val="006C0C20"/>
    <w:rsid w:val="006C0F15"/>
    <w:rsid w:val="006C14DE"/>
    <w:rsid w:val="006C21B4"/>
    <w:rsid w:val="006C2643"/>
    <w:rsid w:val="006C345B"/>
    <w:rsid w:val="006C42EB"/>
    <w:rsid w:val="006C4379"/>
    <w:rsid w:val="006C4425"/>
    <w:rsid w:val="006C4788"/>
    <w:rsid w:val="006C4853"/>
    <w:rsid w:val="006C4AE6"/>
    <w:rsid w:val="006C4C8A"/>
    <w:rsid w:val="006C5591"/>
    <w:rsid w:val="006C5C08"/>
    <w:rsid w:val="006C6166"/>
    <w:rsid w:val="006C61D5"/>
    <w:rsid w:val="006C6A7A"/>
    <w:rsid w:val="006C7531"/>
    <w:rsid w:val="006D026D"/>
    <w:rsid w:val="006D08BD"/>
    <w:rsid w:val="006D0B5E"/>
    <w:rsid w:val="006D0C22"/>
    <w:rsid w:val="006D1AD1"/>
    <w:rsid w:val="006D1E15"/>
    <w:rsid w:val="006D2D54"/>
    <w:rsid w:val="006D304A"/>
    <w:rsid w:val="006D34C0"/>
    <w:rsid w:val="006D5881"/>
    <w:rsid w:val="006D5B70"/>
    <w:rsid w:val="006D5DF9"/>
    <w:rsid w:val="006D5ED5"/>
    <w:rsid w:val="006D6F9A"/>
    <w:rsid w:val="006D742C"/>
    <w:rsid w:val="006E06A9"/>
    <w:rsid w:val="006E1039"/>
    <w:rsid w:val="006E176B"/>
    <w:rsid w:val="006E187E"/>
    <w:rsid w:val="006E2E52"/>
    <w:rsid w:val="006E3979"/>
    <w:rsid w:val="006E3C59"/>
    <w:rsid w:val="006E4A9A"/>
    <w:rsid w:val="006E4B52"/>
    <w:rsid w:val="006E4BFD"/>
    <w:rsid w:val="006E4C33"/>
    <w:rsid w:val="006E4F2A"/>
    <w:rsid w:val="006E4F54"/>
    <w:rsid w:val="006E5DA1"/>
    <w:rsid w:val="006E5F5A"/>
    <w:rsid w:val="006E6F9D"/>
    <w:rsid w:val="006E6FC1"/>
    <w:rsid w:val="006E7DEB"/>
    <w:rsid w:val="006F000C"/>
    <w:rsid w:val="006F1665"/>
    <w:rsid w:val="006F1998"/>
    <w:rsid w:val="006F1B3E"/>
    <w:rsid w:val="006F1D6A"/>
    <w:rsid w:val="006F23FF"/>
    <w:rsid w:val="006F365B"/>
    <w:rsid w:val="006F3668"/>
    <w:rsid w:val="006F44E9"/>
    <w:rsid w:val="006F478E"/>
    <w:rsid w:val="006F4A86"/>
    <w:rsid w:val="006F566B"/>
    <w:rsid w:val="006F5971"/>
    <w:rsid w:val="006F6241"/>
    <w:rsid w:val="006F6CB3"/>
    <w:rsid w:val="006F6D45"/>
    <w:rsid w:val="006F6E7C"/>
    <w:rsid w:val="006F72B6"/>
    <w:rsid w:val="007000E6"/>
    <w:rsid w:val="00700F7F"/>
    <w:rsid w:val="0070150C"/>
    <w:rsid w:val="007018B2"/>
    <w:rsid w:val="007035B9"/>
    <w:rsid w:val="007039F3"/>
    <w:rsid w:val="00704FE0"/>
    <w:rsid w:val="007062F1"/>
    <w:rsid w:val="00706660"/>
    <w:rsid w:val="007069A5"/>
    <w:rsid w:val="00707C2E"/>
    <w:rsid w:val="007103EF"/>
    <w:rsid w:val="007106EA"/>
    <w:rsid w:val="00710CE8"/>
    <w:rsid w:val="007110A5"/>
    <w:rsid w:val="00712D65"/>
    <w:rsid w:val="00713D42"/>
    <w:rsid w:val="00713FF0"/>
    <w:rsid w:val="00715171"/>
    <w:rsid w:val="007159D3"/>
    <w:rsid w:val="00715D91"/>
    <w:rsid w:val="00716134"/>
    <w:rsid w:val="00716398"/>
    <w:rsid w:val="00716643"/>
    <w:rsid w:val="00716802"/>
    <w:rsid w:val="00716CD6"/>
    <w:rsid w:val="00717B00"/>
    <w:rsid w:val="0072103C"/>
    <w:rsid w:val="0072119E"/>
    <w:rsid w:val="00721527"/>
    <w:rsid w:val="007217C2"/>
    <w:rsid w:val="007218BE"/>
    <w:rsid w:val="00722429"/>
    <w:rsid w:val="0072262E"/>
    <w:rsid w:val="00722724"/>
    <w:rsid w:val="00722887"/>
    <w:rsid w:val="00723269"/>
    <w:rsid w:val="00723CD2"/>
    <w:rsid w:val="00723DD5"/>
    <w:rsid w:val="00724807"/>
    <w:rsid w:val="007256D7"/>
    <w:rsid w:val="007256E2"/>
    <w:rsid w:val="007259E3"/>
    <w:rsid w:val="00726BA2"/>
    <w:rsid w:val="00726D0A"/>
    <w:rsid w:val="00726E36"/>
    <w:rsid w:val="007271EB"/>
    <w:rsid w:val="00730151"/>
    <w:rsid w:val="0073186A"/>
    <w:rsid w:val="0073303A"/>
    <w:rsid w:val="0073311F"/>
    <w:rsid w:val="0073314E"/>
    <w:rsid w:val="00733520"/>
    <w:rsid w:val="00733A12"/>
    <w:rsid w:val="00733EC8"/>
    <w:rsid w:val="0073477F"/>
    <w:rsid w:val="00734FD8"/>
    <w:rsid w:val="007352F0"/>
    <w:rsid w:val="0073534F"/>
    <w:rsid w:val="0073562F"/>
    <w:rsid w:val="00735B64"/>
    <w:rsid w:val="00737430"/>
    <w:rsid w:val="007378F0"/>
    <w:rsid w:val="00740EC5"/>
    <w:rsid w:val="007429D7"/>
    <w:rsid w:val="00742A6E"/>
    <w:rsid w:val="0074369A"/>
    <w:rsid w:val="0074388E"/>
    <w:rsid w:val="00743D29"/>
    <w:rsid w:val="007446B4"/>
    <w:rsid w:val="007449F7"/>
    <w:rsid w:val="00744A72"/>
    <w:rsid w:val="007451F7"/>
    <w:rsid w:val="0074646A"/>
    <w:rsid w:val="00746F54"/>
    <w:rsid w:val="00747440"/>
    <w:rsid w:val="00747533"/>
    <w:rsid w:val="007475E2"/>
    <w:rsid w:val="0075034F"/>
    <w:rsid w:val="00750882"/>
    <w:rsid w:val="0075129B"/>
    <w:rsid w:val="00751346"/>
    <w:rsid w:val="007515EB"/>
    <w:rsid w:val="00751725"/>
    <w:rsid w:val="007524F2"/>
    <w:rsid w:val="00752522"/>
    <w:rsid w:val="0075358D"/>
    <w:rsid w:val="0075445B"/>
    <w:rsid w:val="007547C2"/>
    <w:rsid w:val="00754FCA"/>
    <w:rsid w:val="0075518B"/>
    <w:rsid w:val="00755D5E"/>
    <w:rsid w:val="00757069"/>
    <w:rsid w:val="00757669"/>
    <w:rsid w:val="007577EA"/>
    <w:rsid w:val="00757D26"/>
    <w:rsid w:val="00757F55"/>
    <w:rsid w:val="00757FBC"/>
    <w:rsid w:val="0076077E"/>
    <w:rsid w:val="00760FD4"/>
    <w:rsid w:val="007619F3"/>
    <w:rsid w:val="00761CF6"/>
    <w:rsid w:val="00761F59"/>
    <w:rsid w:val="00761FC9"/>
    <w:rsid w:val="00762811"/>
    <w:rsid w:val="00762B9B"/>
    <w:rsid w:val="00762CE0"/>
    <w:rsid w:val="007635AA"/>
    <w:rsid w:val="007639B1"/>
    <w:rsid w:val="007639D7"/>
    <w:rsid w:val="00763A6B"/>
    <w:rsid w:val="00763BB8"/>
    <w:rsid w:val="00763D12"/>
    <w:rsid w:val="00764B0E"/>
    <w:rsid w:val="00764D78"/>
    <w:rsid w:val="00764EBF"/>
    <w:rsid w:val="00765424"/>
    <w:rsid w:val="007659FB"/>
    <w:rsid w:val="007660EE"/>
    <w:rsid w:val="00766276"/>
    <w:rsid w:val="007666E0"/>
    <w:rsid w:val="00766F99"/>
    <w:rsid w:val="007678EA"/>
    <w:rsid w:val="00770AAA"/>
    <w:rsid w:val="00770B45"/>
    <w:rsid w:val="007720BA"/>
    <w:rsid w:val="0077211E"/>
    <w:rsid w:val="007721CF"/>
    <w:rsid w:val="00772844"/>
    <w:rsid w:val="00772F1B"/>
    <w:rsid w:val="00773171"/>
    <w:rsid w:val="007737B1"/>
    <w:rsid w:val="00773B79"/>
    <w:rsid w:val="00773C34"/>
    <w:rsid w:val="00773FF2"/>
    <w:rsid w:val="00774F8F"/>
    <w:rsid w:val="00775133"/>
    <w:rsid w:val="0077533C"/>
    <w:rsid w:val="00775728"/>
    <w:rsid w:val="007761E8"/>
    <w:rsid w:val="007763BA"/>
    <w:rsid w:val="00776C52"/>
    <w:rsid w:val="0077741D"/>
    <w:rsid w:val="00777C1F"/>
    <w:rsid w:val="00777DB4"/>
    <w:rsid w:val="00777DF2"/>
    <w:rsid w:val="00777E9A"/>
    <w:rsid w:val="007805FD"/>
    <w:rsid w:val="00781EFC"/>
    <w:rsid w:val="00782250"/>
    <w:rsid w:val="0078253E"/>
    <w:rsid w:val="0078286E"/>
    <w:rsid w:val="00782D22"/>
    <w:rsid w:val="007833AF"/>
    <w:rsid w:val="00784A2A"/>
    <w:rsid w:val="00784C23"/>
    <w:rsid w:val="00784EB3"/>
    <w:rsid w:val="00785B4B"/>
    <w:rsid w:val="007870A9"/>
    <w:rsid w:val="00787526"/>
    <w:rsid w:val="007877A8"/>
    <w:rsid w:val="00787CA1"/>
    <w:rsid w:val="007909AC"/>
    <w:rsid w:val="00790C87"/>
    <w:rsid w:val="007928D4"/>
    <w:rsid w:val="00792B2F"/>
    <w:rsid w:val="00793F72"/>
    <w:rsid w:val="00794518"/>
    <w:rsid w:val="0079459C"/>
    <w:rsid w:val="00794748"/>
    <w:rsid w:val="00794CF9"/>
    <w:rsid w:val="00795BDA"/>
    <w:rsid w:val="00796E4A"/>
    <w:rsid w:val="007970B6"/>
    <w:rsid w:val="007A0394"/>
    <w:rsid w:val="007A04FE"/>
    <w:rsid w:val="007A0690"/>
    <w:rsid w:val="007A0CF0"/>
    <w:rsid w:val="007A13CB"/>
    <w:rsid w:val="007A1F23"/>
    <w:rsid w:val="007A2118"/>
    <w:rsid w:val="007A27ED"/>
    <w:rsid w:val="007A29E2"/>
    <w:rsid w:val="007A2C79"/>
    <w:rsid w:val="007A3957"/>
    <w:rsid w:val="007A54B5"/>
    <w:rsid w:val="007A6414"/>
    <w:rsid w:val="007A6482"/>
    <w:rsid w:val="007A7106"/>
    <w:rsid w:val="007A727A"/>
    <w:rsid w:val="007B1446"/>
    <w:rsid w:val="007B1637"/>
    <w:rsid w:val="007B183E"/>
    <w:rsid w:val="007B18D6"/>
    <w:rsid w:val="007B1E0E"/>
    <w:rsid w:val="007B1E5B"/>
    <w:rsid w:val="007B21DC"/>
    <w:rsid w:val="007B2900"/>
    <w:rsid w:val="007B2A4E"/>
    <w:rsid w:val="007B2BCA"/>
    <w:rsid w:val="007B2C1A"/>
    <w:rsid w:val="007B2EB6"/>
    <w:rsid w:val="007B3828"/>
    <w:rsid w:val="007B3C87"/>
    <w:rsid w:val="007B429E"/>
    <w:rsid w:val="007B476A"/>
    <w:rsid w:val="007B487D"/>
    <w:rsid w:val="007B4BD7"/>
    <w:rsid w:val="007B568C"/>
    <w:rsid w:val="007B5983"/>
    <w:rsid w:val="007B5B06"/>
    <w:rsid w:val="007B5E9E"/>
    <w:rsid w:val="007B608B"/>
    <w:rsid w:val="007B6D62"/>
    <w:rsid w:val="007B72E0"/>
    <w:rsid w:val="007B72EC"/>
    <w:rsid w:val="007B75F5"/>
    <w:rsid w:val="007C01F2"/>
    <w:rsid w:val="007C042A"/>
    <w:rsid w:val="007C0DD5"/>
    <w:rsid w:val="007C210B"/>
    <w:rsid w:val="007C2843"/>
    <w:rsid w:val="007C2ECB"/>
    <w:rsid w:val="007C33FE"/>
    <w:rsid w:val="007C4035"/>
    <w:rsid w:val="007C4405"/>
    <w:rsid w:val="007C54B0"/>
    <w:rsid w:val="007C5A6C"/>
    <w:rsid w:val="007C6B52"/>
    <w:rsid w:val="007C6F92"/>
    <w:rsid w:val="007C7007"/>
    <w:rsid w:val="007C724C"/>
    <w:rsid w:val="007C757A"/>
    <w:rsid w:val="007C75FC"/>
    <w:rsid w:val="007D0473"/>
    <w:rsid w:val="007D08FF"/>
    <w:rsid w:val="007D0B90"/>
    <w:rsid w:val="007D11DE"/>
    <w:rsid w:val="007D1DC2"/>
    <w:rsid w:val="007D26F2"/>
    <w:rsid w:val="007D2CBF"/>
    <w:rsid w:val="007D33D4"/>
    <w:rsid w:val="007D441A"/>
    <w:rsid w:val="007D452C"/>
    <w:rsid w:val="007D4D0C"/>
    <w:rsid w:val="007D5394"/>
    <w:rsid w:val="007D56B5"/>
    <w:rsid w:val="007D5D88"/>
    <w:rsid w:val="007D6FD7"/>
    <w:rsid w:val="007D7158"/>
    <w:rsid w:val="007D72A6"/>
    <w:rsid w:val="007D7A9B"/>
    <w:rsid w:val="007D7E1F"/>
    <w:rsid w:val="007D7EB1"/>
    <w:rsid w:val="007E0255"/>
    <w:rsid w:val="007E1A1B"/>
    <w:rsid w:val="007E225E"/>
    <w:rsid w:val="007E2387"/>
    <w:rsid w:val="007E28F5"/>
    <w:rsid w:val="007E2C45"/>
    <w:rsid w:val="007E37A6"/>
    <w:rsid w:val="007E3C3E"/>
    <w:rsid w:val="007E3C57"/>
    <w:rsid w:val="007E4412"/>
    <w:rsid w:val="007E4811"/>
    <w:rsid w:val="007E4936"/>
    <w:rsid w:val="007E527B"/>
    <w:rsid w:val="007E6569"/>
    <w:rsid w:val="007E6711"/>
    <w:rsid w:val="007F1084"/>
    <w:rsid w:val="007F1316"/>
    <w:rsid w:val="007F172A"/>
    <w:rsid w:val="007F1868"/>
    <w:rsid w:val="007F2815"/>
    <w:rsid w:val="007F28D8"/>
    <w:rsid w:val="007F2948"/>
    <w:rsid w:val="007F3D8C"/>
    <w:rsid w:val="007F418F"/>
    <w:rsid w:val="007F4A18"/>
    <w:rsid w:val="007F5437"/>
    <w:rsid w:val="007F5F1A"/>
    <w:rsid w:val="007F72BD"/>
    <w:rsid w:val="007F78E3"/>
    <w:rsid w:val="007F79C4"/>
    <w:rsid w:val="0080089B"/>
    <w:rsid w:val="00800E35"/>
    <w:rsid w:val="00801D7D"/>
    <w:rsid w:val="008020DC"/>
    <w:rsid w:val="00802321"/>
    <w:rsid w:val="00802521"/>
    <w:rsid w:val="00802823"/>
    <w:rsid w:val="00802A46"/>
    <w:rsid w:val="00802D52"/>
    <w:rsid w:val="0080332A"/>
    <w:rsid w:val="00803805"/>
    <w:rsid w:val="0080389F"/>
    <w:rsid w:val="00803978"/>
    <w:rsid w:val="00804178"/>
    <w:rsid w:val="008044FA"/>
    <w:rsid w:val="00804A60"/>
    <w:rsid w:val="00805848"/>
    <w:rsid w:val="00805A9C"/>
    <w:rsid w:val="008070B5"/>
    <w:rsid w:val="008071F7"/>
    <w:rsid w:val="0081050A"/>
    <w:rsid w:val="0081100D"/>
    <w:rsid w:val="0081123D"/>
    <w:rsid w:val="0081128B"/>
    <w:rsid w:val="0081143D"/>
    <w:rsid w:val="00811824"/>
    <w:rsid w:val="00811D9A"/>
    <w:rsid w:val="00812201"/>
    <w:rsid w:val="008130B0"/>
    <w:rsid w:val="0081445A"/>
    <w:rsid w:val="008147B4"/>
    <w:rsid w:val="00814E92"/>
    <w:rsid w:val="00814F0B"/>
    <w:rsid w:val="008154CB"/>
    <w:rsid w:val="0081555A"/>
    <w:rsid w:val="00815885"/>
    <w:rsid w:val="00815EE1"/>
    <w:rsid w:val="00816534"/>
    <w:rsid w:val="008165C8"/>
    <w:rsid w:val="008166F3"/>
    <w:rsid w:val="00816929"/>
    <w:rsid w:val="00817372"/>
    <w:rsid w:val="008173B2"/>
    <w:rsid w:val="0081772F"/>
    <w:rsid w:val="00820938"/>
    <w:rsid w:val="00821027"/>
    <w:rsid w:val="008216C6"/>
    <w:rsid w:val="00821729"/>
    <w:rsid w:val="00821A74"/>
    <w:rsid w:val="00822A67"/>
    <w:rsid w:val="00823145"/>
    <w:rsid w:val="0082340C"/>
    <w:rsid w:val="00825A6D"/>
    <w:rsid w:val="00825B3A"/>
    <w:rsid w:val="0082672F"/>
    <w:rsid w:val="00827957"/>
    <w:rsid w:val="00827C8A"/>
    <w:rsid w:val="00827D93"/>
    <w:rsid w:val="008309CF"/>
    <w:rsid w:val="00831180"/>
    <w:rsid w:val="008332FB"/>
    <w:rsid w:val="0083333D"/>
    <w:rsid w:val="00833B17"/>
    <w:rsid w:val="00833D03"/>
    <w:rsid w:val="00833DFE"/>
    <w:rsid w:val="00833F94"/>
    <w:rsid w:val="00834CBA"/>
    <w:rsid w:val="00835268"/>
    <w:rsid w:val="008359ED"/>
    <w:rsid w:val="0083607C"/>
    <w:rsid w:val="00836167"/>
    <w:rsid w:val="0083625C"/>
    <w:rsid w:val="008376BB"/>
    <w:rsid w:val="00837D86"/>
    <w:rsid w:val="00837FA9"/>
    <w:rsid w:val="00840805"/>
    <w:rsid w:val="0084139B"/>
    <w:rsid w:val="00842DE0"/>
    <w:rsid w:val="00843A25"/>
    <w:rsid w:val="00844081"/>
    <w:rsid w:val="00844DFD"/>
    <w:rsid w:val="008451FD"/>
    <w:rsid w:val="0084600E"/>
    <w:rsid w:val="00846CB7"/>
    <w:rsid w:val="00846D58"/>
    <w:rsid w:val="008503D5"/>
    <w:rsid w:val="0085156E"/>
    <w:rsid w:val="00851922"/>
    <w:rsid w:val="0085245E"/>
    <w:rsid w:val="0085247E"/>
    <w:rsid w:val="00852E1D"/>
    <w:rsid w:val="00852F85"/>
    <w:rsid w:val="00853120"/>
    <w:rsid w:val="00853D35"/>
    <w:rsid w:val="00854158"/>
    <w:rsid w:val="008547D0"/>
    <w:rsid w:val="00854862"/>
    <w:rsid w:val="00854D76"/>
    <w:rsid w:val="008551C7"/>
    <w:rsid w:val="00856B30"/>
    <w:rsid w:val="00857262"/>
    <w:rsid w:val="008573A8"/>
    <w:rsid w:val="00857E8A"/>
    <w:rsid w:val="00860850"/>
    <w:rsid w:val="008619BF"/>
    <w:rsid w:val="00863175"/>
    <w:rsid w:val="0086359B"/>
    <w:rsid w:val="00863704"/>
    <w:rsid w:val="008639DD"/>
    <w:rsid w:val="00863B83"/>
    <w:rsid w:val="0086409D"/>
    <w:rsid w:val="00864A4D"/>
    <w:rsid w:val="008653DA"/>
    <w:rsid w:val="008654A0"/>
    <w:rsid w:val="00866D7B"/>
    <w:rsid w:val="00866FC9"/>
    <w:rsid w:val="00867301"/>
    <w:rsid w:val="00867343"/>
    <w:rsid w:val="00867E33"/>
    <w:rsid w:val="00867E5F"/>
    <w:rsid w:val="00870882"/>
    <w:rsid w:val="008712BE"/>
    <w:rsid w:val="00871DB8"/>
    <w:rsid w:val="00872122"/>
    <w:rsid w:val="00872509"/>
    <w:rsid w:val="008726D6"/>
    <w:rsid w:val="008735FF"/>
    <w:rsid w:val="008737EC"/>
    <w:rsid w:val="00873B2E"/>
    <w:rsid w:val="00873E21"/>
    <w:rsid w:val="00874021"/>
    <w:rsid w:val="00874452"/>
    <w:rsid w:val="0087581C"/>
    <w:rsid w:val="00876606"/>
    <w:rsid w:val="0087724B"/>
    <w:rsid w:val="00877BD5"/>
    <w:rsid w:val="00877CA8"/>
    <w:rsid w:val="00881913"/>
    <w:rsid w:val="00881A8E"/>
    <w:rsid w:val="00881F65"/>
    <w:rsid w:val="00882312"/>
    <w:rsid w:val="0088290D"/>
    <w:rsid w:val="00882DBB"/>
    <w:rsid w:val="00884137"/>
    <w:rsid w:val="0088415F"/>
    <w:rsid w:val="0088429B"/>
    <w:rsid w:val="008846E3"/>
    <w:rsid w:val="00884C42"/>
    <w:rsid w:val="00885733"/>
    <w:rsid w:val="00885ACB"/>
    <w:rsid w:val="00885C34"/>
    <w:rsid w:val="0088613D"/>
    <w:rsid w:val="008866A1"/>
    <w:rsid w:val="00886F78"/>
    <w:rsid w:val="00887643"/>
    <w:rsid w:val="008878DD"/>
    <w:rsid w:val="00887990"/>
    <w:rsid w:val="008879DD"/>
    <w:rsid w:val="00887C52"/>
    <w:rsid w:val="0089024E"/>
    <w:rsid w:val="00890B91"/>
    <w:rsid w:val="00890E67"/>
    <w:rsid w:val="00891454"/>
    <w:rsid w:val="008921E1"/>
    <w:rsid w:val="00892716"/>
    <w:rsid w:val="00892D6E"/>
    <w:rsid w:val="00892D87"/>
    <w:rsid w:val="008937E9"/>
    <w:rsid w:val="00894B97"/>
    <w:rsid w:val="008951D6"/>
    <w:rsid w:val="0089544C"/>
    <w:rsid w:val="008957A7"/>
    <w:rsid w:val="00895CB0"/>
    <w:rsid w:val="008960A0"/>
    <w:rsid w:val="00896439"/>
    <w:rsid w:val="00896709"/>
    <w:rsid w:val="00896AF7"/>
    <w:rsid w:val="00896D6C"/>
    <w:rsid w:val="00896FD4"/>
    <w:rsid w:val="008974C4"/>
    <w:rsid w:val="00897778"/>
    <w:rsid w:val="00897F1D"/>
    <w:rsid w:val="008A029A"/>
    <w:rsid w:val="008A0D00"/>
    <w:rsid w:val="008A1114"/>
    <w:rsid w:val="008A1687"/>
    <w:rsid w:val="008A20C9"/>
    <w:rsid w:val="008A2909"/>
    <w:rsid w:val="008A2936"/>
    <w:rsid w:val="008A2DC4"/>
    <w:rsid w:val="008A2FBF"/>
    <w:rsid w:val="008A361E"/>
    <w:rsid w:val="008A3BAB"/>
    <w:rsid w:val="008A44DD"/>
    <w:rsid w:val="008A5404"/>
    <w:rsid w:val="008A558B"/>
    <w:rsid w:val="008A5DF4"/>
    <w:rsid w:val="008A70EC"/>
    <w:rsid w:val="008A70F1"/>
    <w:rsid w:val="008A7B8D"/>
    <w:rsid w:val="008A7B98"/>
    <w:rsid w:val="008B0F49"/>
    <w:rsid w:val="008B191B"/>
    <w:rsid w:val="008B1A1D"/>
    <w:rsid w:val="008B1E2A"/>
    <w:rsid w:val="008B2936"/>
    <w:rsid w:val="008B2AAE"/>
    <w:rsid w:val="008B379D"/>
    <w:rsid w:val="008B3D56"/>
    <w:rsid w:val="008B4D60"/>
    <w:rsid w:val="008B55D7"/>
    <w:rsid w:val="008B56A4"/>
    <w:rsid w:val="008B58F7"/>
    <w:rsid w:val="008B5DCC"/>
    <w:rsid w:val="008B65E8"/>
    <w:rsid w:val="008B6F49"/>
    <w:rsid w:val="008B73D1"/>
    <w:rsid w:val="008B7878"/>
    <w:rsid w:val="008C06E7"/>
    <w:rsid w:val="008C091E"/>
    <w:rsid w:val="008C1499"/>
    <w:rsid w:val="008C16B1"/>
    <w:rsid w:val="008C16CD"/>
    <w:rsid w:val="008C17D5"/>
    <w:rsid w:val="008C1983"/>
    <w:rsid w:val="008C1A93"/>
    <w:rsid w:val="008C2626"/>
    <w:rsid w:val="008C263D"/>
    <w:rsid w:val="008C364B"/>
    <w:rsid w:val="008C391C"/>
    <w:rsid w:val="008C39C0"/>
    <w:rsid w:val="008C3DCC"/>
    <w:rsid w:val="008C3F21"/>
    <w:rsid w:val="008C42CF"/>
    <w:rsid w:val="008C47B1"/>
    <w:rsid w:val="008C5BE4"/>
    <w:rsid w:val="008C65B2"/>
    <w:rsid w:val="008C6BF6"/>
    <w:rsid w:val="008C7641"/>
    <w:rsid w:val="008D004D"/>
    <w:rsid w:val="008D14EC"/>
    <w:rsid w:val="008D1738"/>
    <w:rsid w:val="008D178B"/>
    <w:rsid w:val="008D17F7"/>
    <w:rsid w:val="008D29D7"/>
    <w:rsid w:val="008D3E87"/>
    <w:rsid w:val="008D4BFD"/>
    <w:rsid w:val="008D4C94"/>
    <w:rsid w:val="008D504F"/>
    <w:rsid w:val="008D59ED"/>
    <w:rsid w:val="008D5DF8"/>
    <w:rsid w:val="008D60E7"/>
    <w:rsid w:val="008D64FD"/>
    <w:rsid w:val="008D661B"/>
    <w:rsid w:val="008D716A"/>
    <w:rsid w:val="008D7A33"/>
    <w:rsid w:val="008D7B87"/>
    <w:rsid w:val="008D7CA7"/>
    <w:rsid w:val="008E040C"/>
    <w:rsid w:val="008E057A"/>
    <w:rsid w:val="008E2B34"/>
    <w:rsid w:val="008E2C6F"/>
    <w:rsid w:val="008E3180"/>
    <w:rsid w:val="008E370F"/>
    <w:rsid w:val="008E3E11"/>
    <w:rsid w:val="008E3F2F"/>
    <w:rsid w:val="008E41D0"/>
    <w:rsid w:val="008E4527"/>
    <w:rsid w:val="008E4884"/>
    <w:rsid w:val="008E4ADB"/>
    <w:rsid w:val="008E4EA6"/>
    <w:rsid w:val="008E61DE"/>
    <w:rsid w:val="008E63E7"/>
    <w:rsid w:val="008E67B4"/>
    <w:rsid w:val="008E7093"/>
    <w:rsid w:val="008E724A"/>
    <w:rsid w:val="008E7971"/>
    <w:rsid w:val="008F01B3"/>
    <w:rsid w:val="008F07B0"/>
    <w:rsid w:val="008F107B"/>
    <w:rsid w:val="008F1455"/>
    <w:rsid w:val="008F17A8"/>
    <w:rsid w:val="008F17BD"/>
    <w:rsid w:val="008F247E"/>
    <w:rsid w:val="008F2932"/>
    <w:rsid w:val="008F35C2"/>
    <w:rsid w:val="008F3F42"/>
    <w:rsid w:val="008F5593"/>
    <w:rsid w:val="008F5952"/>
    <w:rsid w:val="009008DC"/>
    <w:rsid w:val="009009EE"/>
    <w:rsid w:val="00901348"/>
    <w:rsid w:val="009029EF"/>
    <w:rsid w:val="00902D0D"/>
    <w:rsid w:val="00903AAD"/>
    <w:rsid w:val="00903ACB"/>
    <w:rsid w:val="00904948"/>
    <w:rsid w:val="00904FD4"/>
    <w:rsid w:val="0090611B"/>
    <w:rsid w:val="00906983"/>
    <w:rsid w:val="00907F5D"/>
    <w:rsid w:val="0091011B"/>
    <w:rsid w:val="00910AB2"/>
    <w:rsid w:val="009110F9"/>
    <w:rsid w:val="009114BA"/>
    <w:rsid w:val="00911A42"/>
    <w:rsid w:val="00912A98"/>
    <w:rsid w:val="00912C0E"/>
    <w:rsid w:val="00912C67"/>
    <w:rsid w:val="00913257"/>
    <w:rsid w:val="00913513"/>
    <w:rsid w:val="00914124"/>
    <w:rsid w:val="009141B3"/>
    <w:rsid w:val="00914732"/>
    <w:rsid w:val="00914A07"/>
    <w:rsid w:val="00914E62"/>
    <w:rsid w:val="0091552B"/>
    <w:rsid w:val="00915EE0"/>
    <w:rsid w:val="00916033"/>
    <w:rsid w:val="009162D0"/>
    <w:rsid w:val="009162F5"/>
    <w:rsid w:val="009171B6"/>
    <w:rsid w:val="00917504"/>
    <w:rsid w:val="00917B0C"/>
    <w:rsid w:val="00917F23"/>
    <w:rsid w:val="00920F8D"/>
    <w:rsid w:val="0092227C"/>
    <w:rsid w:val="009238FB"/>
    <w:rsid w:val="00924593"/>
    <w:rsid w:val="00925368"/>
    <w:rsid w:val="00925827"/>
    <w:rsid w:val="00926895"/>
    <w:rsid w:val="009268A7"/>
    <w:rsid w:val="0092691C"/>
    <w:rsid w:val="0092699F"/>
    <w:rsid w:val="009272EE"/>
    <w:rsid w:val="00927B30"/>
    <w:rsid w:val="0093008C"/>
    <w:rsid w:val="009304F7"/>
    <w:rsid w:val="00930F63"/>
    <w:rsid w:val="00931460"/>
    <w:rsid w:val="0093186D"/>
    <w:rsid w:val="009323D0"/>
    <w:rsid w:val="00932758"/>
    <w:rsid w:val="00932A7A"/>
    <w:rsid w:val="0093317A"/>
    <w:rsid w:val="0093420D"/>
    <w:rsid w:val="0093449A"/>
    <w:rsid w:val="00935230"/>
    <w:rsid w:val="00935583"/>
    <w:rsid w:val="00935915"/>
    <w:rsid w:val="00935BCA"/>
    <w:rsid w:val="009361A5"/>
    <w:rsid w:val="00936E1B"/>
    <w:rsid w:val="0093707A"/>
    <w:rsid w:val="009373EC"/>
    <w:rsid w:val="00937D3F"/>
    <w:rsid w:val="0094030E"/>
    <w:rsid w:val="00940677"/>
    <w:rsid w:val="00940915"/>
    <w:rsid w:val="0094097E"/>
    <w:rsid w:val="009409FE"/>
    <w:rsid w:val="00940BEB"/>
    <w:rsid w:val="00940D56"/>
    <w:rsid w:val="00941447"/>
    <w:rsid w:val="00941A77"/>
    <w:rsid w:val="00941CD4"/>
    <w:rsid w:val="009425D5"/>
    <w:rsid w:val="009429FB"/>
    <w:rsid w:val="00942B0C"/>
    <w:rsid w:val="00942CC7"/>
    <w:rsid w:val="00942E64"/>
    <w:rsid w:val="009435E1"/>
    <w:rsid w:val="009445C3"/>
    <w:rsid w:val="009449D9"/>
    <w:rsid w:val="009449F7"/>
    <w:rsid w:val="00944B7E"/>
    <w:rsid w:val="00944D65"/>
    <w:rsid w:val="009459F0"/>
    <w:rsid w:val="00945F41"/>
    <w:rsid w:val="00946A05"/>
    <w:rsid w:val="00947578"/>
    <w:rsid w:val="00950FC0"/>
    <w:rsid w:val="00951232"/>
    <w:rsid w:val="009522A1"/>
    <w:rsid w:val="00953DC7"/>
    <w:rsid w:val="009541DE"/>
    <w:rsid w:val="0095430C"/>
    <w:rsid w:val="0095441E"/>
    <w:rsid w:val="009544CE"/>
    <w:rsid w:val="00954583"/>
    <w:rsid w:val="00954702"/>
    <w:rsid w:val="00955764"/>
    <w:rsid w:val="0095583F"/>
    <w:rsid w:val="00956448"/>
    <w:rsid w:val="00956F4B"/>
    <w:rsid w:val="009571FD"/>
    <w:rsid w:val="0095798F"/>
    <w:rsid w:val="00957AA7"/>
    <w:rsid w:val="00957D24"/>
    <w:rsid w:val="00960356"/>
    <w:rsid w:val="009608B0"/>
    <w:rsid w:val="00960B16"/>
    <w:rsid w:val="00960E21"/>
    <w:rsid w:val="0096111A"/>
    <w:rsid w:val="00961853"/>
    <w:rsid w:val="009621BE"/>
    <w:rsid w:val="0096226B"/>
    <w:rsid w:val="009624CE"/>
    <w:rsid w:val="009627B3"/>
    <w:rsid w:val="00962BB1"/>
    <w:rsid w:val="00962BF4"/>
    <w:rsid w:val="009632E5"/>
    <w:rsid w:val="009635F3"/>
    <w:rsid w:val="00963E1C"/>
    <w:rsid w:val="00963E3A"/>
    <w:rsid w:val="00963E90"/>
    <w:rsid w:val="0096447B"/>
    <w:rsid w:val="00965105"/>
    <w:rsid w:val="009651B3"/>
    <w:rsid w:val="009652F0"/>
    <w:rsid w:val="009657A3"/>
    <w:rsid w:val="00965BD2"/>
    <w:rsid w:val="00965E20"/>
    <w:rsid w:val="00967DFC"/>
    <w:rsid w:val="009703C3"/>
    <w:rsid w:val="00970834"/>
    <w:rsid w:val="00970AD1"/>
    <w:rsid w:val="00970C1A"/>
    <w:rsid w:val="00970F5D"/>
    <w:rsid w:val="009717BC"/>
    <w:rsid w:val="00971A7F"/>
    <w:rsid w:val="00971BAC"/>
    <w:rsid w:val="00971FFA"/>
    <w:rsid w:val="009724C8"/>
    <w:rsid w:val="00972E5A"/>
    <w:rsid w:val="009731E9"/>
    <w:rsid w:val="0097353B"/>
    <w:rsid w:val="00976247"/>
    <w:rsid w:val="009763C4"/>
    <w:rsid w:val="00976598"/>
    <w:rsid w:val="00976618"/>
    <w:rsid w:val="00976A64"/>
    <w:rsid w:val="00976D11"/>
    <w:rsid w:val="00976ED5"/>
    <w:rsid w:val="00977513"/>
    <w:rsid w:val="0097770F"/>
    <w:rsid w:val="00977ECD"/>
    <w:rsid w:val="00980BD2"/>
    <w:rsid w:val="00981184"/>
    <w:rsid w:val="00981227"/>
    <w:rsid w:val="00981623"/>
    <w:rsid w:val="00981A5F"/>
    <w:rsid w:val="00981C4B"/>
    <w:rsid w:val="0098250A"/>
    <w:rsid w:val="0098252D"/>
    <w:rsid w:val="00982F26"/>
    <w:rsid w:val="00982FBF"/>
    <w:rsid w:val="009830C0"/>
    <w:rsid w:val="009831B0"/>
    <w:rsid w:val="00983210"/>
    <w:rsid w:val="009836A8"/>
    <w:rsid w:val="00983A17"/>
    <w:rsid w:val="00983E19"/>
    <w:rsid w:val="00983ECB"/>
    <w:rsid w:val="009847BB"/>
    <w:rsid w:val="009853CF"/>
    <w:rsid w:val="0098552F"/>
    <w:rsid w:val="009859F0"/>
    <w:rsid w:val="00985ACB"/>
    <w:rsid w:val="00985BF0"/>
    <w:rsid w:val="00986228"/>
    <w:rsid w:val="0098655E"/>
    <w:rsid w:val="00986D87"/>
    <w:rsid w:val="009875DC"/>
    <w:rsid w:val="0098768A"/>
    <w:rsid w:val="009905B3"/>
    <w:rsid w:val="00990700"/>
    <w:rsid w:val="00990ACE"/>
    <w:rsid w:val="00990D1A"/>
    <w:rsid w:val="00991691"/>
    <w:rsid w:val="00991A6D"/>
    <w:rsid w:val="0099275B"/>
    <w:rsid w:val="00992B71"/>
    <w:rsid w:val="00993A2A"/>
    <w:rsid w:val="00994D72"/>
    <w:rsid w:val="00994E95"/>
    <w:rsid w:val="00995421"/>
    <w:rsid w:val="00996F9B"/>
    <w:rsid w:val="0099716E"/>
    <w:rsid w:val="0099752E"/>
    <w:rsid w:val="00997682"/>
    <w:rsid w:val="00997D97"/>
    <w:rsid w:val="009A00D8"/>
    <w:rsid w:val="009A0239"/>
    <w:rsid w:val="009A0F8E"/>
    <w:rsid w:val="009A140E"/>
    <w:rsid w:val="009A18D5"/>
    <w:rsid w:val="009A263D"/>
    <w:rsid w:val="009A26A0"/>
    <w:rsid w:val="009A2F4B"/>
    <w:rsid w:val="009A4AB3"/>
    <w:rsid w:val="009A536C"/>
    <w:rsid w:val="009A5625"/>
    <w:rsid w:val="009A5794"/>
    <w:rsid w:val="009A5DB7"/>
    <w:rsid w:val="009A6052"/>
    <w:rsid w:val="009A78F7"/>
    <w:rsid w:val="009A79A5"/>
    <w:rsid w:val="009A7A79"/>
    <w:rsid w:val="009B0BE8"/>
    <w:rsid w:val="009B13FF"/>
    <w:rsid w:val="009B184F"/>
    <w:rsid w:val="009B1DB3"/>
    <w:rsid w:val="009B335F"/>
    <w:rsid w:val="009B3540"/>
    <w:rsid w:val="009B3638"/>
    <w:rsid w:val="009B43CD"/>
    <w:rsid w:val="009B652A"/>
    <w:rsid w:val="009B7530"/>
    <w:rsid w:val="009B7AF9"/>
    <w:rsid w:val="009B7F4E"/>
    <w:rsid w:val="009C0B08"/>
    <w:rsid w:val="009C0BF3"/>
    <w:rsid w:val="009C1E64"/>
    <w:rsid w:val="009C375F"/>
    <w:rsid w:val="009C3EA4"/>
    <w:rsid w:val="009C4528"/>
    <w:rsid w:val="009C4767"/>
    <w:rsid w:val="009C4A4C"/>
    <w:rsid w:val="009C4E75"/>
    <w:rsid w:val="009C5971"/>
    <w:rsid w:val="009C5B63"/>
    <w:rsid w:val="009C60A5"/>
    <w:rsid w:val="009C693B"/>
    <w:rsid w:val="009C77FF"/>
    <w:rsid w:val="009C7A19"/>
    <w:rsid w:val="009D11FC"/>
    <w:rsid w:val="009D14C6"/>
    <w:rsid w:val="009D27A4"/>
    <w:rsid w:val="009D324F"/>
    <w:rsid w:val="009D34EC"/>
    <w:rsid w:val="009D3CE2"/>
    <w:rsid w:val="009D4957"/>
    <w:rsid w:val="009D4F9C"/>
    <w:rsid w:val="009D549E"/>
    <w:rsid w:val="009D5BA9"/>
    <w:rsid w:val="009D5D97"/>
    <w:rsid w:val="009D5F71"/>
    <w:rsid w:val="009D6747"/>
    <w:rsid w:val="009D7084"/>
    <w:rsid w:val="009E0D4D"/>
    <w:rsid w:val="009E0FD7"/>
    <w:rsid w:val="009E1166"/>
    <w:rsid w:val="009E1415"/>
    <w:rsid w:val="009E3435"/>
    <w:rsid w:val="009E3532"/>
    <w:rsid w:val="009E3850"/>
    <w:rsid w:val="009E395B"/>
    <w:rsid w:val="009E3DD6"/>
    <w:rsid w:val="009E401C"/>
    <w:rsid w:val="009E4A77"/>
    <w:rsid w:val="009E5F18"/>
    <w:rsid w:val="009E66CB"/>
    <w:rsid w:val="009E6A6C"/>
    <w:rsid w:val="009F0060"/>
    <w:rsid w:val="009F11B1"/>
    <w:rsid w:val="009F16D0"/>
    <w:rsid w:val="009F2952"/>
    <w:rsid w:val="009F2ECC"/>
    <w:rsid w:val="009F3FF5"/>
    <w:rsid w:val="009F4164"/>
    <w:rsid w:val="009F41E6"/>
    <w:rsid w:val="009F4322"/>
    <w:rsid w:val="009F4518"/>
    <w:rsid w:val="009F47B5"/>
    <w:rsid w:val="009F4EA8"/>
    <w:rsid w:val="009F4F64"/>
    <w:rsid w:val="009F57CD"/>
    <w:rsid w:val="009F6281"/>
    <w:rsid w:val="009F68CD"/>
    <w:rsid w:val="00A00066"/>
    <w:rsid w:val="00A00449"/>
    <w:rsid w:val="00A004B3"/>
    <w:rsid w:val="00A01E73"/>
    <w:rsid w:val="00A02019"/>
    <w:rsid w:val="00A0277F"/>
    <w:rsid w:val="00A02AF7"/>
    <w:rsid w:val="00A02D1D"/>
    <w:rsid w:val="00A03D6F"/>
    <w:rsid w:val="00A0436D"/>
    <w:rsid w:val="00A04659"/>
    <w:rsid w:val="00A047DE"/>
    <w:rsid w:val="00A05196"/>
    <w:rsid w:val="00A051C6"/>
    <w:rsid w:val="00A0531D"/>
    <w:rsid w:val="00A05803"/>
    <w:rsid w:val="00A05D70"/>
    <w:rsid w:val="00A05FEC"/>
    <w:rsid w:val="00A0612C"/>
    <w:rsid w:val="00A06A33"/>
    <w:rsid w:val="00A07AC9"/>
    <w:rsid w:val="00A1011E"/>
    <w:rsid w:val="00A104E9"/>
    <w:rsid w:val="00A114D3"/>
    <w:rsid w:val="00A115FB"/>
    <w:rsid w:val="00A1193E"/>
    <w:rsid w:val="00A11AD7"/>
    <w:rsid w:val="00A11BAF"/>
    <w:rsid w:val="00A11FAA"/>
    <w:rsid w:val="00A13108"/>
    <w:rsid w:val="00A1332E"/>
    <w:rsid w:val="00A13FCD"/>
    <w:rsid w:val="00A1477B"/>
    <w:rsid w:val="00A148D4"/>
    <w:rsid w:val="00A14A3A"/>
    <w:rsid w:val="00A14BFC"/>
    <w:rsid w:val="00A15489"/>
    <w:rsid w:val="00A1649A"/>
    <w:rsid w:val="00A1665C"/>
    <w:rsid w:val="00A169F2"/>
    <w:rsid w:val="00A16BE3"/>
    <w:rsid w:val="00A16C1E"/>
    <w:rsid w:val="00A16C8E"/>
    <w:rsid w:val="00A1713F"/>
    <w:rsid w:val="00A17DA1"/>
    <w:rsid w:val="00A20023"/>
    <w:rsid w:val="00A20C27"/>
    <w:rsid w:val="00A20E2D"/>
    <w:rsid w:val="00A21EB9"/>
    <w:rsid w:val="00A229FB"/>
    <w:rsid w:val="00A22B20"/>
    <w:rsid w:val="00A2344B"/>
    <w:rsid w:val="00A23C82"/>
    <w:rsid w:val="00A245FE"/>
    <w:rsid w:val="00A247C0"/>
    <w:rsid w:val="00A24EA0"/>
    <w:rsid w:val="00A259B7"/>
    <w:rsid w:val="00A26345"/>
    <w:rsid w:val="00A2692D"/>
    <w:rsid w:val="00A2696A"/>
    <w:rsid w:val="00A26A61"/>
    <w:rsid w:val="00A2743F"/>
    <w:rsid w:val="00A30695"/>
    <w:rsid w:val="00A3179A"/>
    <w:rsid w:val="00A31AA0"/>
    <w:rsid w:val="00A31E1D"/>
    <w:rsid w:val="00A32552"/>
    <w:rsid w:val="00A33CD5"/>
    <w:rsid w:val="00A35715"/>
    <w:rsid w:val="00A35AC3"/>
    <w:rsid w:val="00A36562"/>
    <w:rsid w:val="00A36AE1"/>
    <w:rsid w:val="00A37741"/>
    <w:rsid w:val="00A37815"/>
    <w:rsid w:val="00A40BF0"/>
    <w:rsid w:val="00A40F69"/>
    <w:rsid w:val="00A411AF"/>
    <w:rsid w:val="00A430C4"/>
    <w:rsid w:val="00A43126"/>
    <w:rsid w:val="00A43530"/>
    <w:rsid w:val="00A4409E"/>
    <w:rsid w:val="00A44488"/>
    <w:rsid w:val="00A45879"/>
    <w:rsid w:val="00A460C1"/>
    <w:rsid w:val="00A46333"/>
    <w:rsid w:val="00A469B0"/>
    <w:rsid w:val="00A50148"/>
    <w:rsid w:val="00A50AA5"/>
    <w:rsid w:val="00A51053"/>
    <w:rsid w:val="00A513A9"/>
    <w:rsid w:val="00A51413"/>
    <w:rsid w:val="00A515A4"/>
    <w:rsid w:val="00A519C7"/>
    <w:rsid w:val="00A51AF7"/>
    <w:rsid w:val="00A51F02"/>
    <w:rsid w:val="00A52467"/>
    <w:rsid w:val="00A529EC"/>
    <w:rsid w:val="00A531FC"/>
    <w:rsid w:val="00A535C8"/>
    <w:rsid w:val="00A542FD"/>
    <w:rsid w:val="00A54630"/>
    <w:rsid w:val="00A5580A"/>
    <w:rsid w:val="00A55A43"/>
    <w:rsid w:val="00A55AC4"/>
    <w:rsid w:val="00A55ACF"/>
    <w:rsid w:val="00A55CCF"/>
    <w:rsid w:val="00A55EA3"/>
    <w:rsid w:val="00A56259"/>
    <w:rsid w:val="00A56E90"/>
    <w:rsid w:val="00A601ED"/>
    <w:rsid w:val="00A60612"/>
    <w:rsid w:val="00A60DBC"/>
    <w:rsid w:val="00A60E7B"/>
    <w:rsid w:val="00A61764"/>
    <w:rsid w:val="00A61DC8"/>
    <w:rsid w:val="00A61E2D"/>
    <w:rsid w:val="00A622D7"/>
    <w:rsid w:val="00A62611"/>
    <w:rsid w:val="00A63418"/>
    <w:rsid w:val="00A63767"/>
    <w:rsid w:val="00A63E55"/>
    <w:rsid w:val="00A64145"/>
    <w:rsid w:val="00A64BE0"/>
    <w:rsid w:val="00A64C04"/>
    <w:rsid w:val="00A64F67"/>
    <w:rsid w:val="00A64FC5"/>
    <w:rsid w:val="00A65A92"/>
    <w:rsid w:val="00A65AD5"/>
    <w:rsid w:val="00A65CAC"/>
    <w:rsid w:val="00A66C3C"/>
    <w:rsid w:val="00A674F4"/>
    <w:rsid w:val="00A67A07"/>
    <w:rsid w:val="00A67B80"/>
    <w:rsid w:val="00A700F1"/>
    <w:rsid w:val="00A710C7"/>
    <w:rsid w:val="00A71208"/>
    <w:rsid w:val="00A71A5C"/>
    <w:rsid w:val="00A71BDD"/>
    <w:rsid w:val="00A7217B"/>
    <w:rsid w:val="00A7231E"/>
    <w:rsid w:val="00A724BC"/>
    <w:rsid w:val="00A7311D"/>
    <w:rsid w:val="00A73791"/>
    <w:rsid w:val="00A73BD9"/>
    <w:rsid w:val="00A74200"/>
    <w:rsid w:val="00A74360"/>
    <w:rsid w:val="00A74390"/>
    <w:rsid w:val="00A74441"/>
    <w:rsid w:val="00A74825"/>
    <w:rsid w:val="00A74D5C"/>
    <w:rsid w:val="00A74FE1"/>
    <w:rsid w:val="00A75BF4"/>
    <w:rsid w:val="00A75FE4"/>
    <w:rsid w:val="00A76AB5"/>
    <w:rsid w:val="00A775F5"/>
    <w:rsid w:val="00A7792B"/>
    <w:rsid w:val="00A77CDF"/>
    <w:rsid w:val="00A80A40"/>
    <w:rsid w:val="00A8251D"/>
    <w:rsid w:val="00A82907"/>
    <w:rsid w:val="00A82938"/>
    <w:rsid w:val="00A82BE9"/>
    <w:rsid w:val="00A82C8C"/>
    <w:rsid w:val="00A82D70"/>
    <w:rsid w:val="00A83444"/>
    <w:rsid w:val="00A83730"/>
    <w:rsid w:val="00A83952"/>
    <w:rsid w:val="00A84318"/>
    <w:rsid w:val="00A84510"/>
    <w:rsid w:val="00A845B7"/>
    <w:rsid w:val="00A855AD"/>
    <w:rsid w:val="00A858F1"/>
    <w:rsid w:val="00A859B3"/>
    <w:rsid w:val="00A85FA7"/>
    <w:rsid w:val="00A8612C"/>
    <w:rsid w:val="00A86AFE"/>
    <w:rsid w:val="00A8719B"/>
    <w:rsid w:val="00A873A5"/>
    <w:rsid w:val="00A8747B"/>
    <w:rsid w:val="00A87960"/>
    <w:rsid w:val="00A87A23"/>
    <w:rsid w:val="00A90A47"/>
    <w:rsid w:val="00A918B9"/>
    <w:rsid w:val="00A91CE5"/>
    <w:rsid w:val="00A91D7B"/>
    <w:rsid w:val="00A91DC6"/>
    <w:rsid w:val="00A92436"/>
    <w:rsid w:val="00A92885"/>
    <w:rsid w:val="00A9298B"/>
    <w:rsid w:val="00A93D3C"/>
    <w:rsid w:val="00A94133"/>
    <w:rsid w:val="00A95A9B"/>
    <w:rsid w:val="00A95F5C"/>
    <w:rsid w:val="00A96561"/>
    <w:rsid w:val="00A96B89"/>
    <w:rsid w:val="00A970CE"/>
    <w:rsid w:val="00A97A18"/>
    <w:rsid w:val="00AA064F"/>
    <w:rsid w:val="00AA08E4"/>
    <w:rsid w:val="00AA118C"/>
    <w:rsid w:val="00AA1622"/>
    <w:rsid w:val="00AA1C33"/>
    <w:rsid w:val="00AA1CDC"/>
    <w:rsid w:val="00AA1E65"/>
    <w:rsid w:val="00AA2212"/>
    <w:rsid w:val="00AA22EB"/>
    <w:rsid w:val="00AA277F"/>
    <w:rsid w:val="00AA2EAF"/>
    <w:rsid w:val="00AA3652"/>
    <w:rsid w:val="00AA3795"/>
    <w:rsid w:val="00AA3CE6"/>
    <w:rsid w:val="00AA3FE9"/>
    <w:rsid w:val="00AA4677"/>
    <w:rsid w:val="00AA523F"/>
    <w:rsid w:val="00AA5955"/>
    <w:rsid w:val="00AA5F11"/>
    <w:rsid w:val="00AA6A63"/>
    <w:rsid w:val="00AA6F40"/>
    <w:rsid w:val="00AB0106"/>
    <w:rsid w:val="00AB01A8"/>
    <w:rsid w:val="00AB0484"/>
    <w:rsid w:val="00AB0545"/>
    <w:rsid w:val="00AB0635"/>
    <w:rsid w:val="00AB07CF"/>
    <w:rsid w:val="00AB27B7"/>
    <w:rsid w:val="00AB2C21"/>
    <w:rsid w:val="00AB31EE"/>
    <w:rsid w:val="00AB3361"/>
    <w:rsid w:val="00AB3C16"/>
    <w:rsid w:val="00AB3E03"/>
    <w:rsid w:val="00AB4C2E"/>
    <w:rsid w:val="00AB4C8A"/>
    <w:rsid w:val="00AB539C"/>
    <w:rsid w:val="00AB5BA8"/>
    <w:rsid w:val="00AB665C"/>
    <w:rsid w:val="00AB6F1F"/>
    <w:rsid w:val="00AB6FDB"/>
    <w:rsid w:val="00AB70DE"/>
    <w:rsid w:val="00AB7FA7"/>
    <w:rsid w:val="00AC0384"/>
    <w:rsid w:val="00AC0F45"/>
    <w:rsid w:val="00AC160B"/>
    <w:rsid w:val="00AC23F7"/>
    <w:rsid w:val="00AC295E"/>
    <w:rsid w:val="00AC2D02"/>
    <w:rsid w:val="00AC3775"/>
    <w:rsid w:val="00AC3875"/>
    <w:rsid w:val="00AC40BF"/>
    <w:rsid w:val="00AC4701"/>
    <w:rsid w:val="00AC4FB5"/>
    <w:rsid w:val="00AC6297"/>
    <w:rsid w:val="00AC6912"/>
    <w:rsid w:val="00AC6EF5"/>
    <w:rsid w:val="00AC7629"/>
    <w:rsid w:val="00AD110D"/>
    <w:rsid w:val="00AD1376"/>
    <w:rsid w:val="00AD1A30"/>
    <w:rsid w:val="00AD200A"/>
    <w:rsid w:val="00AD215C"/>
    <w:rsid w:val="00AD21BD"/>
    <w:rsid w:val="00AD27E9"/>
    <w:rsid w:val="00AD532C"/>
    <w:rsid w:val="00AD56B3"/>
    <w:rsid w:val="00AD6136"/>
    <w:rsid w:val="00AD6BB1"/>
    <w:rsid w:val="00AD6FBB"/>
    <w:rsid w:val="00AD7374"/>
    <w:rsid w:val="00AD77E6"/>
    <w:rsid w:val="00AD7E02"/>
    <w:rsid w:val="00AE062D"/>
    <w:rsid w:val="00AE0EAA"/>
    <w:rsid w:val="00AE1764"/>
    <w:rsid w:val="00AE2EFA"/>
    <w:rsid w:val="00AE3D34"/>
    <w:rsid w:val="00AE4E17"/>
    <w:rsid w:val="00AE4FC6"/>
    <w:rsid w:val="00AE51D9"/>
    <w:rsid w:val="00AE567B"/>
    <w:rsid w:val="00AE593A"/>
    <w:rsid w:val="00AE609D"/>
    <w:rsid w:val="00AE6150"/>
    <w:rsid w:val="00AE647C"/>
    <w:rsid w:val="00AE6EC2"/>
    <w:rsid w:val="00AE7170"/>
    <w:rsid w:val="00AE7441"/>
    <w:rsid w:val="00AE7B29"/>
    <w:rsid w:val="00AE7C3F"/>
    <w:rsid w:val="00AF0612"/>
    <w:rsid w:val="00AF0D5C"/>
    <w:rsid w:val="00AF0E1A"/>
    <w:rsid w:val="00AF1783"/>
    <w:rsid w:val="00AF23D6"/>
    <w:rsid w:val="00AF2A3E"/>
    <w:rsid w:val="00AF2DD6"/>
    <w:rsid w:val="00AF3C7F"/>
    <w:rsid w:val="00AF3DCE"/>
    <w:rsid w:val="00AF4361"/>
    <w:rsid w:val="00AF49C4"/>
    <w:rsid w:val="00AF5C57"/>
    <w:rsid w:val="00AF64AC"/>
    <w:rsid w:val="00AF6A2A"/>
    <w:rsid w:val="00AF6A49"/>
    <w:rsid w:val="00AF7DE2"/>
    <w:rsid w:val="00AF7F58"/>
    <w:rsid w:val="00B0049A"/>
    <w:rsid w:val="00B00B60"/>
    <w:rsid w:val="00B0142B"/>
    <w:rsid w:val="00B01887"/>
    <w:rsid w:val="00B01CFC"/>
    <w:rsid w:val="00B0240F"/>
    <w:rsid w:val="00B02789"/>
    <w:rsid w:val="00B036C1"/>
    <w:rsid w:val="00B0393D"/>
    <w:rsid w:val="00B03952"/>
    <w:rsid w:val="00B03977"/>
    <w:rsid w:val="00B040F3"/>
    <w:rsid w:val="00B04EAA"/>
    <w:rsid w:val="00B067AF"/>
    <w:rsid w:val="00B074CD"/>
    <w:rsid w:val="00B075EA"/>
    <w:rsid w:val="00B1006B"/>
    <w:rsid w:val="00B10CC2"/>
    <w:rsid w:val="00B11DC3"/>
    <w:rsid w:val="00B11E2F"/>
    <w:rsid w:val="00B120F7"/>
    <w:rsid w:val="00B127CF"/>
    <w:rsid w:val="00B12824"/>
    <w:rsid w:val="00B12F03"/>
    <w:rsid w:val="00B12F55"/>
    <w:rsid w:val="00B13900"/>
    <w:rsid w:val="00B13A23"/>
    <w:rsid w:val="00B13E56"/>
    <w:rsid w:val="00B14264"/>
    <w:rsid w:val="00B143D6"/>
    <w:rsid w:val="00B1456B"/>
    <w:rsid w:val="00B149C5"/>
    <w:rsid w:val="00B14A86"/>
    <w:rsid w:val="00B14E12"/>
    <w:rsid w:val="00B15B29"/>
    <w:rsid w:val="00B15DF7"/>
    <w:rsid w:val="00B15EFF"/>
    <w:rsid w:val="00B15F7D"/>
    <w:rsid w:val="00B168A8"/>
    <w:rsid w:val="00B16B9F"/>
    <w:rsid w:val="00B16E41"/>
    <w:rsid w:val="00B16F40"/>
    <w:rsid w:val="00B16F7C"/>
    <w:rsid w:val="00B1730C"/>
    <w:rsid w:val="00B1731E"/>
    <w:rsid w:val="00B17B82"/>
    <w:rsid w:val="00B20238"/>
    <w:rsid w:val="00B20294"/>
    <w:rsid w:val="00B20AA5"/>
    <w:rsid w:val="00B20D59"/>
    <w:rsid w:val="00B211C1"/>
    <w:rsid w:val="00B214AE"/>
    <w:rsid w:val="00B217F5"/>
    <w:rsid w:val="00B221B7"/>
    <w:rsid w:val="00B2235B"/>
    <w:rsid w:val="00B22873"/>
    <w:rsid w:val="00B23363"/>
    <w:rsid w:val="00B23949"/>
    <w:rsid w:val="00B2406B"/>
    <w:rsid w:val="00B240A3"/>
    <w:rsid w:val="00B24334"/>
    <w:rsid w:val="00B249C4"/>
    <w:rsid w:val="00B25081"/>
    <w:rsid w:val="00B25606"/>
    <w:rsid w:val="00B25C0B"/>
    <w:rsid w:val="00B25C0F"/>
    <w:rsid w:val="00B26923"/>
    <w:rsid w:val="00B2728B"/>
    <w:rsid w:val="00B30150"/>
    <w:rsid w:val="00B3035A"/>
    <w:rsid w:val="00B309F0"/>
    <w:rsid w:val="00B31084"/>
    <w:rsid w:val="00B317B8"/>
    <w:rsid w:val="00B32383"/>
    <w:rsid w:val="00B32516"/>
    <w:rsid w:val="00B328DB"/>
    <w:rsid w:val="00B32933"/>
    <w:rsid w:val="00B32C03"/>
    <w:rsid w:val="00B3378B"/>
    <w:rsid w:val="00B33BAD"/>
    <w:rsid w:val="00B33D57"/>
    <w:rsid w:val="00B34089"/>
    <w:rsid w:val="00B349F0"/>
    <w:rsid w:val="00B34A5D"/>
    <w:rsid w:val="00B361B3"/>
    <w:rsid w:val="00B3696E"/>
    <w:rsid w:val="00B37007"/>
    <w:rsid w:val="00B373EB"/>
    <w:rsid w:val="00B374E4"/>
    <w:rsid w:val="00B37695"/>
    <w:rsid w:val="00B37991"/>
    <w:rsid w:val="00B41A79"/>
    <w:rsid w:val="00B4278E"/>
    <w:rsid w:val="00B42AF1"/>
    <w:rsid w:val="00B42D72"/>
    <w:rsid w:val="00B43158"/>
    <w:rsid w:val="00B43268"/>
    <w:rsid w:val="00B43451"/>
    <w:rsid w:val="00B43BA6"/>
    <w:rsid w:val="00B44B1F"/>
    <w:rsid w:val="00B44DE7"/>
    <w:rsid w:val="00B454E9"/>
    <w:rsid w:val="00B454EF"/>
    <w:rsid w:val="00B45535"/>
    <w:rsid w:val="00B46C43"/>
    <w:rsid w:val="00B46D4B"/>
    <w:rsid w:val="00B50074"/>
    <w:rsid w:val="00B50580"/>
    <w:rsid w:val="00B5128A"/>
    <w:rsid w:val="00B51D37"/>
    <w:rsid w:val="00B51E2C"/>
    <w:rsid w:val="00B51F8F"/>
    <w:rsid w:val="00B520F5"/>
    <w:rsid w:val="00B5310E"/>
    <w:rsid w:val="00B53D0A"/>
    <w:rsid w:val="00B540BC"/>
    <w:rsid w:val="00B546D7"/>
    <w:rsid w:val="00B55348"/>
    <w:rsid w:val="00B55971"/>
    <w:rsid w:val="00B561DA"/>
    <w:rsid w:val="00B561F5"/>
    <w:rsid w:val="00B56268"/>
    <w:rsid w:val="00B570BA"/>
    <w:rsid w:val="00B57332"/>
    <w:rsid w:val="00B57E3B"/>
    <w:rsid w:val="00B57E6C"/>
    <w:rsid w:val="00B605A5"/>
    <w:rsid w:val="00B607D0"/>
    <w:rsid w:val="00B60EE9"/>
    <w:rsid w:val="00B6173C"/>
    <w:rsid w:val="00B61B41"/>
    <w:rsid w:val="00B61BEE"/>
    <w:rsid w:val="00B61C60"/>
    <w:rsid w:val="00B61E8D"/>
    <w:rsid w:val="00B6266E"/>
    <w:rsid w:val="00B62A8B"/>
    <w:rsid w:val="00B62BEB"/>
    <w:rsid w:val="00B632EC"/>
    <w:rsid w:val="00B64321"/>
    <w:rsid w:val="00B646ED"/>
    <w:rsid w:val="00B6498A"/>
    <w:rsid w:val="00B64C6F"/>
    <w:rsid w:val="00B64F12"/>
    <w:rsid w:val="00B658A7"/>
    <w:rsid w:val="00B658D1"/>
    <w:rsid w:val="00B65F27"/>
    <w:rsid w:val="00B6651A"/>
    <w:rsid w:val="00B665D7"/>
    <w:rsid w:val="00B667A2"/>
    <w:rsid w:val="00B66D64"/>
    <w:rsid w:val="00B67799"/>
    <w:rsid w:val="00B70E13"/>
    <w:rsid w:val="00B71A96"/>
    <w:rsid w:val="00B7215F"/>
    <w:rsid w:val="00B728F3"/>
    <w:rsid w:val="00B72B9B"/>
    <w:rsid w:val="00B73319"/>
    <w:rsid w:val="00B7370E"/>
    <w:rsid w:val="00B7376C"/>
    <w:rsid w:val="00B73BAA"/>
    <w:rsid w:val="00B73FD8"/>
    <w:rsid w:val="00B7474C"/>
    <w:rsid w:val="00B7479A"/>
    <w:rsid w:val="00B75386"/>
    <w:rsid w:val="00B75543"/>
    <w:rsid w:val="00B75F9D"/>
    <w:rsid w:val="00B7687B"/>
    <w:rsid w:val="00B768E3"/>
    <w:rsid w:val="00B77191"/>
    <w:rsid w:val="00B772FC"/>
    <w:rsid w:val="00B776B4"/>
    <w:rsid w:val="00B77A29"/>
    <w:rsid w:val="00B77FAB"/>
    <w:rsid w:val="00B80931"/>
    <w:rsid w:val="00B80A37"/>
    <w:rsid w:val="00B81578"/>
    <w:rsid w:val="00B818EE"/>
    <w:rsid w:val="00B819AA"/>
    <w:rsid w:val="00B81A78"/>
    <w:rsid w:val="00B81C8A"/>
    <w:rsid w:val="00B82206"/>
    <w:rsid w:val="00B82A17"/>
    <w:rsid w:val="00B8381A"/>
    <w:rsid w:val="00B83F83"/>
    <w:rsid w:val="00B8445E"/>
    <w:rsid w:val="00B845AA"/>
    <w:rsid w:val="00B84677"/>
    <w:rsid w:val="00B85028"/>
    <w:rsid w:val="00B85815"/>
    <w:rsid w:val="00B85C51"/>
    <w:rsid w:val="00B85EF1"/>
    <w:rsid w:val="00B8664E"/>
    <w:rsid w:val="00B866F3"/>
    <w:rsid w:val="00B8691C"/>
    <w:rsid w:val="00B86F56"/>
    <w:rsid w:val="00B86F9C"/>
    <w:rsid w:val="00B87343"/>
    <w:rsid w:val="00B87832"/>
    <w:rsid w:val="00B87931"/>
    <w:rsid w:val="00B87DAF"/>
    <w:rsid w:val="00B909D8"/>
    <w:rsid w:val="00B91150"/>
    <w:rsid w:val="00B9199C"/>
    <w:rsid w:val="00B919D1"/>
    <w:rsid w:val="00B92CCF"/>
    <w:rsid w:val="00B9311D"/>
    <w:rsid w:val="00B94475"/>
    <w:rsid w:val="00B9546F"/>
    <w:rsid w:val="00B956E7"/>
    <w:rsid w:val="00B957E8"/>
    <w:rsid w:val="00B95C34"/>
    <w:rsid w:val="00B96BD7"/>
    <w:rsid w:val="00B97255"/>
    <w:rsid w:val="00B97545"/>
    <w:rsid w:val="00B977B7"/>
    <w:rsid w:val="00B979EF"/>
    <w:rsid w:val="00B97A91"/>
    <w:rsid w:val="00BA0871"/>
    <w:rsid w:val="00BA0A4A"/>
    <w:rsid w:val="00BA0A89"/>
    <w:rsid w:val="00BA16F0"/>
    <w:rsid w:val="00BA1812"/>
    <w:rsid w:val="00BA1DBE"/>
    <w:rsid w:val="00BA2484"/>
    <w:rsid w:val="00BA268C"/>
    <w:rsid w:val="00BA272B"/>
    <w:rsid w:val="00BA2BD6"/>
    <w:rsid w:val="00BA2D97"/>
    <w:rsid w:val="00BA3BD7"/>
    <w:rsid w:val="00BA4516"/>
    <w:rsid w:val="00BA49B4"/>
    <w:rsid w:val="00BA5BDC"/>
    <w:rsid w:val="00BA66EA"/>
    <w:rsid w:val="00BB0DC1"/>
    <w:rsid w:val="00BB20B4"/>
    <w:rsid w:val="00BB3206"/>
    <w:rsid w:val="00BB424A"/>
    <w:rsid w:val="00BB4438"/>
    <w:rsid w:val="00BB4ACA"/>
    <w:rsid w:val="00BB4C79"/>
    <w:rsid w:val="00BB4F91"/>
    <w:rsid w:val="00BB5149"/>
    <w:rsid w:val="00BB51EA"/>
    <w:rsid w:val="00BB52C2"/>
    <w:rsid w:val="00BB539F"/>
    <w:rsid w:val="00BB54ED"/>
    <w:rsid w:val="00BB553B"/>
    <w:rsid w:val="00BB597E"/>
    <w:rsid w:val="00BB5B2F"/>
    <w:rsid w:val="00BB66AD"/>
    <w:rsid w:val="00BB67D4"/>
    <w:rsid w:val="00BB6BBB"/>
    <w:rsid w:val="00BB743E"/>
    <w:rsid w:val="00BB7639"/>
    <w:rsid w:val="00BB786D"/>
    <w:rsid w:val="00BB7894"/>
    <w:rsid w:val="00BB7CB8"/>
    <w:rsid w:val="00BC0F2F"/>
    <w:rsid w:val="00BC1F6D"/>
    <w:rsid w:val="00BC2275"/>
    <w:rsid w:val="00BC29AD"/>
    <w:rsid w:val="00BC3981"/>
    <w:rsid w:val="00BC44C2"/>
    <w:rsid w:val="00BC4CCD"/>
    <w:rsid w:val="00BC50F2"/>
    <w:rsid w:val="00BC5393"/>
    <w:rsid w:val="00BC675F"/>
    <w:rsid w:val="00BC6A64"/>
    <w:rsid w:val="00BC72C4"/>
    <w:rsid w:val="00BC77EB"/>
    <w:rsid w:val="00BC7A1D"/>
    <w:rsid w:val="00BC7FB3"/>
    <w:rsid w:val="00BD002F"/>
    <w:rsid w:val="00BD0428"/>
    <w:rsid w:val="00BD05FE"/>
    <w:rsid w:val="00BD07D1"/>
    <w:rsid w:val="00BD08F7"/>
    <w:rsid w:val="00BD0D87"/>
    <w:rsid w:val="00BD1B0C"/>
    <w:rsid w:val="00BD1BFE"/>
    <w:rsid w:val="00BD22EB"/>
    <w:rsid w:val="00BD2930"/>
    <w:rsid w:val="00BD32BB"/>
    <w:rsid w:val="00BD34CA"/>
    <w:rsid w:val="00BD3AC2"/>
    <w:rsid w:val="00BD537D"/>
    <w:rsid w:val="00BD555A"/>
    <w:rsid w:val="00BD580F"/>
    <w:rsid w:val="00BD5AC6"/>
    <w:rsid w:val="00BD5BA4"/>
    <w:rsid w:val="00BD6D1C"/>
    <w:rsid w:val="00BD7055"/>
    <w:rsid w:val="00BD7567"/>
    <w:rsid w:val="00BD7D24"/>
    <w:rsid w:val="00BD7D70"/>
    <w:rsid w:val="00BD7E9F"/>
    <w:rsid w:val="00BE12B2"/>
    <w:rsid w:val="00BE13D9"/>
    <w:rsid w:val="00BE1408"/>
    <w:rsid w:val="00BE14AB"/>
    <w:rsid w:val="00BE170F"/>
    <w:rsid w:val="00BE2214"/>
    <w:rsid w:val="00BE2339"/>
    <w:rsid w:val="00BE2AD5"/>
    <w:rsid w:val="00BE35B3"/>
    <w:rsid w:val="00BE438D"/>
    <w:rsid w:val="00BE4831"/>
    <w:rsid w:val="00BE4AB5"/>
    <w:rsid w:val="00BE4DC3"/>
    <w:rsid w:val="00BE548F"/>
    <w:rsid w:val="00BE5823"/>
    <w:rsid w:val="00BE5D86"/>
    <w:rsid w:val="00BE6B6A"/>
    <w:rsid w:val="00BE712D"/>
    <w:rsid w:val="00BE7D92"/>
    <w:rsid w:val="00BF064A"/>
    <w:rsid w:val="00BF0C33"/>
    <w:rsid w:val="00BF0D7B"/>
    <w:rsid w:val="00BF1952"/>
    <w:rsid w:val="00BF261D"/>
    <w:rsid w:val="00BF2FC0"/>
    <w:rsid w:val="00BF316E"/>
    <w:rsid w:val="00BF37CD"/>
    <w:rsid w:val="00BF3A78"/>
    <w:rsid w:val="00BF402D"/>
    <w:rsid w:val="00BF4299"/>
    <w:rsid w:val="00BF49FC"/>
    <w:rsid w:val="00BF4B33"/>
    <w:rsid w:val="00BF5087"/>
    <w:rsid w:val="00BF5968"/>
    <w:rsid w:val="00BF5D56"/>
    <w:rsid w:val="00BF5EF9"/>
    <w:rsid w:val="00BF65E9"/>
    <w:rsid w:val="00BF68AD"/>
    <w:rsid w:val="00BF6ADB"/>
    <w:rsid w:val="00BF716E"/>
    <w:rsid w:val="00BF77A1"/>
    <w:rsid w:val="00BF7AC1"/>
    <w:rsid w:val="00C00985"/>
    <w:rsid w:val="00C0107D"/>
    <w:rsid w:val="00C01352"/>
    <w:rsid w:val="00C0192E"/>
    <w:rsid w:val="00C01AA3"/>
    <w:rsid w:val="00C02883"/>
    <w:rsid w:val="00C02BCD"/>
    <w:rsid w:val="00C03499"/>
    <w:rsid w:val="00C0349B"/>
    <w:rsid w:val="00C03699"/>
    <w:rsid w:val="00C05820"/>
    <w:rsid w:val="00C05A4C"/>
    <w:rsid w:val="00C05C53"/>
    <w:rsid w:val="00C05F6E"/>
    <w:rsid w:val="00C061A6"/>
    <w:rsid w:val="00C06F42"/>
    <w:rsid w:val="00C0784D"/>
    <w:rsid w:val="00C10853"/>
    <w:rsid w:val="00C10927"/>
    <w:rsid w:val="00C109C9"/>
    <w:rsid w:val="00C1128B"/>
    <w:rsid w:val="00C118F0"/>
    <w:rsid w:val="00C118FF"/>
    <w:rsid w:val="00C11B70"/>
    <w:rsid w:val="00C11BC2"/>
    <w:rsid w:val="00C11C60"/>
    <w:rsid w:val="00C12473"/>
    <w:rsid w:val="00C12A68"/>
    <w:rsid w:val="00C13146"/>
    <w:rsid w:val="00C132D4"/>
    <w:rsid w:val="00C13518"/>
    <w:rsid w:val="00C14030"/>
    <w:rsid w:val="00C146B6"/>
    <w:rsid w:val="00C14FD4"/>
    <w:rsid w:val="00C15565"/>
    <w:rsid w:val="00C158AE"/>
    <w:rsid w:val="00C15A7C"/>
    <w:rsid w:val="00C162DB"/>
    <w:rsid w:val="00C1791A"/>
    <w:rsid w:val="00C17E27"/>
    <w:rsid w:val="00C20A48"/>
    <w:rsid w:val="00C21477"/>
    <w:rsid w:val="00C21565"/>
    <w:rsid w:val="00C21700"/>
    <w:rsid w:val="00C21AB7"/>
    <w:rsid w:val="00C21F44"/>
    <w:rsid w:val="00C224DD"/>
    <w:rsid w:val="00C23956"/>
    <w:rsid w:val="00C24EE9"/>
    <w:rsid w:val="00C2584A"/>
    <w:rsid w:val="00C25927"/>
    <w:rsid w:val="00C25928"/>
    <w:rsid w:val="00C26E1E"/>
    <w:rsid w:val="00C276D3"/>
    <w:rsid w:val="00C278C1"/>
    <w:rsid w:val="00C31195"/>
    <w:rsid w:val="00C3140F"/>
    <w:rsid w:val="00C31466"/>
    <w:rsid w:val="00C317F5"/>
    <w:rsid w:val="00C321D8"/>
    <w:rsid w:val="00C33458"/>
    <w:rsid w:val="00C33885"/>
    <w:rsid w:val="00C34928"/>
    <w:rsid w:val="00C35805"/>
    <w:rsid w:val="00C35C89"/>
    <w:rsid w:val="00C35F1C"/>
    <w:rsid w:val="00C40DCF"/>
    <w:rsid w:val="00C42278"/>
    <w:rsid w:val="00C42819"/>
    <w:rsid w:val="00C42837"/>
    <w:rsid w:val="00C429CD"/>
    <w:rsid w:val="00C42A7E"/>
    <w:rsid w:val="00C43377"/>
    <w:rsid w:val="00C43453"/>
    <w:rsid w:val="00C43B0B"/>
    <w:rsid w:val="00C43F09"/>
    <w:rsid w:val="00C440D1"/>
    <w:rsid w:val="00C44319"/>
    <w:rsid w:val="00C45186"/>
    <w:rsid w:val="00C47214"/>
    <w:rsid w:val="00C50234"/>
    <w:rsid w:val="00C5028F"/>
    <w:rsid w:val="00C50F38"/>
    <w:rsid w:val="00C51184"/>
    <w:rsid w:val="00C51199"/>
    <w:rsid w:val="00C51565"/>
    <w:rsid w:val="00C5165A"/>
    <w:rsid w:val="00C5323B"/>
    <w:rsid w:val="00C5460E"/>
    <w:rsid w:val="00C549A5"/>
    <w:rsid w:val="00C549DD"/>
    <w:rsid w:val="00C5634E"/>
    <w:rsid w:val="00C563AF"/>
    <w:rsid w:val="00C5768E"/>
    <w:rsid w:val="00C578C1"/>
    <w:rsid w:val="00C600A0"/>
    <w:rsid w:val="00C605C7"/>
    <w:rsid w:val="00C6064C"/>
    <w:rsid w:val="00C60B22"/>
    <w:rsid w:val="00C60E07"/>
    <w:rsid w:val="00C61495"/>
    <w:rsid w:val="00C61570"/>
    <w:rsid w:val="00C61836"/>
    <w:rsid w:val="00C623B0"/>
    <w:rsid w:val="00C63440"/>
    <w:rsid w:val="00C6346A"/>
    <w:rsid w:val="00C6430C"/>
    <w:rsid w:val="00C646D1"/>
    <w:rsid w:val="00C64930"/>
    <w:rsid w:val="00C64BEB"/>
    <w:rsid w:val="00C65B8B"/>
    <w:rsid w:val="00C6607B"/>
    <w:rsid w:val="00C669A8"/>
    <w:rsid w:val="00C67433"/>
    <w:rsid w:val="00C676A6"/>
    <w:rsid w:val="00C67F58"/>
    <w:rsid w:val="00C700F3"/>
    <w:rsid w:val="00C70CA8"/>
    <w:rsid w:val="00C71AF1"/>
    <w:rsid w:val="00C72299"/>
    <w:rsid w:val="00C72371"/>
    <w:rsid w:val="00C72888"/>
    <w:rsid w:val="00C72A6E"/>
    <w:rsid w:val="00C72A75"/>
    <w:rsid w:val="00C75281"/>
    <w:rsid w:val="00C7538A"/>
    <w:rsid w:val="00C75E75"/>
    <w:rsid w:val="00C7610E"/>
    <w:rsid w:val="00C76174"/>
    <w:rsid w:val="00C76502"/>
    <w:rsid w:val="00C76745"/>
    <w:rsid w:val="00C77037"/>
    <w:rsid w:val="00C77AFC"/>
    <w:rsid w:val="00C8061B"/>
    <w:rsid w:val="00C80E28"/>
    <w:rsid w:val="00C813ED"/>
    <w:rsid w:val="00C81947"/>
    <w:rsid w:val="00C81BDF"/>
    <w:rsid w:val="00C81C74"/>
    <w:rsid w:val="00C82402"/>
    <w:rsid w:val="00C82976"/>
    <w:rsid w:val="00C82E13"/>
    <w:rsid w:val="00C83586"/>
    <w:rsid w:val="00C838A7"/>
    <w:rsid w:val="00C83EB5"/>
    <w:rsid w:val="00C8477D"/>
    <w:rsid w:val="00C85C0E"/>
    <w:rsid w:val="00C8635A"/>
    <w:rsid w:val="00C867B3"/>
    <w:rsid w:val="00C878F5"/>
    <w:rsid w:val="00C87EBE"/>
    <w:rsid w:val="00C900A3"/>
    <w:rsid w:val="00C9142E"/>
    <w:rsid w:val="00C915E6"/>
    <w:rsid w:val="00C91658"/>
    <w:rsid w:val="00C91795"/>
    <w:rsid w:val="00C91881"/>
    <w:rsid w:val="00C91A0D"/>
    <w:rsid w:val="00C91D9C"/>
    <w:rsid w:val="00C91E6F"/>
    <w:rsid w:val="00C91F30"/>
    <w:rsid w:val="00C93273"/>
    <w:rsid w:val="00C93684"/>
    <w:rsid w:val="00C944EA"/>
    <w:rsid w:val="00C953EC"/>
    <w:rsid w:val="00C960BD"/>
    <w:rsid w:val="00C96267"/>
    <w:rsid w:val="00C964F3"/>
    <w:rsid w:val="00C966F7"/>
    <w:rsid w:val="00C96756"/>
    <w:rsid w:val="00C96C98"/>
    <w:rsid w:val="00C970ED"/>
    <w:rsid w:val="00C97300"/>
    <w:rsid w:val="00C97483"/>
    <w:rsid w:val="00C977BD"/>
    <w:rsid w:val="00C97C3E"/>
    <w:rsid w:val="00C97DC2"/>
    <w:rsid w:val="00CA0503"/>
    <w:rsid w:val="00CA0505"/>
    <w:rsid w:val="00CA055F"/>
    <w:rsid w:val="00CA0898"/>
    <w:rsid w:val="00CA111F"/>
    <w:rsid w:val="00CA2C29"/>
    <w:rsid w:val="00CA2C61"/>
    <w:rsid w:val="00CA31F9"/>
    <w:rsid w:val="00CA3242"/>
    <w:rsid w:val="00CA36F0"/>
    <w:rsid w:val="00CA3710"/>
    <w:rsid w:val="00CA3EBF"/>
    <w:rsid w:val="00CA53C9"/>
    <w:rsid w:val="00CA57F3"/>
    <w:rsid w:val="00CA5A33"/>
    <w:rsid w:val="00CA7092"/>
    <w:rsid w:val="00CA70B2"/>
    <w:rsid w:val="00CA793C"/>
    <w:rsid w:val="00CB0039"/>
    <w:rsid w:val="00CB05E0"/>
    <w:rsid w:val="00CB06EF"/>
    <w:rsid w:val="00CB18F0"/>
    <w:rsid w:val="00CB1C78"/>
    <w:rsid w:val="00CB1D57"/>
    <w:rsid w:val="00CB2293"/>
    <w:rsid w:val="00CB2553"/>
    <w:rsid w:val="00CB2C33"/>
    <w:rsid w:val="00CB2DF0"/>
    <w:rsid w:val="00CB32FF"/>
    <w:rsid w:val="00CB3454"/>
    <w:rsid w:val="00CB395F"/>
    <w:rsid w:val="00CB3DF9"/>
    <w:rsid w:val="00CB411C"/>
    <w:rsid w:val="00CB4487"/>
    <w:rsid w:val="00CB4FE5"/>
    <w:rsid w:val="00CB50E2"/>
    <w:rsid w:val="00CB5363"/>
    <w:rsid w:val="00CB56A8"/>
    <w:rsid w:val="00CB5E06"/>
    <w:rsid w:val="00CB61D1"/>
    <w:rsid w:val="00CB6611"/>
    <w:rsid w:val="00CB716E"/>
    <w:rsid w:val="00CB72DA"/>
    <w:rsid w:val="00CB74D6"/>
    <w:rsid w:val="00CB7A62"/>
    <w:rsid w:val="00CC0458"/>
    <w:rsid w:val="00CC08E8"/>
    <w:rsid w:val="00CC1555"/>
    <w:rsid w:val="00CC209C"/>
    <w:rsid w:val="00CC28D4"/>
    <w:rsid w:val="00CC2918"/>
    <w:rsid w:val="00CC41FE"/>
    <w:rsid w:val="00CC445D"/>
    <w:rsid w:val="00CC4E90"/>
    <w:rsid w:val="00CC5229"/>
    <w:rsid w:val="00CC5507"/>
    <w:rsid w:val="00CC55C9"/>
    <w:rsid w:val="00CC5710"/>
    <w:rsid w:val="00CC58C4"/>
    <w:rsid w:val="00CC5BCD"/>
    <w:rsid w:val="00CC5DDF"/>
    <w:rsid w:val="00CC6299"/>
    <w:rsid w:val="00CC64F0"/>
    <w:rsid w:val="00CC6503"/>
    <w:rsid w:val="00CC77E4"/>
    <w:rsid w:val="00CC7810"/>
    <w:rsid w:val="00CD0196"/>
    <w:rsid w:val="00CD01B9"/>
    <w:rsid w:val="00CD04A2"/>
    <w:rsid w:val="00CD07DE"/>
    <w:rsid w:val="00CD0A1C"/>
    <w:rsid w:val="00CD15B0"/>
    <w:rsid w:val="00CD1B0A"/>
    <w:rsid w:val="00CD1C79"/>
    <w:rsid w:val="00CD1CC2"/>
    <w:rsid w:val="00CD21C4"/>
    <w:rsid w:val="00CD2E5F"/>
    <w:rsid w:val="00CD3387"/>
    <w:rsid w:val="00CD38FB"/>
    <w:rsid w:val="00CD3B8D"/>
    <w:rsid w:val="00CD548E"/>
    <w:rsid w:val="00CD56D8"/>
    <w:rsid w:val="00CD68A4"/>
    <w:rsid w:val="00CD68FB"/>
    <w:rsid w:val="00CD76E1"/>
    <w:rsid w:val="00CD77C7"/>
    <w:rsid w:val="00CD77D1"/>
    <w:rsid w:val="00CD7D7E"/>
    <w:rsid w:val="00CE0730"/>
    <w:rsid w:val="00CE0F50"/>
    <w:rsid w:val="00CE1F3B"/>
    <w:rsid w:val="00CE1F78"/>
    <w:rsid w:val="00CE2573"/>
    <w:rsid w:val="00CE2962"/>
    <w:rsid w:val="00CE2A1E"/>
    <w:rsid w:val="00CE349E"/>
    <w:rsid w:val="00CE3A92"/>
    <w:rsid w:val="00CE3C7E"/>
    <w:rsid w:val="00CE4C2E"/>
    <w:rsid w:val="00CE6E7C"/>
    <w:rsid w:val="00CE717C"/>
    <w:rsid w:val="00CE7B99"/>
    <w:rsid w:val="00CF0948"/>
    <w:rsid w:val="00CF0BAB"/>
    <w:rsid w:val="00CF10C7"/>
    <w:rsid w:val="00CF1250"/>
    <w:rsid w:val="00CF1304"/>
    <w:rsid w:val="00CF1DD8"/>
    <w:rsid w:val="00CF25A5"/>
    <w:rsid w:val="00CF262C"/>
    <w:rsid w:val="00CF2664"/>
    <w:rsid w:val="00CF2F32"/>
    <w:rsid w:val="00CF46F9"/>
    <w:rsid w:val="00CF4A56"/>
    <w:rsid w:val="00CF4AF8"/>
    <w:rsid w:val="00CF4FB7"/>
    <w:rsid w:val="00CF4FC2"/>
    <w:rsid w:val="00CF5E21"/>
    <w:rsid w:val="00CF5F4B"/>
    <w:rsid w:val="00CF77ED"/>
    <w:rsid w:val="00CF7E4D"/>
    <w:rsid w:val="00CF7E95"/>
    <w:rsid w:val="00CF7F31"/>
    <w:rsid w:val="00D016CC"/>
    <w:rsid w:val="00D017B4"/>
    <w:rsid w:val="00D01BFB"/>
    <w:rsid w:val="00D037E9"/>
    <w:rsid w:val="00D04C85"/>
    <w:rsid w:val="00D04CA5"/>
    <w:rsid w:val="00D05377"/>
    <w:rsid w:val="00D05753"/>
    <w:rsid w:val="00D05FD4"/>
    <w:rsid w:val="00D068EF"/>
    <w:rsid w:val="00D06A16"/>
    <w:rsid w:val="00D06FCC"/>
    <w:rsid w:val="00D07710"/>
    <w:rsid w:val="00D07A5A"/>
    <w:rsid w:val="00D10B39"/>
    <w:rsid w:val="00D10EC4"/>
    <w:rsid w:val="00D10F9F"/>
    <w:rsid w:val="00D114E9"/>
    <w:rsid w:val="00D1180F"/>
    <w:rsid w:val="00D1216B"/>
    <w:rsid w:val="00D121E4"/>
    <w:rsid w:val="00D12D39"/>
    <w:rsid w:val="00D12DAA"/>
    <w:rsid w:val="00D13470"/>
    <w:rsid w:val="00D13595"/>
    <w:rsid w:val="00D14527"/>
    <w:rsid w:val="00D14DE4"/>
    <w:rsid w:val="00D151FA"/>
    <w:rsid w:val="00D1562E"/>
    <w:rsid w:val="00D15900"/>
    <w:rsid w:val="00D16244"/>
    <w:rsid w:val="00D16C48"/>
    <w:rsid w:val="00D1713C"/>
    <w:rsid w:val="00D206E2"/>
    <w:rsid w:val="00D209AC"/>
    <w:rsid w:val="00D20EFB"/>
    <w:rsid w:val="00D216BA"/>
    <w:rsid w:val="00D2179E"/>
    <w:rsid w:val="00D22251"/>
    <w:rsid w:val="00D22AB6"/>
    <w:rsid w:val="00D23402"/>
    <w:rsid w:val="00D23448"/>
    <w:rsid w:val="00D23468"/>
    <w:rsid w:val="00D23AD7"/>
    <w:rsid w:val="00D242C3"/>
    <w:rsid w:val="00D245C6"/>
    <w:rsid w:val="00D24A33"/>
    <w:rsid w:val="00D25340"/>
    <w:rsid w:val="00D2561C"/>
    <w:rsid w:val="00D2568D"/>
    <w:rsid w:val="00D30F3D"/>
    <w:rsid w:val="00D315A5"/>
    <w:rsid w:val="00D31C16"/>
    <w:rsid w:val="00D3211E"/>
    <w:rsid w:val="00D325A3"/>
    <w:rsid w:val="00D32748"/>
    <w:rsid w:val="00D3321B"/>
    <w:rsid w:val="00D3336C"/>
    <w:rsid w:val="00D3387C"/>
    <w:rsid w:val="00D33EEF"/>
    <w:rsid w:val="00D340E1"/>
    <w:rsid w:val="00D34581"/>
    <w:rsid w:val="00D364AB"/>
    <w:rsid w:val="00D379CA"/>
    <w:rsid w:val="00D379D2"/>
    <w:rsid w:val="00D37C93"/>
    <w:rsid w:val="00D40624"/>
    <w:rsid w:val="00D4126D"/>
    <w:rsid w:val="00D418FE"/>
    <w:rsid w:val="00D41D20"/>
    <w:rsid w:val="00D43824"/>
    <w:rsid w:val="00D43F11"/>
    <w:rsid w:val="00D4417D"/>
    <w:rsid w:val="00D44D6F"/>
    <w:rsid w:val="00D44D82"/>
    <w:rsid w:val="00D45BEA"/>
    <w:rsid w:val="00D463BA"/>
    <w:rsid w:val="00D469EF"/>
    <w:rsid w:val="00D46AB9"/>
    <w:rsid w:val="00D46B06"/>
    <w:rsid w:val="00D477B7"/>
    <w:rsid w:val="00D5012C"/>
    <w:rsid w:val="00D504A3"/>
    <w:rsid w:val="00D5070C"/>
    <w:rsid w:val="00D515E8"/>
    <w:rsid w:val="00D52370"/>
    <w:rsid w:val="00D52555"/>
    <w:rsid w:val="00D52652"/>
    <w:rsid w:val="00D533E4"/>
    <w:rsid w:val="00D53A9D"/>
    <w:rsid w:val="00D53EE2"/>
    <w:rsid w:val="00D5411E"/>
    <w:rsid w:val="00D54331"/>
    <w:rsid w:val="00D557EC"/>
    <w:rsid w:val="00D55CFC"/>
    <w:rsid w:val="00D5621D"/>
    <w:rsid w:val="00D562D3"/>
    <w:rsid w:val="00D56867"/>
    <w:rsid w:val="00D57EA6"/>
    <w:rsid w:val="00D57EAF"/>
    <w:rsid w:val="00D604B0"/>
    <w:rsid w:val="00D61350"/>
    <w:rsid w:val="00D61D0B"/>
    <w:rsid w:val="00D626D6"/>
    <w:rsid w:val="00D628B6"/>
    <w:rsid w:val="00D62954"/>
    <w:rsid w:val="00D62CC9"/>
    <w:rsid w:val="00D62D1B"/>
    <w:rsid w:val="00D62E2A"/>
    <w:rsid w:val="00D63F14"/>
    <w:rsid w:val="00D64C94"/>
    <w:rsid w:val="00D64D55"/>
    <w:rsid w:val="00D65390"/>
    <w:rsid w:val="00D65678"/>
    <w:rsid w:val="00D65A4B"/>
    <w:rsid w:val="00D6614D"/>
    <w:rsid w:val="00D6619B"/>
    <w:rsid w:val="00D66648"/>
    <w:rsid w:val="00D669EC"/>
    <w:rsid w:val="00D678CC"/>
    <w:rsid w:val="00D67A1E"/>
    <w:rsid w:val="00D67D2E"/>
    <w:rsid w:val="00D70A52"/>
    <w:rsid w:val="00D70B29"/>
    <w:rsid w:val="00D714C5"/>
    <w:rsid w:val="00D715C4"/>
    <w:rsid w:val="00D71BE3"/>
    <w:rsid w:val="00D71EC8"/>
    <w:rsid w:val="00D72C9D"/>
    <w:rsid w:val="00D7315C"/>
    <w:rsid w:val="00D735B3"/>
    <w:rsid w:val="00D73859"/>
    <w:rsid w:val="00D7487E"/>
    <w:rsid w:val="00D7543B"/>
    <w:rsid w:val="00D75A1D"/>
    <w:rsid w:val="00D7614E"/>
    <w:rsid w:val="00D76186"/>
    <w:rsid w:val="00D7667A"/>
    <w:rsid w:val="00D779F4"/>
    <w:rsid w:val="00D801B8"/>
    <w:rsid w:val="00D806FC"/>
    <w:rsid w:val="00D80A21"/>
    <w:rsid w:val="00D81496"/>
    <w:rsid w:val="00D8153F"/>
    <w:rsid w:val="00D81B6C"/>
    <w:rsid w:val="00D8291F"/>
    <w:rsid w:val="00D82C2E"/>
    <w:rsid w:val="00D82C6C"/>
    <w:rsid w:val="00D8316D"/>
    <w:rsid w:val="00D8320C"/>
    <w:rsid w:val="00D83672"/>
    <w:rsid w:val="00D8381D"/>
    <w:rsid w:val="00D84A41"/>
    <w:rsid w:val="00D84AAD"/>
    <w:rsid w:val="00D86585"/>
    <w:rsid w:val="00D86904"/>
    <w:rsid w:val="00D86F29"/>
    <w:rsid w:val="00D86F4A"/>
    <w:rsid w:val="00D872FF"/>
    <w:rsid w:val="00D90CB8"/>
    <w:rsid w:val="00D9115A"/>
    <w:rsid w:val="00D912DB"/>
    <w:rsid w:val="00D91B0B"/>
    <w:rsid w:val="00D91CF7"/>
    <w:rsid w:val="00D91DBF"/>
    <w:rsid w:val="00D9235F"/>
    <w:rsid w:val="00D9297D"/>
    <w:rsid w:val="00D93A87"/>
    <w:rsid w:val="00D944FB"/>
    <w:rsid w:val="00D9504C"/>
    <w:rsid w:val="00D95747"/>
    <w:rsid w:val="00D95E88"/>
    <w:rsid w:val="00D96205"/>
    <w:rsid w:val="00D96917"/>
    <w:rsid w:val="00D96A69"/>
    <w:rsid w:val="00D96FCB"/>
    <w:rsid w:val="00D97342"/>
    <w:rsid w:val="00D97F58"/>
    <w:rsid w:val="00DA04EB"/>
    <w:rsid w:val="00DA055C"/>
    <w:rsid w:val="00DA11A5"/>
    <w:rsid w:val="00DA209B"/>
    <w:rsid w:val="00DA27C1"/>
    <w:rsid w:val="00DA29B0"/>
    <w:rsid w:val="00DA3C04"/>
    <w:rsid w:val="00DA4020"/>
    <w:rsid w:val="00DA4186"/>
    <w:rsid w:val="00DA46A5"/>
    <w:rsid w:val="00DA4879"/>
    <w:rsid w:val="00DA4E55"/>
    <w:rsid w:val="00DA555B"/>
    <w:rsid w:val="00DA5664"/>
    <w:rsid w:val="00DA5B32"/>
    <w:rsid w:val="00DA5B56"/>
    <w:rsid w:val="00DA5E6F"/>
    <w:rsid w:val="00DA6591"/>
    <w:rsid w:val="00DA68C9"/>
    <w:rsid w:val="00DA739F"/>
    <w:rsid w:val="00DA7429"/>
    <w:rsid w:val="00DA76F7"/>
    <w:rsid w:val="00DB0518"/>
    <w:rsid w:val="00DB054B"/>
    <w:rsid w:val="00DB0625"/>
    <w:rsid w:val="00DB106A"/>
    <w:rsid w:val="00DB135E"/>
    <w:rsid w:val="00DB1570"/>
    <w:rsid w:val="00DB160B"/>
    <w:rsid w:val="00DB2103"/>
    <w:rsid w:val="00DB3365"/>
    <w:rsid w:val="00DB37DA"/>
    <w:rsid w:val="00DB3B7E"/>
    <w:rsid w:val="00DB3D96"/>
    <w:rsid w:val="00DB3E46"/>
    <w:rsid w:val="00DB46D3"/>
    <w:rsid w:val="00DB4917"/>
    <w:rsid w:val="00DB4BDE"/>
    <w:rsid w:val="00DB4F5D"/>
    <w:rsid w:val="00DB5081"/>
    <w:rsid w:val="00DB55D9"/>
    <w:rsid w:val="00DB58A7"/>
    <w:rsid w:val="00DB5D6F"/>
    <w:rsid w:val="00DB6903"/>
    <w:rsid w:val="00DB7027"/>
    <w:rsid w:val="00DB743C"/>
    <w:rsid w:val="00DB76EC"/>
    <w:rsid w:val="00DB776D"/>
    <w:rsid w:val="00DB77FB"/>
    <w:rsid w:val="00DC0971"/>
    <w:rsid w:val="00DC0D55"/>
    <w:rsid w:val="00DC16EC"/>
    <w:rsid w:val="00DC1915"/>
    <w:rsid w:val="00DC19DD"/>
    <w:rsid w:val="00DC2809"/>
    <w:rsid w:val="00DC2A2A"/>
    <w:rsid w:val="00DC2AA8"/>
    <w:rsid w:val="00DC2BFA"/>
    <w:rsid w:val="00DC2CE8"/>
    <w:rsid w:val="00DC32CA"/>
    <w:rsid w:val="00DC3333"/>
    <w:rsid w:val="00DC4199"/>
    <w:rsid w:val="00DC522A"/>
    <w:rsid w:val="00DC571C"/>
    <w:rsid w:val="00DC60AA"/>
    <w:rsid w:val="00DC6771"/>
    <w:rsid w:val="00DC6D6F"/>
    <w:rsid w:val="00DC7854"/>
    <w:rsid w:val="00DC78D7"/>
    <w:rsid w:val="00DC7915"/>
    <w:rsid w:val="00DC7A9A"/>
    <w:rsid w:val="00DD0304"/>
    <w:rsid w:val="00DD0401"/>
    <w:rsid w:val="00DD1F18"/>
    <w:rsid w:val="00DD294D"/>
    <w:rsid w:val="00DD2C8F"/>
    <w:rsid w:val="00DD3741"/>
    <w:rsid w:val="00DD3EA1"/>
    <w:rsid w:val="00DD3EED"/>
    <w:rsid w:val="00DD3F72"/>
    <w:rsid w:val="00DD46E7"/>
    <w:rsid w:val="00DD4A5B"/>
    <w:rsid w:val="00DD59BC"/>
    <w:rsid w:val="00DD5F3C"/>
    <w:rsid w:val="00DD7776"/>
    <w:rsid w:val="00DD7DD1"/>
    <w:rsid w:val="00DE0BA8"/>
    <w:rsid w:val="00DE12D1"/>
    <w:rsid w:val="00DE1930"/>
    <w:rsid w:val="00DE1FA8"/>
    <w:rsid w:val="00DE2837"/>
    <w:rsid w:val="00DE2FDA"/>
    <w:rsid w:val="00DE3EF3"/>
    <w:rsid w:val="00DE4789"/>
    <w:rsid w:val="00DE485B"/>
    <w:rsid w:val="00DE4909"/>
    <w:rsid w:val="00DE4A44"/>
    <w:rsid w:val="00DE4B78"/>
    <w:rsid w:val="00DE50BE"/>
    <w:rsid w:val="00DE5F38"/>
    <w:rsid w:val="00DE662C"/>
    <w:rsid w:val="00DE730A"/>
    <w:rsid w:val="00DF0551"/>
    <w:rsid w:val="00DF0777"/>
    <w:rsid w:val="00DF0BEA"/>
    <w:rsid w:val="00DF1079"/>
    <w:rsid w:val="00DF1A04"/>
    <w:rsid w:val="00DF240A"/>
    <w:rsid w:val="00DF270C"/>
    <w:rsid w:val="00DF2DD7"/>
    <w:rsid w:val="00DF32BE"/>
    <w:rsid w:val="00DF3369"/>
    <w:rsid w:val="00DF5777"/>
    <w:rsid w:val="00DF5B02"/>
    <w:rsid w:val="00DF5B0B"/>
    <w:rsid w:val="00DF5CD1"/>
    <w:rsid w:val="00DF61FC"/>
    <w:rsid w:val="00DF6443"/>
    <w:rsid w:val="00DF6B46"/>
    <w:rsid w:val="00DF6D64"/>
    <w:rsid w:val="00DF6F1E"/>
    <w:rsid w:val="00DF74DB"/>
    <w:rsid w:val="00DF74FD"/>
    <w:rsid w:val="00DF7FE0"/>
    <w:rsid w:val="00E00142"/>
    <w:rsid w:val="00E00449"/>
    <w:rsid w:val="00E014E7"/>
    <w:rsid w:val="00E0309A"/>
    <w:rsid w:val="00E030B1"/>
    <w:rsid w:val="00E03698"/>
    <w:rsid w:val="00E03769"/>
    <w:rsid w:val="00E037B9"/>
    <w:rsid w:val="00E0592C"/>
    <w:rsid w:val="00E05D12"/>
    <w:rsid w:val="00E0739B"/>
    <w:rsid w:val="00E073B4"/>
    <w:rsid w:val="00E10F13"/>
    <w:rsid w:val="00E11CCD"/>
    <w:rsid w:val="00E11EF7"/>
    <w:rsid w:val="00E122B9"/>
    <w:rsid w:val="00E12B64"/>
    <w:rsid w:val="00E12C4C"/>
    <w:rsid w:val="00E12C89"/>
    <w:rsid w:val="00E12F0D"/>
    <w:rsid w:val="00E12F1C"/>
    <w:rsid w:val="00E130C5"/>
    <w:rsid w:val="00E13581"/>
    <w:rsid w:val="00E13761"/>
    <w:rsid w:val="00E13E97"/>
    <w:rsid w:val="00E13FF7"/>
    <w:rsid w:val="00E14883"/>
    <w:rsid w:val="00E14B24"/>
    <w:rsid w:val="00E14BF2"/>
    <w:rsid w:val="00E15391"/>
    <w:rsid w:val="00E15905"/>
    <w:rsid w:val="00E16395"/>
    <w:rsid w:val="00E16EA6"/>
    <w:rsid w:val="00E1717F"/>
    <w:rsid w:val="00E17AF7"/>
    <w:rsid w:val="00E17BCA"/>
    <w:rsid w:val="00E20BFA"/>
    <w:rsid w:val="00E20F7F"/>
    <w:rsid w:val="00E2122C"/>
    <w:rsid w:val="00E22005"/>
    <w:rsid w:val="00E22C10"/>
    <w:rsid w:val="00E22C1D"/>
    <w:rsid w:val="00E2305F"/>
    <w:rsid w:val="00E23305"/>
    <w:rsid w:val="00E24F5E"/>
    <w:rsid w:val="00E265D2"/>
    <w:rsid w:val="00E26F00"/>
    <w:rsid w:val="00E27648"/>
    <w:rsid w:val="00E300D0"/>
    <w:rsid w:val="00E3032D"/>
    <w:rsid w:val="00E309EA"/>
    <w:rsid w:val="00E30A39"/>
    <w:rsid w:val="00E30DD7"/>
    <w:rsid w:val="00E30E85"/>
    <w:rsid w:val="00E318F9"/>
    <w:rsid w:val="00E31C2F"/>
    <w:rsid w:val="00E31CA2"/>
    <w:rsid w:val="00E31CE1"/>
    <w:rsid w:val="00E326AF"/>
    <w:rsid w:val="00E326DD"/>
    <w:rsid w:val="00E32AB1"/>
    <w:rsid w:val="00E32FEF"/>
    <w:rsid w:val="00E33581"/>
    <w:rsid w:val="00E33703"/>
    <w:rsid w:val="00E338AD"/>
    <w:rsid w:val="00E339E1"/>
    <w:rsid w:val="00E33BA3"/>
    <w:rsid w:val="00E33CE5"/>
    <w:rsid w:val="00E33D47"/>
    <w:rsid w:val="00E33E49"/>
    <w:rsid w:val="00E34015"/>
    <w:rsid w:val="00E35479"/>
    <w:rsid w:val="00E35654"/>
    <w:rsid w:val="00E357C5"/>
    <w:rsid w:val="00E35951"/>
    <w:rsid w:val="00E36365"/>
    <w:rsid w:val="00E37206"/>
    <w:rsid w:val="00E37B36"/>
    <w:rsid w:val="00E400FD"/>
    <w:rsid w:val="00E4072E"/>
    <w:rsid w:val="00E40B68"/>
    <w:rsid w:val="00E41CCD"/>
    <w:rsid w:val="00E425FC"/>
    <w:rsid w:val="00E4349C"/>
    <w:rsid w:val="00E445B3"/>
    <w:rsid w:val="00E455BF"/>
    <w:rsid w:val="00E46314"/>
    <w:rsid w:val="00E4746E"/>
    <w:rsid w:val="00E502B6"/>
    <w:rsid w:val="00E503CA"/>
    <w:rsid w:val="00E50B64"/>
    <w:rsid w:val="00E50CB5"/>
    <w:rsid w:val="00E50DAB"/>
    <w:rsid w:val="00E51115"/>
    <w:rsid w:val="00E52386"/>
    <w:rsid w:val="00E5245D"/>
    <w:rsid w:val="00E530A2"/>
    <w:rsid w:val="00E53F93"/>
    <w:rsid w:val="00E54213"/>
    <w:rsid w:val="00E54955"/>
    <w:rsid w:val="00E55070"/>
    <w:rsid w:val="00E55330"/>
    <w:rsid w:val="00E55C49"/>
    <w:rsid w:val="00E567FF"/>
    <w:rsid w:val="00E56D01"/>
    <w:rsid w:val="00E57266"/>
    <w:rsid w:val="00E61DDD"/>
    <w:rsid w:val="00E61E26"/>
    <w:rsid w:val="00E62B3F"/>
    <w:rsid w:val="00E62EB3"/>
    <w:rsid w:val="00E62F88"/>
    <w:rsid w:val="00E63154"/>
    <w:rsid w:val="00E63498"/>
    <w:rsid w:val="00E6362A"/>
    <w:rsid w:val="00E63D21"/>
    <w:rsid w:val="00E63E23"/>
    <w:rsid w:val="00E65ED8"/>
    <w:rsid w:val="00E66D2A"/>
    <w:rsid w:val="00E67DEB"/>
    <w:rsid w:val="00E70449"/>
    <w:rsid w:val="00E70859"/>
    <w:rsid w:val="00E70F74"/>
    <w:rsid w:val="00E71325"/>
    <w:rsid w:val="00E71B85"/>
    <w:rsid w:val="00E7294A"/>
    <w:rsid w:val="00E73740"/>
    <w:rsid w:val="00E7377C"/>
    <w:rsid w:val="00E73BB6"/>
    <w:rsid w:val="00E7407B"/>
    <w:rsid w:val="00E74894"/>
    <w:rsid w:val="00E74CBE"/>
    <w:rsid w:val="00E76BFB"/>
    <w:rsid w:val="00E76D9D"/>
    <w:rsid w:val="00E801A6"/>
    <w:rsid w:val="00E8033D"/>
    <w:rsid w:val="00E80A40"/>
    <w:rsid w:val="00E81A72"/>
    <w:rsid w:val="00E82384"/>
    <w:rsid w:val="00E82FD1"/>
    <w:rsid w:val="00E83363"/>
    <w:rsid w:val="00E839E6"/>
    <w:rsid w:val="00E84625"/>
    <w:rsid w:val="00E848D2"/>
    <w:rsid w:val="00E85723"/>
    <w:rsid w:val="00E85C6A"/>
    <w:rsid w:val="00E86393"/>
    <w:rsid w:val="00E86948"/>
    <w:rsid w:val="00E90042"/>
    <w:rsid w:val="00E90AA7"/>
    <w:rsid w:val="00E91A1D"/>
    <w:rsid w:val="00E920A5"/>
    <w:rsid w:val="00E92698"/>
    <w:rsid w:val="00E946F2"/>
    <w:rsid w:val="00E94DB5"/>
    <w:rsid w:val="00E96010"/>
    <w:rsid w:val="00E960C7"/>
    <w:rsid w:val="00E96398"/>
    <w:rsid w:val="00E964E0"/>
    <w:rsid w:val="00E96D16"/>
    <w:rsid w:val="00E97C2D"/>
    <w:rsid w:val="00E97E6A"/>
    <w:rsid w:val="00EA0092"/>
    <w:rsid w:val="00EA08C3"/>
    <w:rsid w:val="00EA08D5"/>
    <w:rsid w:val="00EA08EA"/>
    <w:rsid w:val="00EA09B2"/>
    <w:rsid w:val="00EA14AD"/>
    <w:rsid w:val="00EA19BB"/>
    <w:rsid w:val="00EA2616"/>
    <w:rsid w:val="00EA2CF9"/>
    <w:rsid w:val="00EA3346"/>
    <w:rsid w:val="00EA336C"/>
    <w:rsid w:val="00EA3D8C"/>
    <w:rsid w:val="00EA3DD1"/>
    <w:rsid w:val="00EA3E20"/>
    <w:rsid w:val="00EA3E2B"/>
    <w:rsid w:val="00EA46DB"/>
    <w:rsid w:val="00EA4E3E"/>
    <w:rsid w:val="00EA4EA3"/>
    <w:rsid w:val="00EA4F26"/>
    <w:rsid w:val="00EA4FCE"/>
    <w:rsid w:val="00EA5112"/>
    <w:rsid w:val="00EA5F93"/>
    <w:rsid w:val="00EA6CA6"/>
    <w:rsid w:val="00EA7D7E"/>
    <w:rsid w:val="00EB05E7"/>
    <w:rsid w:val="00EB0740"/>
    <w:rsid w:val="00EB0CA7"/>
    <w:rsid w:val="00EB105E"/>
    <w:rsid w:val="00EB1EB1"/>
    <w:rsid w:val="00EB2253"/>
    <w:rsid w:val="00EB2328"/>
    <w:rsid w:val="00EB285D"/>
    <w:rsid w:val="00EB2F5B"/>
    <w:rsid w:val="00EB2FFF"/>
    <w:rsid w:val="00EB3590"/>
    <w:rsid w:val="00EB39CA"/>
    <w:rsid w:val="00EB418E"/>
    <w:rsid w:val="00EB48B4"/>
    <w:rsid w:val="00EB5631"/>
    <w:rsid w:val="00EB693F"/>
    <w:rsid w:val="00EB6D78"/>
    <w:rsid w:val="00EB7E1D"/>
    <w:rsid w:val="00EC00C2"/>
    <w:rsid w:val="00EC089D"/>
    <w:rsid w:val="00EC156A"/>
    <w:rsid w:val="00EC1B3E"/>
    <w:rsid w:val="00EC1FC2"/>
    <w:rsid w:val="00EC224E"/>
    <w:rsid w:val="00EC3666"/>
    <w:rsid w:val="00EC38E0"/>
    <w:rsid w:val="00EC3977"/>
    <w:rsid w:val="00EC3E1B"/>
    <w:rsid w:val="00EC3FA7"/>
    <w:rsid w:val="00EC4159"/>
    <w:rsid w:val="00EC43D6"/>
    <w:rsid w:val="00EC49B1"/>
    <w:rsid w:val="00EC4C65"/>
    <w:rsid w:val="00EC565E"/>
    <w:rsid w:val="00EC6185"/>
    <w:rsid w:val="00EC67D4"/>
    <w:rsid w:val="00EC6C35"/>
    <w:rsid w:val="00EC6E1E"/>
    <w:rsid w:val="00EC733E"/>
    <w:rsid w:val="00ED07B3"/>
    <w:rsid w:val="00ED134B"/>
    <w:rsid w:val="00ED14B8"/>
    <w:rsid w:val="00ED2D7D"/>
    <w:rsid w:val="00ED2DF9"/>
    <w:rsid w:val="00ED38D4"/>
    <w:rsid w:val="00ED43DE"/>
    <w:rsid w:val="00ED4B51"/>
    <w:rsid w:val="00ED4CD6"/>
    <w:rsid w:val="00ED5B00"/>
    <w:rsid w:val="00ED5C90"/>
    <w:rsid w:val="00ED5F28"/>
    <w:rsid w:val="00ED64D9"/>
    <w:rsid w:val="00ED6955"/>
    <w:rsid w:val="00ED708F"/>
    <w:rsid w:val="00ED739F"/>
    <w:rsid w:val="00ED7B13"/>
    <w:rsid w:val="00ED7E8E"/>
    <w:rsid w:val="00EE0373"/>
    <w:rsid w:val="00EE0BCF"/>
    <w:rsid w:val="00EE1B42"/>
    <w:rsid w:val="00EE23DF"/>
    <w:rsid w:val="00EE25D8"/>
    <w:rsid w:val="00EE286D"/>
    <w:rsid w:val="00EE2CD5"/>
    <w:rsid w:val="00EE32F0"/>
    <w:rsid w:val="00EE4068"/>
    <w:rsid w:val="00EE4139"/>
    <w:rsid w:val="00EE44A1"/>
    <w:rsid w:val="00EE571D"/>
    <w:rsid w:val="00EE5985"/>
    <w:rsid w:val="00EE65A3"/>
    <w:rsid w:val="00EE7891"/>
    <w:rsid w:val="00EF046B"/>
    <w:rsid w:val="00EF233B"/>
    <w:rsid w:val="00EF2F29"/>
    <w:rsid w:val="00EF47FD"/>
    <w:rsid w:val="00EF4DAA"/>
    <w:rsid w:val="00EF51CB"/>
    <w:rsid w:val="00EF579C"/>
    <w:rsid w:val="00EF5973"/>
    <w:rsid w:val="00EF5E68"/>
    <w:rsid w:val="00EF5EBD"/>
    <w:rsid w:val="00EF63ED"/>
    <w:rsid w:val="00EF64CD"/>
    <w:rsid w:val="00EF6CA3"/>
    <w:rsid w:val="00EF75CF"/>
    <w:rsid w:val="00EF7932"/>
    <w:rsid w:val="00EF7C79"/>
    <w:rsid w:val="00EF7E57"/>
    <w:rsid w:val="00F008B2"/>
    <w:rsid w:val="00F00950"/>
    <w:rsid w:val="00F00BE7"/>
    <w:rsid w:val="00F01320"/>
    <w:rsid w:val="00F018E6"/>
    <w:rsid w:val="00F01F3C"/>
    <w:rsid w:val="00F02399"/>
    <w:rsid w:val="00F02656"/>
    <w:rsid w:val="00F02674"/>
    <w:rsid w:val="00F026AC"/>
    <w:rsid w:val="00F04351"/>
    <w:rsid w:val="00F04801"/>
    <w:rsid w:val="00F04BED"/>
    <w:rsid w:val="00F05323"/>
    <w:rsid w:val="00F057A6"/>
    <w:rsid w:val="00F05DE3"/>
    <w:rsid w:val="00F05FDC"/>
    <w:rsid w:val="00F0612F"/>
    <w:rsid w:val="00F06D75"/>
    <w:rsid w:val="00F06FBB"/>
    <w:rsid w:val="00F072C0"/>
    <w:rsid w:val="00F073E8"/>
    <w:rsid w:val="00F101F5"/>
    <w:rsid w:val="00F1047E"/>
    <w:rsid w:val="00F10535"/>
    <w:rsid w:val="00F11002"/>
    <w:rsid w:val="00F11CC4"/>
    <w:rsid w:val="00F11F39"/>
    <w:rsid w:val="00F121F3"/>
    <w:rsid w:val="00F1362A"/>
    <w:rsid w:val="00F13871"/>
    <w:rsid w:val="00F1421B"/>
    <w:rsid w:val="00F152C8"/>
    <w:rsid w:val="00F15AE0"/>
    <w:rsid w:val="00F163AC"/>
    <w:rsid w:val="00F166D0"/>
    <w:rsid w:val="00F17B82"/>
    <w:rsid w:val="00F17D0C"/>
    <w:rsid w:val="00F207F0"/>
    <w:rsid w:val="00F20BCE"/>
    <w:rsid w:val="00F2130E"/>
    <w:rsid w:val="00F21CA0"/>
    <w:rsid w:val="00F21FE2"/>
    <w:rsid w:val="00F22025"/>
    <w:rsid w:val="00F22645"/>
    <w:rsid w:val="00F22D27"/>
    <w:rsid w:val="00F23645"/>
    <w:rsid w:val="00F2461A"/>
    <w:rsid w:val="00F2564C"/>
    <w:rsid w:val="00F25AD6"/>
    <w:rsid w:val="00F2651D"/>
    <w:rsid w:val="00F2705F"/>
    <w:rsid w:val="00F272A1"/>
    <w:rsid w:val="00F27698"/>
    <w:rsid w:val="00F301FF"/>
    <w:rsid w:val="00F303F0"/>
    <w:rsid w:val="00F3044D"/>
    <w:rsid w:val="00F30648"/>
    <w:rsid w:val="00F30787"/>
    <w:rsid w:val="00F30850"/>
    <w:rsid w:val="00F30B5E"/>
    <w:rsid w:val="00F31C8E"/>
    <w:rsid w:val="00F32711"/>
    <w:rsid w:val="00F32A8A"/>
    <w:rsid w:val="00F33F02"/>
    <w:rsid w:val="00F34263"/>
    <w:rsid w:val="00F34265"/>
    <w:rsid w:val="00F34CC0"/>
    <w:rsid w:val="00F352AC"/>
    <w:rsid w:val="00F358E7"/>
    <w:rsid w:val="00F36177"/>
    <w:rsid w:val="00F362A3"/>
    <w:rsid w:val="00F40054"/>
    <w:rsid w:val="00F40BB0"/>
    <w:rsid w:val="00F41005"/>
    <w:rsid w:val="00F41672"/>
    <w:rsid w:val="00F41769"/>
    <w:rsid w:val="00F41803"/>
    <w:rsid w:val="00F431C8"/>
    <w:rsid w:val="00F43664"/>
    <w:rsid w:val="00F43CC2"/>
    <w:rsid w:val="00F4417A"/>
    <w:rsid w:val="00F44557"/>
    <w:rsid w:val="00F448C3"/>
    <w:rsid w:val="00F4516D"/>
    <w:rsid w:val="00F451A7"/>
    <w:rsid w:val="00F451CE"/>
    <w:rsid w:val="00F45420"/>
    <w:rsid w:val="00F45446"/>
    <w:rsid w:val="00F45933"/>
    <w:rsid w:val="00F45DA3"/>
    <w:rsid w:val="00F465B3"/>
    <w:rsid w:val="00F4681F"/>
    <w:rsid w:val="00F47346"/>
    <w:rsid w:val="00F4744E"/>
    <w:rsid w:val="00F47AC4"/>
    <w:rsid w:val="00F47CCB"/>
    <w:rsid w:val="00F500DB"/>
    <w:rsid w:val="00F50A95"/>
    <w:rsid w:val="00F51073"/>
    <w:rsid w:val="00F5287B"/>
    <w:rsid w:val="00F52A22"/>
    <w:rsid w:val="00F52FAD"/>
    <w:rsid w:val="00F5346A"/>
    <w:rsid w:val="00F53652"/>
    <w:rsid w:val="00F53FC5"/>
    <w:rsid w:val="00F54523"/>
    <w:rsid w:val="00F5483A"/>
    <w:rsid w:val="00F54C36"/>
    <w:rsid w:val="00F55281"/>
    <w:rsid w:val="00F553FA"/>
    <w:rsid w:val="00F553FE"/>
    <w:rsid w:val="00F55466"/>
    <w:rsid w:val="00F55578"/>
    <w:rsid w:val="00F55918"/>
    <w:rsid w:val="00F55F00"/>
    <w:rsid w:val="00F56CDE"/>
    <w:rsid w:val="00F57541"/>
    <w:rsid w:val="00F575CA"/>
    <w:rsid w:val="00F5783A"/>
    <w:rsid w:val="00F57DC8"/>
    <w:rsid w:val="00F60006"/>
    <w:rsid w:val="00F6012C"/>
    <w:rsid w:val="00F608E4"/>
    <w:rsid w:val="00F612B8"/>
    <w:rsid w:val="00F6189D"/>
    <w:rsid w:val="00F646D7"/>
    <w:rsid w:val="00F64E46"/>
    <w:rsid w:val="00F6578D"/>
    <w:rsid w:val="00F66477"/>
    <w:rsid w:val="00F6657E"/>
    <w:rsid w:val="00F6661E"/>
    <w:rsid w:val="00F6755A"/>
    <w:rsid w:val="00F7028A"/>
    <w:rsid w:val="00F70310"/>
    <w:rsid w:val="00F70BEA"/>
    <w:rsid w:val="00F71847"/>
    <w:rsid w:val="00F71CE1"/>
    <w:rsid w:val="00F7221B"/>
    <w:rsid w:val="00F734FB"/>
    <w:rsid w:val="00F7383E"/>
    <w:rsid w:val="00F73F12"/>
    <w:rsid w:val="00F74525"/>
    <w:rsid w:val="00F74AE1"/>
    <w:rsid w:val="00F74AEC"/>
    <w:rsid w:val="00F75B57"/>
    <w:rsid w:val="00F75F35"/>
    <w:rsid w:val="00F762DD"/>
    <w:rsid w:val="00F768B2"/>
    <w:rsid w:val="00F76984"/>
    <w:rsid w:val="00F769E2"/>
    <w:rsid w:val="00F76BB0"/>
    <w:rsid w:val="00F77A0A"/>
    <w:rsid w:val="00F77ECA"/>
    <w:rsid w:val="00F77FFC"/>
    <w:rsid w:val="00F8003C"/>
    <w:rsid w:val="00F80961"/>
    <w:rsid w:val="00F80A7C"/>
    <w:rsid w:val="00F80D3C"/>
    <w:rsid w:val="00F81382"/>
    <w:rsid w:val="00F817A0"/>
    <w:rsid w:val="00F82EAF"/>
    <w:rsid w:val="00F830D8"/>
    <w:rsid w:val="00F8347A"/>
    <w:rsid w:val="00F847A3"/>
    <w:rsid w:val="00F856E3"/>
    <w:rsid w:val="00F85B63"/>
    <w:rsid w:val="00F860E7"/>
    <w:rsid w:val="00F86630"/>
    <w:rsid w:val="00F86EBB"/>
    <w:rsid w:val="00F86FAC"/>
    <w:rsid w:val="00F87AB1"/>
    <w:rsid w:val="00F90E5C"/>
    <w:rsid w:val="00F90EEB"/>
    <w:rsid w:val="00F911C5"/>
    <w:rsid w:val="00F91318"/>
    <w:rsid w:val="00F915BC"/>
    <w:rsid w:val="00F92002"/>
    <w:rsid w:val="00F923E4"/>
    <w:rsid w:val="00F926EF"/>
    <w:rsid w:val="00F92911"/>
    <w:rsid w:val="00F92948"/>
    <w:rsid w:val="00F92D10"/>
    <w:rsid w:val="00F92D14"/>
    <w:rsid w:val="00F92ED6"/>
    <w:rsid w:val="00F933C5"/>
    <w:rsid w:val="00F94757"/>
    <w:rsid w:val="00F95C3D"/>
    <w:rsid w:val="00F96730"/>
    <w:rsid w:val="00F96D58"/>
    <w:rsid w:val="00F97846"/>
    <w:rsid w:val="00FA082D"/>
    <w:rsid w:val="00FA13D1"/>
    <w:rsid w:val="00FA1643"/>
    <w:rsid w:val="00FA1B3C"/>
    <w:rsid w:val="00FA1D73"/>
    <w:rsid w:val="00FA26BF"/>
    <w:rsid w:val="00FA2FBD"/>
    <w:rsid w:val="00FA307E"/>
    <w:rsid w:val="00FA3AFB"/>
    <w:rsid w:val="00FA3FC3"/>
    <w:rsid w:val="00FA401F"/>
    <w:rsid w:val="00FA4317"/>
    <w:rsid w:val="00FA4378"/>
    <w:rsid w:val="00FA451B"/>
    <w:rsid w:val="00FA4546"/>
    <w:rsid w:val="00FA4FD6"/>
    <w:rsid w:val="00FA5D9F"/>
    <w:rsid w:val="00FA7041"/>
    <w:rsid w:val="00FA7753"/>
    <w:rsid w:val="00FA77CE"/>
    <w:rsid w:val="00FA7E0C"/>
    <w:rsid w:val="00FA7E24"/>
    <w:rsid w:val="00FB0DD8"/>
    <w:rsid w:val="00FB1DE3"/>
    <w:rsid w:val="00FB2697"/>
    <w:rsid w:val="00FB2A13"/>
    <w:rsid w:val="00FB2D42"/>
    <w:rsid w:val="00FB3114"/>
    <w:rsid w:val="00FB31BE"/>
    <w:rsid w:val="00FB345C"/>
    <w:rsid w:val="00FB3B93"/>
    <w:rsid w:val="00FB3E93"/>
    <w:rsid w:val="00FB524B"/>
    <w:rsid w:val="00FB5A73"/>
    <w:rsid w:val="00FB6F56"/>
    <w:rsid w:val="00FB79F2"/>
    <w:rsid w:val="00FB7EBF"/>
    <w:rsid w:val="00FB7FA4"/>
    <w:rsid w:val="00FC0B68"/>
    <w:rsid w:val="00FC183F"/>
    <w:rsid w:val="00FC1EC9"/>
    <w:rsid w:val="00FC1F13"/>
    <w:rsid w:val="00FC4371"/>
    <w:rsid w:val="00FC49B8"/>
    <w:rsid w:val="00FC562D"/>
    <w:rsid w:val="00FC5735"/>
    <w:rsid w:val="00FC643F"/>
    <w:rsid w:val="00FC6EFE"/>
    <w:rsid w:val="00FD0755"/>
    <w:rsid w:val="00FD0A1B"/>
    <w:rsid w:val="00FD24E4"/>
    <w:rsid w:val="00FD2BAC"/>
    <w:rsid w:val="00FD31AF"/>
    <w:rsid w:val="00FD38B2"/>
    <w:rsid w:val="00FD40EC"/>
    <w:rsid w:val="00FD4F87"/>
    <w:rsid w:val="00FD51FD"/>
    <w:rsid w:val="00FD5318"/>
    <w:rsid w:val="00FD534C"/>
    <w:rsid w:val="00FD5527"/>
    <w:rsid w:val="00FD5630"/>
    <w:rsid w:val="00FD56C6"/>
    <w:rsid w:val="00FD5D97"/>
    <w:rsid w:val="00FD6277"/>
    <w:rsid w:val="00FD7121"/>
    <w:rsid w:val="00FD76D9"/>
    <w:rsid w:val="00FE05A6"/>
    <w:rsid w:val="00FE09CD"/>
    <w:rsid w:val="00FE0CDE"/>
    <w:rsid w:val="00FE1861"/>
    <w:rsid w:val="00FE19A7"/>
    <w:rsid w:val="00FE3123"/>
    <w:rsid w:val="00FE32E6"/>
    <w:rsid w:val="00FE3A6C"/>
    <w:rsid w:val="00FE3BE3"/>
    <w:rsid w:val="00FE41C9"/>
    <w:rsid w:val="00FE45E6"/>
    <w:rsid w:val="00FE45EB"/>
    <w:rsid w:val="00FE46AB"/>
    <w:rsid w:val="00FE46E7"/>
    <w:rsid w:val="00FE4792"/>
    <w:rsid w:val="00FE4F20"/>
    <w:rsid w:val="00FE57AC"/>
    <w:rsid w:val="00FE601B"/>
    <w:rsid w:val="00FE61D5"/>
    <w:rsid w:val="00FE691C"/>
    <w:rsid w:val="00FE69EE"/>
    <w:rsid w:val="00FE716B"/>
    <w:rsid w:val="00FE73CB"/>
    <w:rsid w:val="00FE747E"/>
    <w:rsid w:val="00FE7740"/>
    <w:rsid w:val="00FE7F4F"/>
    <w:rsid w:val="00FF0214"/>
    <w:rsid w:val="00FF03C8"/>
    <w:rsid w:val="00FF07D5"/>
    <w:rsid w:val="00FF08FC"/>
    <w:rsid w:val="00FF169D"/>
    <w:rsid w:val="00FF1732"/>
    <w:rsid w:val="00FF1BF6"/>
    <w:rsid w:val="00FF1F6F"/>
    <w:rsid w:val="00FF21A3"/>
    <w:rsid w:val="00FF3362"/>
    <w:rsid w:val="00FF35FF"/>
    <w:rsid w:val="00FF3C16"/>
    <w:rsid w:val="00FF592D"/>
    <w:rsid w:val="00FF698A"/>
    <w:rsid w:val="00FF6D3D"/>
    <w:rsid w:val="00FF7584"/>
    <w:rsid w:val="00FF7E1D"/>
    <w:rsid w:val="09ADC819"/>
    <w:rsid w:val="2AFA5BEF"/>
    <w:rsid w:val="385ACEB1"/>
    <w:rsid w:val="40942995"/>
    <w:rsid w:val="625A3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02F4E"/>
  <w15:chartTrackingRefBased/>
  <w15:docId w15:val="{B9ABD064-390B-4647-AC56-CF029DB5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rPr>
      <w:sz w:val="22"/>
      <w:szCs w:val="22"/>
      <w:lang w:eastAsia="en-US"/>
    </w:rPr>
  </w:style>
  <w:style w:type="paragraph" w:styleId="Otsikko1">
    <w:name w:val="heading 1"/>
    <w:basedOn w:val="Normaali"/>
    <w:next w:val="Normaali"/>
    <w:link w:val="Otsikko1Char"/>
    <w:qFormat/>
    <w:rsid w:val="00650C2F"/>
    <w:pPr>
      <w:keepNext/>
      <w:spacing w:after="0" w:line="240" w:lineRule="auto"/>
      <w:outlineLvl w:val="0"/>
    </w:pPr>
    <w:rPr>
      <w:rFonts w:ascii="Times New Roman" w:eastAsia="Times New Roman" w:hAnsi="Times New Roman" w:cs="Times New Roman"/>
      <w:b/>
      <w:sz w:val="24"/>
      <w:szCs w:val="20"/>
      <w:lang w:eastAsia="fi-FI"/>
    </w:rPr>
  </w:style>
  <w:style w:type="paragraph" w:styleId="Otsikko5">
    <w:name w:val="heading 5"/>
    <w:basedOn w:val="Normaali"/>
    <w:next w:val="Normaali"/>
    <w:link w:val="Otsikko5Char"/>
    <w:uiPriority w:val="9"/>
    <w:semiHidden/>
    <w:unhideWhenUsed/>
    <w:qFormat/>
    <w:rsid w:val="009E5F18"/>
    <w:pPr>
      <w:keepNext/>
      <w:keepLines/>
      <w:spacing w:before="40" w:after="0"/>
      <w:outlineLvl w:val="4"/>
    </w:pPr>
    <w:rPr>
      <w:rFonts w:ascii="Calibri Light" w:eastAsia="Yu Gothic Light" w:hAnsi="Calibri Light" w:cs="Times New Roman"/>
      <w:color w:val="2F549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B5DCC"/>
    <w:pPr>
      <w:ind w:left="720"/>
      <w:contextualSpacing/>
    </w:pPr>
  </w:style>
  <w:style w:type="paragraph" w:styleId="NormaaliWWW">
    <w:name w:val="Normal (Web)"/>
    <w:basedOn w:val="Normaali"/>
    <w:uiPriority w:val="99"/>
    <w:unhideWhenUsed/>
    <w:qFormat/>
    <w:rsid w:val="00650C2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1Char">
    <w:name w:val="Otsikko 1 Char"/>
    <w:link w:val="Otsikko1"/>
    <w:rsid w:val="00650C2F"/>
    <w:rPr>
      <w:rFonts w:ascii="Times New Roman" w:eastAsia="Times New Roman" w:hAnsi="Times New Roman" w:cs="Times New Roman"/>
      <w:b/>
      <w:sz w:val="24"/>
      <w:szCs w:val="20"/>
      <w:lang w:eastAsia="fi-FI"/>
    </w:rPr>
  </w:style>
  <w:style w:type="paragraph" w:styleId="Yltunniste">
    <w:name w:val="header"/>
    <w:basedOn w:val="Normaali"/>
    <w:link w:val="YltunnisteChar"/>
    <w:uiPriority w:val="99"/>
    <w:unhideWhenUsed/>
    <w:rsid w:val="00F3426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34265"/>
  </w:style>
  <w:style w:type="paragraph" w:styleId="Alatunniste">
    <w:name w:val="footer"/>
    <w:basedOn w:val="Normaali"/>
    <w:link w:val="AlatunnisteChar"/>
    <w:uiPriority w:val="99"/>
    <w:unhideWhenUsed/>
    <w:rsid w:val="00F3426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34265"/>
  </w:style>
  <w:style w:type="paragraph" w:customStyle="1" w:styleId="Default">
    <w:name w:val="Default"/>
    <w:qFormat/>
    <w:rsid w:val="00D33EEF"/>
    <w:pPr>
      <w:autoSpaceDE w:val="0"/>
      <w:autoSpaceDN w:val="0"/>
      <w:adjustRightInd w:val="0"/>
    </w:pPr>
    <w:rPr>
      <w:rFonts w:ascii="Times New Roman" w:eastAsia="Times New Roman" w:hAnsi="Times New Roman" w:cs="Times New Roman"/>
      <w:color w:val="000000"/>
      <w:sz w:val="24"/>
      <w:szCs w:val="24"/>
    </w:rPr>
  </w:style>
  <w:style w:type="table" w:styleId="TaulukkoRuudukko">
    <w:name w:val="Table Grid"/>
    <w:basedOn w:val="Normaalitaulukko"/>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tsikko5Char">
    <w:name w:val="Otsikko 5 Char"/>
    <w:link w:val="Otsikko5"/>
    <w:uiPriority w:val="9"/>
    <w:semiHidden/>
    <w:rsid w:val="009E5F18"/>
    <w:rPr>
      <w:rFonts w:ascii="Calibri Light" w:eastAsia="Yu Gothic Light" w:hAnsi="Calibri Light" w:cs="Times New Roman"/>
      <w:color w:val="2F5496"/>
    </w:rPr>
  </w:style>
  <w:style w:type="paragraph" w:customStyle="1" w:styleId="paragraph">
    <w:name w:val="paragraph"/>
    <w:basedOn w:val="Normaali"/>
    <w:rsid w:val="0037342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37342F"/>
  </w:style>
  <w:style w:type="character" w:customStyle="1" w:styleId="tabchar">
    <w:name w:val="tabchar"/>
    <w:basedOn w:val="Kappaleenoletusfontti"/>
    <w:rsid w:val="0037342F"/>
  </w:style>
  <w:style w:type="character" w:customStyle="1" w:styleId="eop">
    <w:name w:val="eop"/>
    <w:basedOn w:val="Kappaleenoletusfontti"/>
    <w:rsid w:val="0037342F"/>
  </w:style>
  <w:style w:type="paragraph" w:customStyle="1" w:styleId="DecimalAligned">
    <w:name w:val="Decimal Aligned"/>
    <w:basedOn w:val="Normaali"/>
    <w:uiPriority w:val="40"/>
    <w:qFormat/>
    <w:rsid w:val="00CC5BCD"/>
    <w:pPr>
      <w:tabs>
        <w:tab w:val="decimal" w:pos="360"/>
      </w:tabs>
      <w:spacing w:after="200" w:line="276" w:lineRule="auto"/>
    </w:pPr>
    <w:rPr>
      <w:rFonts w:asciiTheme="minorHAnsi" w:eastAsiaTheme="minorEastAsia" w:hAnsiTheme="minorHAnsi" w:cs="Times New Roman"/>
      <w:lang w:eastAsia="fi-FI"/>
    </w:rPr>
  </w:style>
  <w:style w:type="character" w:styleId="Hienovarainenkorostus">
    <w:name w:val="Subtle Emphasis"/>
    <w:basedOn w:val="Kappaleenoletusfontti"/>
    <w:uiPriority w:val="19"/>
    <w:qFormat/>
    <w:rsid w:val="00CC5BCD"/>
    <w:rPr>
      <w:i/>
      <w:iCs/>
    </w:rPr>
  </w:style>
  <w:style w:type="table" w:styleId="Ruudukkotaulukko2">
    <w:name w:val="Grid Table 2"/>
    <w:basedOn w:val="Normaalitaulukko"/>
    <w:uiPriority w:val="47"/>
    <w:rsid w:val="00CC5BC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99493">
      <w:bodyDiv w:val="1"/>
      <w:marLeft w:val="0"/>
      <w:marRight w:val="0"/>
      <w:marTop w:val="0"/>
      <w:marBottom w:val="0"/>
      <w:divBdr>
        <w:top w:val="none" w:sz="0" w:space="0" w:color="auto"/>
        <w:left w:val="none" w:sz="0" w:space="0" w:color="auto"/>
        <w:bottom w:val="none" w:sz="0" w:space="0" w:color="auto"/>
        <w:right w:val="none" w:sz="0" w:space="0" w:color="auto"/>
      </w:divBdr>
    </w:div>
    <w:div w:id="272443777">
      <w:bodyDiv w:val="1"/>
      <w:marLeft w:val="0"/>
      <w:marRight w:val="0"/>
      <w:marTop w:val="0"/>
      <w:marBottom w:val="0"/>
      <w:divBdr>
        <w:top w:val="none" w:sz="0" w:space="0" w:color="auto"/>
        <w:left w:val="none" w:sz="0" w:space="0" w:color="auto"/>
        <w:bottom w:val="none" w:sz="0" w:space="0" w:color="auto"/>
        <w:right w:val="none" w:sz="0" w:space="0" w:color="auto"/>
      </w:divBdr>
    </w:div>
    <w:div w:id="680472011">
      <w:bodyDiv w:val="1"/>
      <w:marLeft w:val="0"/>
      <w:marRight w:val="0"/>
      <w:marTop w:val="0"/>
      <w:marBottom w:val="0"/>
      <w:divBdr>
        <w:top w:val="none" w:sz="0" w:space="0" w:color="auto"/>
        <w:left w:val="none" w:sz="0" w:space="0" w:color="auto"/>
        <w:bottom w:val="none" w:sz="0" w:space="0" w:color="auto"/>
        <w:right w:val="none" w:sz="0" w:space="0" w:color="auto"/>
      </w:divBdr>
      <w:divsChild>
        <w:div w:id="172309129">
          <w:marLeft w:val="0"/>
          <w:marRight w:val="0"/>
          <w:marTop w:val="0"/>
          <w:marBottom w:val="0"/>
          <w:divBdr>
            <w:top w:val="none" w:sz="0" w:space="0" w:color="auto"/>
            <w:left w:val="none" w:sz="0" w:space="0" w:color="auto"/>
            <w:bottom w:val="none" w:sz="0" w:space="0" w:color="auto"/>
            <w:right w:val="none" w:sz="0" w:space="0" w:color="auto"/>
          </w:divBdr>
        </w:div>
        <w:div w:id="733628575">
          <w:marLeft w:val="0"/>
          <w:marRight w:val="0"/>
          <w:marTop w:val="0"/>
          <w:marBottom w:val="0"/>
          <w:divBdr>
            <w:top w:val="none" w:sz="0" w:space="0" w:color="auto"/>
            <w:left w:val="none" w:sz="0" w:space="0" w:color="auto"/>
            <w:bottom w:val="none" w:sz="0" w:space="0" w:color="auto"/>
            <w:right w:val="none" w:sz="0" w:space="0" w:color="auto"/>
          </w:divBdr>
        </w:div>
        <w:div w:id="1218127979">
          <w:marLeft w:val="0"/>
          <w:marRight w:val="0"/>
          <w:marTop w:val="0"/>
          <w:marBottom w:val="0"/>
          <w:divBdr>
            <w:top w:val="none" w:sz="0" w:space="0" w:color="auto"/>
            <w:left w:val="none" w:sz="0" w:space="0" w:color="auto"/>
            <w:bottom w:val="none" w:sz="0" w:space="0" w:color="auto"/>
            <w:right w:val="none" w:sz="0" w:space="0" w:color="auto"/>
          </w:divBdr>
        </w:div>
        <w:div w:id="1266617351">
          <w:marLeft w:val="0"/>
          <w:marRight w:val="0"/>
          <w:marTop w:val="0"/>
          <w:marBottom w:val="0"/>
          <w:divBdr>
            <w:top w:val="none" w:sz="0" w:space="0" w:color="auto"/>
            <w:left w:val="none" w:sz="0" w:space="0" w:color="auto"/>
            <w:bottom w:val="none" w:sz="0" w:space="0" w:color="auto"/>
            <w:right w:val="none" w:sz="0" w:space="0" w:color="auto"/>
          </w:divBdr>
        </w:div>
        <w:div w:id="1482961225">
          <w:marLeft w:val="0"/>
          <w:marRight w:val="0"/>
          <w:marTop w:val="0"/>
          <w:marBottom w:val="0"/>
          <w:divBdr>
            <w:top w:val="none" w:sz="0" w:space="0" w:color="auto"/>
            <w:left w:val="none" w:sz="0" w:space="0" w:color="auto"/>
            <w:bottom w:val="none" w:sz="0" w:space="0" w:color="auto"/>
            <w:right w:val="none" w:sz="0" w:space="0" w:color="auto"/>
          </w:divBdr>
        </w:div>
        <w:div w:id="1500538412">
          <w:marLeft w:val="0"/>
          <w:marRight w:val="0"/>
          <w:marTop w:val="0"/>
          <w:marBottom w:val="0"/>
          <w:divBdr>
            <w:top w:val="none" w:sz="0" w:space="0" w:color="auto"/>
            <w:left w:val="none" w:sz="0" w:space="0" w:color="auto"/>
            <w:bottom w:val="none" w:sz="0" w:space="0" w:color="auto"/>
            <w:right w:val="none" w:sz="0" w:space="0" w:color="auto"/>
          </w:divBdr>
        </w:div>
        <w:div w:id="1642928899">
          <w:marLeft w:val="0"/>
          <w:marRight w:val="0"/>
          <w:marTop w:val="0"/>
          <w:marBottom w:val="0"/>
          <w:divBdr>
            <w:top w:val="none" w:sz="0" w:space="0" w:color="auto"/>
            <w:left w:val="none" w:sz="0" w:space="0" w:color="auto"/>
            <w:bottom w:val="none" w:sz="0" w:space="0" w:color="auto"/>
            <w:right w:val="none" w:sz="0" w:space="0" w:color="auto"/>
          </w:divBdr>
        </w:div>
        <w:div w:id="1654262436">
          <w:marLeft w:val="0"/>
          <w:marRight w:val="0"/>
          <w:marTop w:val="0"/>
          <w:marBottom w:val="0"/>
          <w:divBdr>
            <w:top w:val="none" w:sz="0" w:space="0" w:color="auto"/>
            <w:left w:val="none" w:sz="0" w:space="0" w:color="auto"/>
            <w:bottom w:val="none" w:sz="0" w:space="0" w:color="auto"/>
            <w:right w:val="none" w:sz="0" w:space="0" w:color="auto"/>
          </w:divBdr>
        </w:div>
        <w:div w:id="1755125460">
          <w:marLeft w:val="0"/>
          <w:marRight w:val="0"/>
          <w:marTop w:val="0"/>
          <w:marBottom w:val="0"/>
          <w:divBdr>
            <w:top w:val="none" w:sz="0" w:space="0" w:color="auto"/>
            <w:left w:val="none" w:sz="0" w:space="0" w:color="auto"/>
            <w:bottom w:val="none" w:sz="0" w:space="0" w:color="auto"/>
            <w:right w:val="none" w:sz="0" w:space="0" w:color="auto"/>
          </w:divBdr>
        </w:div>
      </w:divsChild>
    </w:div>
    <w:div w:id="957300765">
      <w:bodyDiv w:val="1"/>
      <w:marLeft w:val="0"/>
      <w:marRight w:val="0"/>
      <w:marTop w:val="0"/>
      <w:marBottom w:val="0"/>
      <w:divBdr>
        <w:top w:val="none" w:sz="0" w:space="0" w:color="auto"/>
        <w:left w:val="none" w:sz="0" w:space="0" w:color="auto"/>
        <w:bottom w:val="none" w:sz="0" w:space="0" w:color="auto"/>
        <w:right w:val="none" w:sz="0" w:space="0" w:color="auto"/>
      </w:divBdr>
    </w:div>
    <w:div w:id="958344140">
      <w:bodyDiv w:val="1"/>
      <w:marLeft w:val="0"/>
      <w:marRight w:val="0"/>
      <w:marTop w:val="0"/>
      <w:marBottom w:val="0"/>
      <w:divBdr>
        <w:top w:val="none" w:sz="0" w:space="0" w:color="auto"/>
        <w:left w:val="none" w:sz="0" w:space="0" w:color="auto"/>
        <w:bottom w:val="none" w:sz="0" w:space="0" w:color="auto"/>
        <w:right w:val="none" w:sz="0" w:space="0" w:color="auto"/>
      </w:divBdr>
    </w:div>
    <w:div w:id="1174104710">
      <w:bodyDiv w:val="1"/>
      <w:marLeft w:val="0"/>
      <w:marRight w:val="0"/>
      <w:marTop w:val="0"/>
      <w:marBottom w:val="0"/>
      <w:divBdr>
        <w:top w:val="none" w:sz="0" w:space="0" w:color="auto"/>
        <w:left w:val="none" w:sz="0" w:space="0" w:color="auto"/>
        <w:bottom w:val="none" w:sz="0" w:space="0" w:color="auto"/>
        <w:right w:val="none" w:sz="0" w:space="0" w:color="auto"/>
      </w:divBdr>
    </w:div>
    <w:div w:id="1750038222">
      <w:bodyDiv w:val="1"/>
      <w:marLeft w:val="0"/>
      <w:marRight w:val="0"/>
      <w:marTop w:val="0"/>
      <w:marBottom w:val="0"/>
      <w:divBdr>
        <w:top w:val="none" w:sz="0" w:space="0" w:color="auto"/>
        <w:left w:val="none" w:sz="0" w:space="0" w:color="auto"/>
        <w:bottom w:val="none" w:sz="0" w:space="0" w:color="auto"/>
        <w:right w:val="none" w:sz="0" w:space="0" w:color="auto"/>
      </w:divBdr>
    </w:div>
    <w:div w:id="1785492741">
      <w:bodyDiv w:val="1"/>
      <w:marLeft w:val="0"/>
      <w:marRight w:val="0"/>
      <w:marTop w:val="0"/>
      <w:marBottom w:val="0"/>
      <w:divBdr>
        <w:top w:val="none" w:sz="0" w:space="0" w:color="auto"/>
        <w:left w:val="none" w:sz="0" w:space="0" w:color="auto"/>
        <w:bottom w:val="none" w:sz="0" w:space="0" w:color="auto"/>
        <w:right w:val="none" w:sz="0" w:space="0" w:color="auto"/>
      </w:divBdr>
    </w:div>
    <w:div w:id="1942639174">
      <w:bodyDiv w:val="1"/>
      <w:marLeft w:val="0"/>
      <w:marRight w:val="0"/>
      <w:marTop w:val="0"/>
      <w:marBottom w:val="0"/>
      <w:divBdr>
        <w:top w:val="none" w:sz="0" w:space="0" w:color="auto"/>
        <w:left w:val="none" w:sz="0" w:space="0" w:color="auto"/>
        <w:bottom w:val="none" w:sz="0" w:space="0" w:color="auto"/>
        <w:right w:val="none" w:sz="0" w:space="0" w:color="auto"/>
      </w:divBdr>
    </w:div>
    <w:div w:id="203824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127923\Documents\Mukautetut%20Office-mallit\Kirkkoneuvosto%205.8.2024%20esityslist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ce3875-37eb-4b0d-ab81-6621144af1be">
      <Terms xmlns="http://schemas.microsoft.com/office/infopath/2007/PartnerControls"/>
    </lcf76f155ced4ddcb4097134ff3c332f>
    <TaxCatchAll xmlns="699ad586-6cd3-4b17-8de2-efe6a793ecc6"/>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6C8E2D1635871B45A15E544A540017DD" ma:contentTypeVersion="16" ma:contentTypeDescription="Luo uusi asiakirja." ma:contentTypeScope="" ma:versionID="4294d1fe070b43dc82f1e2f4d2188a25">
  <xsd:schema xmlns:xsd="http://www.w3.org/2001/XMLSchema" xmlns:xs="http://www.w3.org/2001/XMLSchema" xmlns:p="http://schemas.microsoft.com/office/2006/metadata/properties" xmlns:ns2="d0ce3875-37eb-4b0d-ab81-6621144af1be" xmlns:ns3="699ad586-6cd3-4b17-8de2-efe6a793ecc6" targetNamespace="http://schemas.microsoft.com/office/2006/metadata/properties" ma:root="true" ma:fieldsID="441850b78f068beae689ea89dc62b4f3" ns2:_="" ns3:_="">
    <xsd:import namespace="d0ce3875-37eb-4b0d-ab81-6621144af1be"/>
    <xsd:import namespace="699ad586-6cd3-4b17-8de2-efe6a793ec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e3875-37eb-4b0d-ab81-6621144af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9ad586-6cd3-4b17-8de2-efe6a793ecc6"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19" nillable="true" ma:displayName="Taxonomy Catch All Column" ma:hidden="true" ma:list="{bc846c54-1e0d-49dd-a4ef-439602fc58f3}" ma:internalName="TaxCatchAll" ma:showField="CatchAllData" ma:web="699ad586-6cd3-4b17-8de2-efe6a793e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9EFB0-EE23-479C-84E1-7D0DF51204FD}">
  <ds:schemaRefs>
    <ds:schemaRef ds:uri="http://schemas.microsoft.com/sharepoint/v3/contenttype/forms"/>
  </ds:schemaRefs>
</ds:datastoreItem>
</file>

<file path=customXml/itemProps2.xml><?xml version="1.0" encoding="utf-8"?>
<ds:datastoreItem xmlns:ds="http://schemas.openxmlformats.org/officeDocument/2006/customXml" ds:itemID="{85771AF1-C1DD-42C0-80DB-32E85DA7005F}">
  <ds:schemaRefs>
    <ds:schemaRef ds:uri="http://schemas.microsoft.com/office/2006/metadata/properties"/>
    <ds:schemaRef ds:uri="http://schemas.microsoft.com/office/infopath/2007/PartnerControls"/>
    <ds:schemaRef ds:uri="d0ce3875-37eb-4b0d-ab81-6621144af1be"/>
    <ds:schemaRef ds:uri="699ad586-6cd3-4b17-8de2-efe6a793ecc6"/>
  </ds:schemaRefs>
</ds:datastoreItem>
</file>

<file path=customXml/itemProps3.xml><?xml version="1.0" encoding="utf-8"?>
<ds:datastoreItem xmlns:ds="http://schemas.openxmlformats.org/officeDocument/2006/customXml" ds:itemID="{9CBE26BF-A651-4EAB-AE7D-4FFAE6335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e3875-37eb-4b0d-ab81-6621144af1be"/>
    <ds:schemaRef ds:uri="699ad586-6cd3-4b17-8de2-efe6a793e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448595-A143-4452-8A6E-BB7DD2BBDE60}">
  <ds:schemaRefs>
    <ds:schemaRef ds:uri="http://schemas.openxmlformats.org/officeDocument/2006/bibliography"/>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Kirkkoneuvosto 5.8.2024 esityslista</Template>
  <TotalTime>5</TotalTime>
  <Pages>5</Pages>
  <Words>862</Words>
  <Characters>6983</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Luotonen Riitta</dc:creator>
  <cp:keywords/>
  <dc:description/>
  <cp:lastModifiedBy>Luotonen Riitta</cp:lastModifiedBy>
  <cp:revision>2</cp:revision>
  <cp:lastPrinted>2025-12-18T18:02:00Z</cp:lastPrinted>
  <dcterms:created xsi:type="dcterms:W3CDTF">2025-12-18T18:07:00Z</dcterms:created>
  <dcterms:modified xsi:type="dcterms:W3CDTF">2025-12-18T18:07:00Z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0x0101006C8E2D1635871B45A15E544A540017DD</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SharedWithUsers">
    <vt:lpwstr>21;#Simola Hanna;#24;#Järvinen Ilkka</vt:lpwstr>
  </property>
</Properties>
</file>